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F4232" w14:textId="77777777" w:rsidR="00D1551A" w:rsidRDefault="00D1551A" w:rsidP="00D1551A">
      <w:pPr>
        <w:tabs>
          <w:tab w:val="left" w:pos="6663"/>
        </w:tabs>
        <w:ind w:right="710"/>
        <w:jc w:val="right"/>
        <w:rPr>
          <w:sz w:val="24"/>
          <w:szCs w:val="24"/>
          <w:lang w:val="ru-RU"/>
        </w:rPr>
      </w:pPr>
      <w:bookmarkStart w:id="0" w:name="_GoBack"/>
      <w:bookmarkEnd w:id="0"/>
      <w:r w:rsidRPr="009F1BB5">
        <w:rPr>
          <w:sz w:val="24"/>
          <w:szCs w:val="24"/>
          <w:lang w:val="ru-RU"/>
        </w:rPr>
        <w:t>Додаток 1</w:t>
      </w:r>
    </w:p>
    <w:p w14:paraId="6B8B6AA7" w14:textId="77777777" w:rsidR="00F15B00" w:rsidRDefault="00F15B00" w:rsidP="00D1551A">
      <w:pPr>
        <w:tabs>
          <w:tab w:val="left" w:pos="6663"/>
        </w:tabs>
        <w:ind w:right="710"/>
        <w:jc w:val="right"/>
        <w:rPr>
          <w:sz w:val="24"/>
          <w:szCs w:val="24"/>
          <w:lang w:val="ru-RU"/>
        </w:rPr>
      </w:pPr>
    </w:p>
    <w:p w14:paraId="5E8785DF" w14:textId="77777777" w:rsidR="00F15B00" w:rsidRPr="009F1BB5" w:rsidRDefault="00F15B00" w:rsidP="00D1551A">
      <w:pPr>
        <w:tabs>
          <w:tab w:val="left" w:pos="6663"/>
        </w:tabs>
        <w:ind w:right="710"/>
        <w:jc w:val="right"/>
        <w:rPr>
          <w:sz w:val="24"/>
          <w:szCs w:val="24"/>
          <w:lang w:val="ru-RU"/>
        </w:rPr>
      </w:pPr>
    </w:p>
    <w:p w14:paraId="1027A9EF" w14:textId="77777777" w:rsidR="00D1551A" w:rsidRPr="009F1BB5" w:rsidRDefault="00D1551A" w:rsidP="00D1551A">
      <w:pPr>
        <w:tabs>
          <w:tab w:val="left" w:pos="6663"/>
        </w:tabs>
        <w:ind w:right="710"/>
        <w:jc w:val="center"/>
        <w:rPr>
          <w:sz w:val="24"/>
          <w:szCs w:val="24"/>
          <w:lang w:val="uk-UA"/>
        </w:rPr>
      </w:pPr>
      <w:r w:rsidRPr="009F1BB5">
        <w:rPr>
          <w:b/>
          <w:sz w:val="24"/>
          <w:szCs w:val="24"/>
          <w:lang w:val="ru-RU"/>
        </w:rPr>
        <w:t xml:space="preserve">АНКЕТА </w:t>
      </w:r>
      <w:r w:rsidRPr="009F1BB5">
        <w:rPr>
          <w:b/>
          <w:sz w:val="24"/>
          <w:szCs w:val="24"/>
          <w:lang w:val="ru-RU"/>
        </w:rPr>
        <w:br/>
      </w:r>
      <w:r w:rsidRPr="009F1BB5">
        <w:rPr>
          <w:sz w:val="24"/>
          <w:szCs w:val="24"/>
          <w:lang w:val="uk-UA"/>
        </w:rPr>
        <w:t>до наукового проєкту, поданого на конкурс</w:t>
      </w:r>
    </w:p>
    <w:p w14:paraId="5CAEFB35" w14:textId="77777777" w:rsidR="00D1551A" w:rsidRPr="009F1BB5" w:rsidRDefault="00D1551A" w:rsidP="00D1551A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669"/>
        <w:gridCol w:w="752"/>
        <w:gridCol w:w="1204"/>
        <w:gridCol w:w="386"/>
        <w:gridCol w:w="876"/>
        <w:gridCol w:w="191"/>
        <w:gridCol w:w="2586"/>
      </w:tblGrid>
      <w:tr w:rsidR="009F1BB5" w:rsidRPr="00790694" w14:paraId="6347D2C0" w14:textId="77777777" w:rsidTr="008D26E5">
        <w:trPr>
          <w:trHeight w:val="128"/>
        </w:trPr>
        <w:tc>
          <w:tcPr>
            <w:tcW w:w="6577" w:type="dxa"/>
            <w:gridSpan w:val="6"/>
            <w:tcBorders>
              <w:bottom w:val="single" w:sz="4" w:space="0" w:color="auto"/>
            </w:tcBorders>
            <w:vAlign w:val="bottom"/>
          </w:tcPr>
          <w:p w14:paraId="3FE801BC" w14:textId="77777777" w:rsidR="00D1551A" w:rsidRPr="009F1BB5" w:rsidRDefault="00D1551A" w:rsidP="004F28D1">
            <w:pPr>
              <w:rPr>
                <w:i/>
                <w:sz w:val="22"/>
                <w:szCs w:val="22"/>
                <w:lang w:val="uk-UA"/>
              </w:rPr>
            </w:pPr>
            <w:r w:rsidRPr="009F1BB5">
              <w:rPr>
                <w:sz w:val="24"/>
                <w:szCs w:val="24"/>
                <w:lang w:val="uk-UA"/>
              </w:rPr>
              <w:t>Назва наукового проєкту (не більше 15 слів):</w:t>
            </w:r>
          </w:p>
        </w:tc>
        <w:tc>
          <w:tcPr>
            <w:tcW w:w="191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42976F33" w14:textId="77777777" w:rsidR="00D1551A" w:rsidRPr="009F1BB5" w:rsidRDefault="00D1551A" w:rsidP="004F28D1">
            <w:pPr>
              <w:rPr>
                <w:lang w:val="ru-RU"/>
              </w:rPr>
            </w:pPr>
          </w:p>
        </w:tc>
        <w:tc>
          <w:tcPr>
            <w:tcW w:w="2586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4691D291" w14:textId="77777777" w:rsidR="00D1551A" w:rsidRPr="009F1BB5" w:rsidRDefault="00D1551A" w:rsidP="004F28D1">
            <w:pPr>
              <w:ind w:left="57"/>
              <w:rPr>
                <w:lang w:val="ru-RU"/>
              </w:rPr>
            </w:pPr>
          </w:p>
        </w:tc>
      </w:tr>
      <w:tr w:rsidR="009F1BB5" w:rsidRPr="00790694" w14:paraId="7A63FF87" w14:textId="77777777" w:rsidTr="008D26E5">
        <w:trPr>
          <w:trHeight w:val="258"/>
        </w:trPr>
        <w:tc>
          <w:tcPr>
            <w:tcW w:w="65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6CF3EE" w14:textId="77777777" w:rsidR="00D1551A" w:rsidRPr="009F1BB5" w:rsidRDefault="00D1551A" w:rsidP="004F28D1">
            <w:pPr>
              <w:rPr>
                <w:i/>
                <w:lang w:val="ru-RU"/>
              </w:rPr>
            </w:pPr>
          </w:p>
        </w:tc>
        <w:tc>
          <w:tcPr>
            <w:tcW w:w="191" w:type="dxa"/>
            <w:vMerge/>
            <w:tcBorders>
              <w:right w:val="single" w:sz="4" w:space="0" w:color="auto"/>
            </w:tcBorders>
            <w:vAlign w:val="bottom"/>
          </w:tcPr>
          <w:p w14:paraId="4FD6C5AE" w14:textId="77777777" w:rsidR="00D1551A" w:rsidRPr="009F1BB5" w:rsidRDefault="00D1551A" w:rsidP="004F28D1">
            <w:pPr>
              <w:rPr>
                <w:lang w:val="ru-RU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A8457" w14:textId="77777777" w:rsidR="00D1551A" w:rsidRPr="009F1BB5" w:rsidRDefault="00D1551A" w:rsidP="004F28D1">
            <w:pPr>
              <w:pStyle w:val="a8"/>
              <w:spacing w:line="276" w:lineRule="auto"/>
              <w:ind w:left="57"/>
              <w:rPr>
                <w:b/>
                <w:sz w:val="24"/>
                <w:szCs w:val="24"/>
                <w:lang w:val="uk-UA"/>
              </w:rPr>
            </w:pPr>
          </w:p>
        </w:tc>
      </w:tr>
      <w:tr w:rsidR="009F1BB5" w:rsidRPr="00790694" w14:paraId="5DC7317A" w14:textId="77777777" w:rsidTr="008D26E5">
        <w:trPr>
          <w:trHeight w:val="308"/>
        </w:trPr>
        <w:tc>
          <w:tcPr>
            <w:tcW w:w="65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4EDD0B" w14:textId="77777777" w:rsidR="00D1551A" w:rsidRPr="009F1BB5" w:rsidRDefault="00D1551A" w:rsidP="004F28D1">
            <w:pPr>
              <w:rPr>
                <w:i/>
                <w:lang w:val="ru-RU"/>
              </w:rPr>
            </w:pPr>
          </w:p>
        </w:tc>
        <w:tc>
          <w:tcPr>
            <w:tcW w:w="191" w:type="dxa"/>
            <w:tcBorders>
              <w:left w:val="nil"/>
              <w:right w:val="single" w:sz="4" w:space="0" w:color="auto"/>
            </w:tcBorders>
            <w:vAlign w:val="bottom"/>
          </w:tcPr>
          <w:p w14:paraId="1182EAB5" w14:textId="77777777" w:rsidR="00D1551A" w:rsidRPr="009F1BB5" w:rsidRDefault="00D1551A" w:rsidP="004F28D1">
            <w:pPr>
              <w:rPr>
                <w:lang w:val="ru-RU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672D0F5" w14:textId="77777777" w:rsidR="00D1551A" w:rsidRPr="009F1BB5" w:rsidRDefault="00D1551A" w:rsidP="004F28D1">
            <w:pPr>
              <w:rPr>
                <w:lang w:val="ru-RU"/>
              </w:rPr>
            </w:pPr>
          </w:p>
        </w:tc>
      </w:tr>
      <w:tr w:rsidR="009F1BB5" w:rsidRPr="009F1BB5" w14:paraId="5E520234" w14:textId="77777777" w:rsidTr="008D26E5">
        <w:trPr>
          <w:trHeight w:val="371"/>
        </w:trPr>
        <w:tc>
          <w:tcPr>
            <w:tcW w:w="2690" w:type="dxa"/>
            <w:tcBorders>
              <w:top w:val="single" w:sz="4" w:space="0" w:color="auto"/>
            </w:tcBorders>
            <w:vAlign w:val="bottom"/>
          </w:tcPr>
          <w:p w14:paraId="3DC1F36E" w14:textId="77777777" w:rsidR="00D1551A" w:rsidRPr="009F1BB5" w:rsidRDefault="00D1551A" w:rsidP="004F28D1">
            <w:r w:rsidRPr="009F1BB5">
              <w:rPr>
                <w:sz w:val="24"/>
                <w:szCs w:val="24"/>
                <w:lang w:val="uk-UA"/>
              </w:rPr>
              <w:t xml:space="preserve">Вид наукового проєкту 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A4A232" w14:textId="77777777" w:rsidR="00D1551A" w:rsidRPr="009F1BB5" w:rsidRDefault="00A40615" w:rsidP="004F28D1">
            <w:pPr>
              <w:jc w:val="center"/>
            </w:pPr>
            <w:r w:rsidRPr="009F1BB5">
              <w:rPr>
                <w:i/>
                <w:lang w:val="uk-UA"/>
              </w:rPr>
              <w:t>(лабораторія/група</w:t>
            </w:r>
            <w:r w:rsidR="00D1551A" w:rsidRPr="009F1BB5">
              <w:rPr>
                <w:i/>
                <w:lang w:val="uk-UA"/>
              </w:rPr>
              <w:t>)</w:t>
            </w:r>
          </w:p>
        </w:tc>
        <w:tc>
          <w:tcPr>
            <w:tcW w:w="191" w:type="dxa"/>
            <w:tcBorders>
              <w:right w:val="single" w:sz="4" w:space="0" w:color="auto"/>
            </w:tcBorders>
            <w:vAlign w:val="bottom"/>
          </w:tcPr>
          <w:p w14:paraId="4AEF2CD5" w14:textId="77777777" w:rsidR="00D1551A" w:rsidRPr="009F1BB5" w:rsidRDefault="00D1551A" w:rsidP="004F28D1"/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497CAF5" w14:textId="77777777" w:rsidR="00D1551A" w:rsidRPr="009F1BB5" w:rsidRDefault="00D1551A" w:rsidP="004F28D1"/>
        </w:tc>
      </w:tr>
      <w:tr w:rsidR="009F1BB5" w:rsidRPr="009F1BB5" w14:paraId="1FA3F363" w14:textId="77777777" w:rsidTr="008D26E5">
        <w:tc>
          <w:tcPr>
            <w:tcW w:w="2690" w:type="dxa"/>
            <w:vAlign w:val="bottom"/>
          </w:tcPr>
          <w:p w14:paraId="0B2B5FA2" w14:textId="77777777" w:rsidR="00D1551A" w:rsidRPr="009F1BB5" w:rsidRDefault="00D1551A" w:rsidP="004F28D1">
            <w:pPr>
              <w:rPr>
                <w:sz w:val="16"/>
                <w:szCs w:val="16"/>
              </w:rPr>
            </w:pPr>
          </w:p>
        </w:tc>
        <w:tc>
          <w:tcPr>
            <w:tcW w:w="6664" w:type="dxa"/>
            <w:gridSpan w:val="7"/>
          </w:tcPr>
          <w:p w14:paraId="1A007C0E" w14:textId="77777777" w:rsidR="00D1551A" w:rsidRPr="009F1BB5" w:rsidRDefault="00D1551A" w:rsidP="004F28D1">
            <w:pPr>
              <w:rPr>
                <w:sz w:val="16"/>
                <w:szCs w:val="16"/>
              </w:rPr>
            </w:pPr>
          </w:p>
        </w:tc>
      </w:tr>
      <w:tr w:rsidR="009F1BB5" w:rsidRPr="00790694" w14:paraId="50F91F14" w14:textId="77777777" w:rsidTr="008D26E5">
        <w:tc>
          <w:tcPr>
            <w:tcW w:w="4111" w:type="dxa"/>
            <w:gridSpan w:val="3"/>
            <w:vAlign w:val="bottom"/>
          </w:tcPr>
          <w:p w14:paraId="6FBCEFAF" w14:textId="77777777" w:rsidR="00D1551A" w:rsidRPr="009F1BB5" w:rsidRDefault="00D1551A" w:rsidP="008D26E5">
            <w:pPr>
              <w:rPr>
                <w:lang w:val="uk-UA"/>
              </w:rPr>
            </w:pPr>
            <w:r w:rsidRPr="009F1BB5">
              <w:rPr>
                <w:sz w:val="24"/>
                <w:szCs w:val="24"/>
                <w:lang w:val="uk-UA"/>
              </w:rPr>
              <w:t xml:space="preserve">Відділення НАН України, </w:t>
            </w:r>
            <w:r w:rsidR="008D26E5" w:rsidRPr="009F1BB5">
              <w:rPr>
                <w:sz w:val="24"/>
                <w:szCs w:val="24"/>
                <w:lang w:val="uk-UA"/>
              </w:rPr>
              <w:t>за</w:t>
            </w:r>
            <w:r w:rsidRPr="009F1BB5">
              <w:rPr>
                <w:sz w:val="24"/>
                <w:szCs w:val="24"/>
                <w:lang w:val="uk-UA"/>
              </w:rPr>
              <w:t xml:space="preserve"> </w:t>
            </w:r>
            <w:r w:rsidR="008D26E5" w:rsidRPr="009F1BB5">
              <w:rPr>
                <w:sz w:val="24"/>
                <w:szCs w:val="24"/>
                <w:lang w:val="uk-UA"/>
              </w:rPr>
              <w:t>тематикою</w:t>
            </w:r>
          </w:p>
        </w:tc>
        <w:tc>
          <w:tcPr>
            <w:tcW w:w="5243" w:type="dxa"/>
            <w:gridSpan w:val="5"/>
            <w:tcBorders>
              <w:bottom w:val="single" w:sz="4" w:space="0" w:color="auto"/>
            </w:tcBorders>
            <w:vAlign w:val="bottom"/>
          </w:tcPr>
          <w:p w14:paraId="3E43FACB" w14:textId="77777777" w:rsidR="00D1551A" w:rsidRPr="009F1BB5" w:rsidRDefault="00D1551A" w:rsidP="004F28D1">
            <w:pPr>
              <w:rPr>
                <w:i/>
                <w:lang w:val="ru-RU"/>
              </w:rPr>
            </w:pPr>
          </w:p>
        </w:tc>
      </w:tr>
      <w:tr w:rsidR="009F1BB5" w:rsidRPr="009F1BB5" w14:paraId="47E935CF" w14:textId="77777777" w:rsidTr="008D26E5">
        <w:tc>
          <w:tcPr>
            <w:tcW w:w="4111" w:type="dxa"/>
            <w:gridSpan w:val="3"/>
            <w:vAlign w:val="bottom"/>
          </w:tcPr>
          <w:p w14:paraId="002A1A3C" w14:textId="77777777" w:rsidR="00D1551A" w:rsidRPr="009F1BB5" w:rsidRDefault="00D1551A" w:rsidP="008D26E5">
            <w:pPr>
              <w:rPr>
                <w:lang w:val="ru-RU"/>
              </w:rPr>
            </w:pPr>
            <w:r w:rsidRPr="009F1BB5">
              <w:rPr>
                <w:sz w:val="24"/>
                <w:szCs w:val="24"/>
                <w:lang w:val="uk-UA"/>
              </w:rPr>
              <w:t>яко</w:t>
            </w:r>
            <w:r w:rsidR="008D26E5" w:rsidRPr="009F1BB5">
              <w:rPr>
                <w:sz w:val="24"/>
                <w:szCs w:val="24"/>
                <w:lang w:val="uk-UA"/>
              </w:rPr>
              <w:t>го</w:t>
            </w:r>
            <w:r w:rsidRPr="009F1BB5">
              <w:rPr>
                <w:sz w:val="24"/>
                <w:szCs w:val="24"/>
                <w:lang w:val="uk-UA"/>
              </w:rPr>
              <w:t xml:space="preserve"> </w:t>
            </w:r>
            <w:r w:rsidR="008D26E5" w:rsidRPr="009F1BB5">
              <w:rPr>
                <w:sz w:val="24"/>
                <w:szCs w:val="24"/>
                <w:lang w:val="uk-UA"/>
              </w:rPr>
              <w:t>подається</w:t>
            </w:r>
            <w:r w:rsidRPr="009F1BB5">
              <w:rPr>
                <w:sz w:val="24"/>
                <w:szCs w:val="24"/>
                <w:lang w:val="uk-UA"/>
              </w:rPr>
              <w:t xml:space="preserve"> науковий проєкт</w:t>
            </w:r>
          </w:p>
        </w:tc>
        <w:tc>
          <w:tcPr>
            <w:tcW w:w="5243" w:type="dxa"/>
            <w:gridSpan w:val="5"/>
            <w:tcBorders>
              <w:bottom w:val="single" w:sz="4" w:space="0" w:color="auto"/>
            </w:tcBorders>
            <w:vAlign w:val="bottom"/>
          </w:tcPr>
          <w:p w14:paraId="6A3D2CB6" w14:textId="77777777" w:rsidR="00D1551A" w:rsidRPr="009F1BB5" w:rsidRDefault="00D1551A" w:rsidP="004F28D1">
            <w:pPr>
              <w:rPr>
                <w:i/>
                <w:lang w:val="ru-RU"/>
              </w:rPr>
            </w:pPr>
          </w:p>
        </w:tc>
      </w:tr>
      <w:tr w:rsidR="009F1BB5" w:rsidRPr="00790694" w14:paraId="0928B05A" w14:textId="77777777" w:rsidTr="008D26E5">
        <w:tc>
          <w:tcPr>
            <w:tcW w:w="5701" w:type="dxa"/>
            <w:gridSpan w:val="5"/>
            <w:vAlign w:val="bottom"/>
          </w:tcPr>
          <w:p w14:paraId="58C21972" w14:textId="77777777" w:rsidR="00D1551A" w:rsidRPr="009F1BB5" w:rsidRDefault="00D1551A" w:rsidP="008D26E5">
            <w:pPr>
              <w:rPr>
                <w:lang w:val="ru-RU"/>
              </w:rPr>
            </w:pPr>
            <w:r w:rsidRPr="009F1BB5">
              <w:rPr>
                <w:sz w:val="24"/>
                <w:szCs w:val="24"/>
                <w:lang w:val="uk-UA"/>
              </w:rPr>
              <w:t>Кількість виконавців (включ</w:t>
            </w:r>
            <w:r w:rsidR="008D26E5" w:rsidRPr="009F1BB5">
              <w:rPr>
                <w:sz w:val="24"/>
                <w:szCs w:val="24"/>
                <w:lang w:val="uk-UA"/>
              </w:rPr>
              <w:t>но з</w:t>
            </w:r>
            <w:r w:rsidRPr="009F1BB5">
              <w:rPr>
                <w:sz w:val="24"/>
                <w:szCs w:val="24"/>
                <w:lang w:val="uk-UA"/>
              </w:rPr>
              <w:t xml:space="preserve"> керівник</w:t>
            </w:r>
            <w:r w:rsidR="008D26E5" w:rsidRPr="009F1BB5">
              <w:rPr>
                <w:sz w:val="24"/>
                <w:szCs w:val="24"/>
                <w:lang w:val="uk-UA"/>
              </w:rPr>
              <w:t>ом</w:t>
            </w:r>
            <w:r w:rsidRPr="009F1BB5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653" w:type="dxa"/>
            <w:gridSpan w:val="3"/>
            <w:vAlign w:val="bottom"/>
          </w:tcPr>
          <w:p w14:paraId="2956FCB0" w14:textId="77777777" w:rsidR="00D1551A" w:rsidRPr="009F1BB5" w:rsidRDefault="00D1551A" w:rsidP="004F28D1">
            <w:pPr>
              <w:pBdr>
                <w:bottom w:val="single" w:sz="4" w:space="1" w:color="auto"/>
              </w:pBdr>
              <w:jc w:val="center"/>
              <w:rPr>
                <w:i/>
                <w:lang w:val="uk-UA"/>
              </w:rPr>
            </w:pPr>
          </w:p>
        </w:tc>
      </w:tr>
      <w:tr w:rsidR="009F1BB5" w:rsidRPr="00790694" w14:paraId="063FF693" w14:textId="77777777" w:rsidTr="008D26E5">
        <w:tc>
          <w:tcPr>
            <w:tcW w:w="5315" w:type="dxa"/>
            <w:gridSpan w:val="4"/>
          </w:tcPr>
          <w:p w14:paraId="790219F3" w14:textId="77777777" w:rsidR="00D1551A" w:rsidRPr="009F1BB5" w:rsidRDefault="00D1551A" w:rsidP="004F28D1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039" w:type="dxa"/>
            <w:gridSpan w:val="4"/>
            <w:vAlign w:val="bottom"/>
          </w:tcPr>
          <w:p w14:paraId="60AA7463" w14:textId="77777777" w:rsidR="00D1551A" w:rsidRPr="009F1BB5" w:rsidRDefault="00D1551A" w:rsidP="004F28D1">
            <w:pPr>
              <w:rPr>
                <w:sz w:val="16"/>
                <w:szCs w:val="16"/>
                <w:lang w:val="ru-RU"/>
              </w:rPr>
            </w:pPr>
          </w:p>
        </w:tc>
      </w:tr>
      <w:tr w:rsidR="009F1BB5" w:rsidRPr="00790694" w14:paraId="49A2DCE2" w14:textId="77777777" w:rsidTr="008D26E5">
        <w:tc>
          <w:tcPr>
            <w:tcW w:w="9354" w:type="dxa"/>
            <w:gridSpan w:val="8"/>
            <w:vAlign w:val="bottom"/>
          </w:tcPr>
          <w:p w14:paraId="5EE31B80" w14:textId="77777777" w:rsidR="00D1551A" w:rsidRPr="009F1BB5" w:rsidRDefault="00D1551A" w:rsidP="004F28D1">
            <w:pPr>
              <w:rPr>
                <w:lang w:val="ru-RU"/>
              </w:rPr>
            </w:pPr>
            <w:r w:rsidRPr="009F1BB5">
              <w:rPr>
                <w:b/>
                <w:sz w:val="24"/>
                <w:szCs w:val="24"/>
                <w:lang w:val="uk-UA"/>
              </w:rPr>
              <w:t>Відомості про керівника наукового проєкту</w:t>
            </w:r>
          </w:p>
        </w:tc>
      </w:tr>
      <w:tr w:rsidR="009F1BB5" w:rsidRPr="00790694" w14:paraId="035B974F" w14:textId="77777777" w:rsidTr="008D26E5">
        <w:tc>
          <w:tcPr>
            <w:tcW w:w="3359" w:type="dxa"/>
            <w:gridSpan w:val="2"/>
            <w:vAlign w:val="bottom"/>
          </w:tcPr>
          <w:p w14:paraId="0800ACB6" w14:textId="77777777" w:rsidR="00D1551A" w:rsidRPr="009F1BB5" w:rsidRDefault="00D1551A" w:rsidP="004F28D1">
            <w:pPr>
              <w:rPr>
                <w:lang w:val="ru-RU"/>
              </w:rPr>
            </w:pPr>
            <w:r w:rsidRPr="009F1BB5">
              <w:rPr>
                <w:spacing w:val="-12"/>
                <w:sz w:val="24"/>
                <w:szCs w:val="24"/>
                <w:lang w:val="uk-UA"/>
              </w:rPr>
              <w:t>Прізвище, ім’я та по батькові</w:t>
            </w:r>
          </w:p>
        </w:tc>
        <w:tc>
          <w:tcPr>
            <w:tcW w:w="5995" w:type="dxa"/>
            <w:gridSpan w:val="6"/>
            <w:tcBorders>
              <w:bottom w:val="single" w:sz="4" w:space="0" w:color="auto"/>
            </w:tcBorders>
            <w:vAlign w:val="bottom"/>
          </w:tcPr>
          <w:p w14:paraId="1CEE7718" w14:textId="77777777" w:rsidR="00D1551A" w:rsidRPr="009F1BB5" w:rsidRDefault="00D1551A" w:rsidP="004F28D1">
            <w:pPr>
              <w:rPr>
                <w:i/>
                <w:lang w:val="ru-RU"/>
              </w:rPr>
            </w:pPr>
          </w:p>
        </w:tc>
      </w:tr>
      <w:tr w:rsidR="009F1BB5" w:rsidRPr="009F1BB5" w14:paraId="73E34B2B" w14:textId="77777777" w:rsidTr="008D26E5">
        <w:tc>
          <w:tcPr>
            <w:tcW w:w="3359" w:type="dxa"/>
            <w:gridSpan w:val="2"/>
            <w:vAlign w:val="bottom"/>
          </w:tcPr>
          <w:p w14:paraId="6BC85F07" w14:textId="77777777" w:rsidR="00D1551A" w:rsidRPr="009F1BB5" w:rsidRDefault="00D1551A" w:rsidP="004F28D1">
            <w:r w:rsidRPr="009F1BB5">
              <w:rPr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59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F28BA1" w14:textId="77777777" w:rsidR="00D1551A" w:rsidRPr="009F1BB5" w:rsidRDefault="00D1551A" w:rsidP="004F28D1">
            <w:pPr>
              <w:rPr>
                <w:i/>
                <w:lang w:val="uk-UA"/>
              </w:rPr>
            </w:pPr>
            <w:r w:rsidRPr="009F1BB5">
              <w:rPr>
                <w:i/>
                <w:lang w:val="uk-UA"/>
              </w:rPr>
              <w:t>ХХ.ХХ.ХХХХ р.</w:t>
            </w:r>
          </w:p>
        </w:tc>
      </w:tr>
      <w:tr w:rsidR="009F1BB5" w:rsidRPr="009F1BB5" w14:paraId="52BDE97F" w14:textId="77777777" w:rsidTr="008D26E5">
        <w:tc>
          <w:tcPr>
            <w:tcW w:w="3359" w:type="dxa"/>
            <w:gridSpan w:val="2"/>
            <w:vAlign w:val="bottom"/>
          </w:tcPr>
          <w:p w14:paraId="71C7ACDA" w14:textId="77777777" w:rsidR="00D1551A" w:rsidRPr="009F1BB5" w:rsidRDefault="00D1551A" w:rsidP="004F28D1">
            <w:r w:rsidRPr="009F1BB5">
              <w:rPr>
                <w:spacing w:val="-12"/>
                <w:sz w:val="24"/>
                <w:szCs w:val="24"/>
                <w:lang w:val="uk-UA"/>
              </w:rPr>
              <w:t>посада, науковий ступінь</w:t>
            </w:r>
          </w:p>
        </w:tc>
        <w:tc>
          <w:tcPr>
            <w:tcW w:w="59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3F12B8" w14:textId="77777777" w:rsidR="00D1551A" w:rsidRPr="009F1BB5" w:rsidRDefault="00D1551A" w:rsidP="004F28D1">
            <w:pPr>
              <w:rPr>
                <w:i/>
              </w:rPr>
            </w:pPr>
          </w:p>
        </w:tc>
      </w:tr>
      <w:tr w:rsidR="009F1BB5" w:rsidRPr="009F1BB5" w14:paraId="1E61A155" w14:textId="77777777" w:rsidTr="008D26E5">
        <w:tc>
          <w:tcPr>
            <w:tcW w:w="3359" w:type="dxa"/>
            <w:gridSpan w:val="2"/>
            <w:vAlign w:val="bottom"/>
          </w:tcPr>
          <w:p w14:paraId="5AB38002" w14:textId="77777777" w:rsidR="00D1551A" w:rsidRPr="009F1BB5" w:rsidRDefault="00D1551A" w:rsidP="004F28D1">
            <w:r w:rsidRPr="009F1BB5">
              <w:rPr>
                <w:sz w:val="24"/>
                <w:szCs w:val="24"/>
                <w:lang w:val="uk-UA"/>
              </w:rPr>
              <w:t>місце роботи/навчання</w:t>
            </w:r>
          </w:p>
        </w:tc>
        <w:tc>
          <w:tcPr>
            <w:tcW w:w="59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42A285" w14:textId="77777777" w:rsidR="00D1551A" w:rsidRPr="009F1BB5" w:rsidRDefault="00D1551A" w:rsidP="004F28D1">
            <w:pPr>
              <w:rPr>
                <w:i/>
              </w:rPr>
            </w:pPr>
          </w:p>
        </w:tc>
      </w:tr>
      <w:tr w:rsidR="009F1BB5" w:rsidRPr="009F1BB5" w14:paraId="17753427" w14:textId="77777777" w:rsidTr="008D26E5">
        <w:tc>
          <w:tcPr>
            <w:tcW w:w="3359" w:type="dxa"/>
            <w:gridSpan w:val="2"/>
            <w:vAlign w:val="bottom"/>
          </w:tcPr>
          <w:p w14:paraId="22770BA1" w14:textId="77777777" w:rsidR="00D1551A" w:rsidRPr="009F1BB5" w:rsidRDefault="00D1551A" w:rsidP="004F28D1">
            <w:r w:rsidRPr="009F1BB5">
              <w:rPr>
                <w:spacing w:val="-2"/>
                <w:sz w:val="24"/>
                <w:szCs w:val="24"/>
                <w:lang w:val="uk-UA"/>
              </w:rPr>
              <w:t>мобільний</w:t>
            </w:r>
            <w:r w:rsidRPr="009F1BB5">
              <w:rPr>
                <w:sz w:val="24"/>
                <w:szCs w:val="24"/>
                <w:lang w:val="uk-UA"/>
              </w:rPr>
              <w:t xml:space="preserve"> телефон</w:t>
            </w:r>
          </w:p>
        </w:tc>
        <w:tc>
          <w:tcPr>
            <w:tcW w:w="59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05D97B" w14:textId="77777777" w:rsidR="00D1551A" w:rsidRPr="009F1BB5" w:rsidRDefault="00D1551A" w:rsidP="004F28D1">
            <w:pPr>
              <w:rPr>
                <w:i/>
              </w:rPr>
            </w:pPr>
          </w:p>
        </w:tc>
      </w:tr>
      <w:tr w:rsidR="009F1BB5" w:rsidRPr="009F1BB5" w14:paraId="4C001C74" w14:textId="77777777" w:rsidTr="008D26E5">
        <w:tc>
          <w:tcPr>
            <w:tcW w:w="3359" w:type="dxa"/>
            <w:gridSpan w:val="2"/>
            <w:vAlign w:val="bottom"/>
          </w:tcPr>
          <w:p w14:paraId="065E884D" w14:textId="77777777" w:rsidR="00D1551A" w:rsidRPr="009F1BB5" w:rsidRDefault="00D1551A" w:rsidP="004F28D1">
            <w:r w:rsidRPr="009F1BB5">
              <w:rPr>
                <w:spacing w:val="-2"/>
                <w:sz w:val="24"/>
                <w:szCs w:val="24"/>
                <w:lang w:val="uk-UA"/>
              </w:rPr>
              <w:t>службові</w:t>
            </w:r>
            <w:r w:rsidRPr="009F1BB5">
              <w:rPr>
                <w:sz w:val="24"/>
                <w:szCs w:val="24"/>
                <w:lang w:val="uk-UA"/>
              </w:rPr>
              <w:t xml:space="preserve"> телефони</w:t>
            </w:r>
          </w:p>
        </w:tc>
        <w:tc>
          <w:tcPr>
            <w:tcW w:w="59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9F9410" w14:textId="77777777" w:rsidR="00D1551A" w:rsidRPr="009F1BB5" w:rsidRDefault="00D1551A" w:rsidP="004F28D1">
            <w:pPr>
              <w:rPr>
                <w:i/>
              </w:rPr>
            </w:pPr>
          </w:p>
        </w:tc>
      </w:tr>
      <w:tr w:rsidR="009F1BB5" w:rsidRPr="009F1BB5" w14:paraId="4BE54CC2" w14:textId="77777777" w:rsidTr="008D26E5">
        <w:tc>
          <w:tcPr>
            <w:tcW w:w="3359" w:type="dxa"/>
            <w:gridSpan w:val="2"/>
            <w:vAlign w:val="bottom"/>
          </w:tcPr>
          <w:p w14:paraId="3B5064AF" w14:textId="77777777" w:rsidR="00D1551A" w:rsidRPr="009F1BB5" w:rsidRDefault="00D1551A" w:rsidP="004F28D1">
            <w:pPr>
              <w:rPr>
                <w:spacing w:val="-2"/>
                <w:sz w:val="24"/>
                <w:szCs w:val="24"/>
              </w:rPr>
            </w:pPr>
            <w:r w:rsidRPr="009F1BB5">
              <w:rPr>
                <w:spacing w:val="-2"/>
                <w:sz w:val="24"/>
                <w:szCs w:val="24"/>
              </w:rPr>
              <w:t xml:space="preserve">e-mail </w:t>
            </w:r>
          </w:p>
        </w:tc>
        <w:tc>
          <w:tcPr>
            <w:tcW w:w="59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335F8C" w14:textId="77777777" w:rsidR="00D1551A" w:rsidRPr="009F1BB5" w:rsidRDefault="00D1551A" w:rsidP="004F28D1">
            <w:pPr>
              <w:rPr>
                <w:i/>
              </w:rPr>
            </w:pPr>
          </w:p>
        </w:tc>
      </w:tr>
      <w:tr w:rsidR="009F1BB5" w:rsidRPr="009F1BB5" w14:paraId="492F0C7E" w14:textId="77777777" w:rsidTr="008D26E5">
        <w:tc>
          <w:tcPr>
            <w:tcW w:w="3359" w:type="dxa"/>
            <w:gridSpan w:val="2"/>
            <w:vAlign w:val="bottom"/>
          </w:tcPr>
          <w:p w14:paraId="36BE9295" w14:textId="77777777" w:rsidR="00D1551A" w:rsidRPr="009F1BB5" w:rsidRDefault="00D1551A" w:rsidP="004F28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5995" w:type="dxa"/>
            <w:gridSpan w:val="6"/>
            <w:tcBorders>
              <w:top w:val="single" w:sz="4" w:space="0" w:color="auto"/>
            </w:tcBorders>
            <w:vAlign w:val="bottom"/>
          </w:tcPr>
          <w:p w14:paraId="480A2B61" w14:textId="77777777" w:rsidR="00D1551A" w:rsidRPr="009F1BB5" w:rsidRDefault="00D1551A" w:rsidP="004F28D1">
            <w:pPr>
              <w:rPr>
                <w:sz w:val="16"/>
                <w:szCs w:val="16"/>
              </w:rPr>
            </w:pPr>
          </w:p>
        </w:tc>
      </w:tr>
      <w:tr w:rsidR="009F1BB5" w:rsidRPr="009F1BB5" w14:paraId="516D7161" w14:textId="77777777" w:rsidTr="008D26E5">
        <w:tc>
          <w:tcPr>
            <w:tcW w:w="9354" w:type="dxa"/>
            <w:gridSpan w:val="8"/>
            <w:vAlign w:val="bottom"/>
          </w:tcPr>
          <w:p w14:paraId="2CFF18F6" w14:textId="77777777" w:rsidR="00D1551A" w:rsidRPr="009F1BB5" w:rsidRDefault="00D1551A" w:rsidP="004F28D1">
            <w:pPr>
              <w:rPr>
                <w:lang w:val="ru-RU"/>
              </w:rPr>
            </w:pPr>
            <w:r w:rsidRPr="009F1BB5">
              <w:rPr>
                <w:b/>
                <w:sz w:val="24"/>
                <w:szCs w:val="24"/>
                <w:lang w:val="uk-UA"/>
              </w:rPr>
              <w:t>Відомості про виконавців</w:t>
            </w:r>
          </w:p>
        </w:tc>
      </w:tr>
      <w:tr w:rsidR="009F1BB5" w:rsidRPr="00790694" w14:paraId="7085E5AA" w14:textId="77777777" w:rsidTr="008D26E5">
        <w:tc>
          <w:tcPr>
            <w:tcW w:w="3359" w:type="dxa"/>
            <w:gridSpan w:val="2"/>
            <w:vAlign w:val="bottom"/>
          </w:tcPr>
          <w:p w14:paraId="6EA3722C" w14:textId="77777777" w:rsidR="00D1551A" w:rsidRPr="009F1BB5" w:rsidRDefault="00D1551A" w:rsidP="004F28D1">
            <w:pPr>
              <w:rPr>
                <w:lang w:val="ru-RU"/>
              </w:rPr>
            </w:pPr>
            <w:r w:rsidRPr="009F1BB5">
              <w:rPr>
                <w:spacing w:val="-12"/>
                <w:sz w:val="24"/>
                <w:szCs w:val="24"/>
                <w:lang w:val="uk-UA"/>
              </w:rPr>
              <w:t>Прізвище, ім’я та по батькові</w:t>
            </w:r>
          </w:p>
        </w:tc>
        <w:tc>
          <w:tcPr>
            <w:tcW w:w="5995" w:type="dxa"/>
            <w:gridSpan w:val="6"/>
            <w:tcBorders>
              <w:bottom w:val="single" w:sz="4" w:space="0" w:color="auto"/>
            </w:tcBorders>
            <w:vAlign w:val="bottom"/>
          </w:tcPr>
          <w:p w14:paraId="0F5FFD52" w14:textId="77777777" w:rsidR="00D1551A" w:rsidRPr="009F1BB5" w:rsidRDefault="00D1551A" w:rsidP="004F28D1">
            <w:pPr>
              <w:rPr>
                <w:i/>
                <w:lang w:val="ru-RU"/>
              </w:rPr>
            </w:pPr>
          </w:p>
        </w:tc>
      </w:tr>
      <w:tr w:rsidR="009F1BB5" w:rsidRPr="009F1BB5" w14:paraId="045F190D" w14:textId="77777777" w:rsidTr="008D26E5">
        <w:tc>
          <w:tcPr>
            <w:tcW w:w="3359" w:type="dxa"/>
            <w:gridSpan w:val="2"/>
            <w:vAlign w:val="bottom"/>
          </w:tcPr>
          <w:p w14:paraId="5BC89169" w14:textId="77777777" w:rsidR="00D1551A" w:rsidRPr="009F1BB5" w:rsidRDefault="00D1551A" w:rsidP="004F28D1">
            <w:r w:rsidRPr="009F1BB5">
              <w:rPr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59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7F3D4A" w14:textId="77777777" w:rsidR="00D1551A" w:rsidRPr="009F1BB5" w:rsidRDefault="00D1551A" w:rsidP="004F28D1">
            <w:pPr>
              <w:rPr>
                <w:i/>
              </w:rPr>
            </w:pPr>
            <w:r w:rsidRPr="009F1BB5">
              <w:rPr>
                <w:i/>
                <w:lang w:val="uk-UA"/>
              </w:rPr>
              <w:t>ХХ.ХХ.ХХХХ р.</w:t>
            </w:r>
          </w:p>
        </w:tc>
      </w:tr>
      <w:tr w:rsidR="009F1BB5" w:rsidRPr="009F1BB5" w14:paraId="79ED7263" w14:textId="77777777" w:rsidTr="008D26E5">
        <w:tc>
          <w:tcPr>
            <w:tcW w:w="3359" w:type="dxa"/>
            <w:gridSpan w:val="2"/>
            <w:vAlign w:val="bottom"/>
          </w:tcPr>
          <w:p w14:paraId="4F50C10B" w14:textId="77777777" w:rsidR="00D1551A" w:rsidRPr="009F1BB5" w:rsidRDefault="00D1551A" w:rsidP="004F28D1">
            <w:r w:rsidRPr="009F1BB5">
              <w:rPr>
                <w:spacing w:val="-12"/>
                <w:sz w:val="24"/>
                <w:szCs w:val="24"/>
                <w:lang w:val="uk-UA"/>
              </w:rPr>
              <w:t>посада, науковий ступінь</w:t>
            </w:r>
          </w:p>
        </w:tc>
        <w:tc>
          <w:tcPr>
            <w:tcW w:w="59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0A9B1C" w14:textId="77777777" w:rsidR="00D1551A" w:rsidRPr="009F1BB5" w:rsidRDefault="00D1551A" w:rsidP="004F28D1">
            <w:pPr>
              <w:rPr>
                <w:i/>
              </w:rPr>
            </w:pPr>
          </w:p>
        </w:tc>
      </w:tr>
      <w:tr w:rsidR="009F1BB5" w:rsidRPr="009F1BB5" w14:paraId="536AD9AA" w14:textId="77777777" w:rsidTr="008D26E5">
        <w:tc>
          <w:tcPr>
            <w:tcW w:w="3359" w:type="dxa"/>
            <w:gridSpan w:val="2"/>
            <w:vAlign w:val="bottom"/>
          </w:tcPr>
          <w:p w14:paraId="254A2B6A" w14:textId="77777777" w:rsidR="00D1551A" w:rsidRPr="009F1BB5" w:rsidRDefault="00D1551A" w:rsidP="004F28D1">
            <w:r w:rsidRPr="009F1BB5">
              <w:rPr>
                <w:sz w:val="24"/>
                <w:szCs w:val="24"/>
                <w:lang w:val="uk-UA"/>
              </w:rPr>
              <w:t>місце роботи/навчання</w:t>
            </w:r>
          </w:p>
        </w:tc>
        <w:tc>
          <w:tcPr>
            <w:tcW w:w="59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704745" w14:textId="77777777" w:rsidR="00D1551A" w:rsidRPr="009F1BB5" w:rsidRDefault="00D1551A" w:rsidP="004F28D1">
            <w:pPr>
              <w:rPr>
                <w:i/>
              </w:rPr>
            </w:pPr>
          </w:p>
        </w:tc>
      </w:tr>
      <w:tr w:rsidR="009F1BB5" w:rsidRPr="009F1BB5" w14:paraId="290E3A78" w14:textId="77777777" w:rsidTr="008D26E5">
        <w:tc>
          <w:tcPr>
            <w:tcW w:w="3359" w:type="dxa"/>
            <w:gridSpan w:val="2"/>
            <w:vAlign w:val="bottom"/>
          </w:tcPr>
          <w:p w14:paraId="452D200E" w14:textId="77777777" w:rsidR="00D1551A" w:rsidRPr="009F1BB5" w:rsidRDefault="00D1551A" w:rsidP="004F28D1">
            <w:r w:rsidRPr="009F1BB5">
              <w:rPr>
                <w:spacing w:val="-2"/>
                <w:sz w:val="24"/>
                <w:szCs w:val="24"/>
                <w:lang w:val="uk-UA"/>
              </w:rPr>
              <w:t xml:space="preserve">мобільний </w:t>
            </w:r>
            <w:r w:rsidRPr="009F1BB5">
              <w:rPr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59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3395FF" w14:textId="77777777" w:rsidR="00D1551A" w:rsidRPr="009F1BB5" w:rsidRDefault="00D1551A" w:rsidP="004F28D1">
            <w:pPr>
              <w:rPr>
                <w:i/>
              </w:rPr>
            </w:pPr>
          </w:p>
        </w:tc>
      </w:tr>
      <w:tr w:rsidR="009F1BB5" w:rsidRPr="009F1BB5" w14:paraId="33B58535" w14:textId="77777777" w:rsidTr="008D26E5">
        <w:tc>
          <w:tcPr>
            <w:tcW w:w="3359" w:type="dxa"/>
            <w:gridSpan w:val="2"/>
            <w:vAlign w:val="bottom"/>
          </w:tcPr>
          <w:p w14:paraId="21E5D78D" w14:textId="77777777" w:rsidR="00D1551A" w:rsidRPr="009F1BB5" w:rsidRDefault="00D1551A" w:rsidP="004F28D1">
            <w:r w:rsidRPr="009F1BB5">
              <w:rPr>
                <w:spacing w:val="-2"/>
                <w:sz w:val="24"/>
                <w:szCs w:val="24"/>
                <w:lang w:val="uk-UA"/>
              </w:rPr>
              <w:t>службові</w:t>
            </w:r>
            <w:r w:rsidRPr="009F1BB5">
              <w:rPr>
                <w:sz w:val="24"/>
                <w:szCs w:val="24"/>
                <w:lang w:val="uk-UA"/>
              </w:rPr>
              <w:t xml:space="preserve"> телефони</w:t>
            </w:r>
          </w:p>
        </w:tc>
        <w:tc>
          <w:tcPr>
            <w:tcW w:w="59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AFA6B" w14:textId="77777777" w:rsidR="00D1551A" w:rsidRPr="009F1BB5" w:rsidRDefault="00D1551A" w:rsidP="004F28D1">
            <w:pPr>
              <w:rPr>
                <w:i/>
              </w:rPr>
            </w:pPr>
          </w:p>
        </w:tc>
      </w:tr>
      <w:tr w:rsidR="009F1BB5" w:rsidRPr="009F1BB5" w14:paraId="1CEB529A" w14:textId="77777777" w:rsidTr="008D26E5">
        <w:tc>
          <w:tcPr>
            <w:tcW w:w="3359" w:type="dxa"/>
            <w:gridSpan w:val="2"/>
            <w:vAlign w:val="bottom"/>
          </w:tcPr>
          <w:p w14:paraId="55C40DC8" w14:textId="77777777" w:rsidR="00D1551A" w:rsidRPr="009F1BB5" w:rsidRDefault="00D1551A" w:rsidP="004F28D1">
            <w:pPr>
              <w:rPr>
                <w:spacing w:val="-2"/>
                <w:sz w:val="24"/>
                <w:szCs w:val="24"/>
              </w:rPr>
            </w:pPr>
            <w:r w:rsidRPr="009F1BB5">
              <w:rPr>
                <w:spacing w:val="-2"/>
                <w:sz w:val="24"/>
                <w:szCs w:val="24"/>
              </w:rPr>
              <w:t xml:space="preserve">e-mail </w:t>
            </w:r>
          </w:p>
        </w:tc>
        <w:tc>
          <w:tcPr>
            <w:tcW w:w="59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518F17" w14:textId="77777777" w:rsidR="00D1551A" w:rsidRPr="009F1BB5" w:rsidRDefault="00D1551A" w:rsidP="004F28D1">
            <w:pPr>
              <w:rPr>
                <w:i/>
              </w:rPr>
            </w:pPr>
          </w:p>
        </w:tc>
      </w:tr>
      <w:tr w:rsidR="009F1BB5" w:rsidRPr="009F1BB5" w14:paraId="748FAC17" w14:textId="77777777" w:rsidTr="008D26E5">
        <w:tc>
          <w:tcPr>
            <w:tcW w:w="3359" w:type="dxa"/>
            <w:gridSpan w:val="2"/>
            <w:vAlign w:val="bottom"/>
          </w:tcPr>
          <w:p w14:paraId="0ACCB158" w14:textId="77777777" w:rsidR="00D1551A" w:rsidRPr="009F1BB5" w:rsidRDefault="00D1551A" w:rsidP="004F28D1">
            <w:pPr>
              <w:rPr>
                <w:sz w:val="16"/>
                <w:szCs w:val="16"/>
              </w:rPr>
            </w:pPr>
            <w:r w:rsidRPr="009F1BB5">
              <w:rPr>
                <w:sz w:val="16"/>
                <w:szCs w:val="16"/>
              </w:rPr>
              <w:t>………………………………</w:t>
            </w:r>
          </w:p>
        </w:tc>
        <w:tc>
          <w:tcPr>
            <w:tcW w:w="5995" w:type="dxa"/>
            <w:gridSpan w:val="6"/>
            <w:tcBorders>
              <w:top w:val="single" w:sz="4" w:space="0" w:color="auto"/>
            </w:tcBorders>
            <w:vAlign w:val="bottom"/>
          </w:tcPr>
          <w:p w14:paraId="69BC36D0" w14:textId="77777777" w:rsidR="00D1551A" w:rsidRPr="009F1BB5" w:rsidRDefault="00D1551A" w:rsidP="004F28D1">
            <w:pPr>
              <w:rPr>
                <w:sz w:val="16"/>
                <w:szCs w:val="16"/>
              </w:rPr>
            </w:pPr>
          </w:p>
        </w:tc>
      </w:tr>
      <w:tr w:rsidR="009F1BB5" w:rsidRPr="00790694" w14:paraId="5522FBE0" w14:textId="77777777" w:rsidTr="008D26E5">
        <w:tc>
          <w:tcPr>
            <w:tcW w:w="3359" w:type="dxa"/>
            <w:gridSpan w:val="2"/>
            <w:vAlign w:val="bottom"/>
          </w:tcPr>
          <w:p w14:paraId="46C9E917" w14:textId="77777777" w:rsidR="00D1551A" w:rsidRPr="009F1BB5" w:rsidRDefault="00D1551A" w:rsidP="004F28D1">
            <w:pPr>
              <w:rPr>
                <w:lang w:val="ru-RU"/>
              </w:rPr>
            </w:pPr>
            <w:r w:rsidRPr="009F1BB5">
              <w:rPr>
                <w:spacing w:val="-12"/>
                <w:sz w:val="24"/>
                <w:szCs w:val="24"/>
                <w:lang w:val="uk-UA"/>
              </w:rPr>
              <w:t>Прізвище, ім’я та по батькові</w:t>
            </w:r>
          </w:p>
        </w:tc>
        <w:tc>
          <w:tcPr>
            <w:tcW w:w="5995" w:type="dxa"/>
            <w:gridSpan w:val="6"/>
            <w:tcBorders>
              <w:bottom w:val="single" w:sz="4" w:space="0" w:color="auto"/>
            </w:tcBorders>
            <w:vAlign w:val="bottom"/>
          </w:tcPr>
          <w:p w14:paraId="4AFFDF36" w14:textId="77777777" w:rsidR="00D1551A" w:rsidRPr="009F1BB5" w:rsidRDefault="00D1551A" w:rsidP="004F28D1">
            <w:pPr>
              <w:rPr>
                <w:i/>
                <w:lang w:val="ru-RU"/>
              </w:rPr>
            </w:pPr>
          </w:p>
        </w:tc>
      </w:tr>
      <w:tr w:rsidR="009F1BB5" w:rsidRPr="009F1BB5" w14:paraId="0DC96DF6" w14:textId="77777777" w:rsidTr="008D26E5">
        <w:tc>
          <w:tcPr>
            <w:tcW w:w="3359" w:type="dxa"/>
            <w:gridSpan w:val="2"/>
            <w:vAlign w:val="bottom"/>
          </w:tcPr>
          <w:p w14:paraId="3A259160" w14:textId="77777777" w:rsidR="00D1551A" w:rsidRPr="009F1BB5" w:rsidRDefault="00D1551A" w:rsidP="004F28D1">
            <w:r w:rsidRPr="009F1BB5">
              <w:rPr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59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46D0EA" w14:textId="77777777" w:rsidR="00D1551A" w:rsidRPr="009F1BB5" w:rsidRDefault="00D1551A" w:rsidP="004F28D1">
            <w:pPr>
              <w:rPr>
                <w:i/>
              </w:rPr>
            </w:pPr>
            <w:r w:rsidRPr="009F1BB5">
              <w:rPr>
                <w:i/>
                <w:lang w:val="uk-UA"/>
              </w:rPr>
              <w:t>ХХ.ХХ.ХХХХ р.</w:t>
            </w:r>
          </w:p>
        </w:tc>
      </w:tr>
      <w:tr w:rsidR="009F1BB5" w:rsidRPr="009F1BB5" w14:paraId="38AB46F7" w14:textId="77777777" w:rsidTr="008D26E5">
        <w:tc>
          <w:tcPr>
            <w:tcW w:w="3359" w:type="dxa"/>
            <w:gridSpan w:val="2"/>
            <w:vAlign w:val="bottom"/>
          </w:tcPr>
          <w:p w14:paraId="038C3EC0" w14:textId="77777777" w:rsidR="00D1551A" w:rsidRPr="009F1BB5" w:rsidRDefault="00D1551A" w:rsidP="004F28D1">
            <w:r w:rsidRPr="009F1BB5">
              <w:rPr>
                <w:spacing w:val="-12"/>
                <w:sz w:val="24"/>
                <w:szCs w:val="24"/>
                <w:lang w:val="uk-UA"/>
              </w:rPr>
              <w:t>посада, науковий ступінь</w:t>
            </w:r>
          </w:p>
        </w:tc>
        <w:tc>
          <w:tcPr>
            <w:tcW w:w="59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50110F" w14:textId="77777777" w:rsidR="00D1551A" w:rsidRPr="009F1BB5" w:rsidRDefault="00D1551A" w:rsidP="004F28D1">
            <w:pPr>
              <w:rPr>
                <w:i/>
              </w:rPr>
            </w:pPr>
          </w:p>
        </w:tc>
      </w:tr>
      <w:tr w:rsidR="009F1BB5" w:rsidRPr="009F1BB5" w14:paraId="451C3CDF" w14:textId="77777777" w:rsidTr="008D26E5">
        <w:tc>
          <w:tcPr>
            <w:tcW w:w="3359" w:type="dxa"/>
            <w:gridSpan w:val="2"/>
            <w:vAlign w:val="bottom"/>
          </w:tcPr>
          <w:p w14:paraId="1DCE3565" w14:textId="77777777" w:rsidR="00D1551A" w:rsidRPr="009F1BB5" w:rsidRDefault="00D1551A" w:rsidP="004F28D1">
            <w:r w:rsidRPr="009F1BB5">
              <w:rPr>
                <w:sz w:val="24"/>
                <w:szCs w:val="24"/>
                <w:lang w:val="uk-UA"/>
              </w:rPr>
              <w:t>місце роботи/навчання</w:t>
            </w:r>
          </w:p>
        </w:tc>
        <w:tc>
          <w:tcPr>
            <w:tcW w:w="59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E317FF" w14:textId="77777777" w:rsidR="00D1551A" w:rsidRPr="009F1BB5" w:rsidRDefault="00D1551A" w:rsidP="004F28D1">
            <w:pPr>
              <w:rPr>
                <w:i/>
              </w:rPr>
            </w:pPr>
          </w:p>
        </w:tc>
      </w:tr>
      <w:tr w:rsidR="009F1BB5" w:rsidRPr="009F1BB5" w14:paraId="2DD5C6DD" w14:textId="77777777" w:rsidTr="008D26E5">
        <w:tc>
          <w:tcPr>
            <w:tcW w:w="3359" w:type="dxa"/>
            <w:gridSpan w:val="2"/>
            <w:vAlign w:val="bottom"/>
          </w:tcPr>
          <w:p w14:paraId="6758096E" w14:textId="77777777" w:rsidR="00D1551A" w:rsidRPr="009F1BB5" w:rsidRDefault="00D1551A" w:rsidP="004F28D1">
            <w:r w:rsidRPr="009F1BB5">
              <w:rPr>
                <w:spacing w:val="-2"/>
                <w:sz w:val="24"/>
                <w:szCs w:val="24"/>
                <w:lang w:val="uk-UA"/>
              </w:rPr>
              <w:t>мобільний</w:t>
            </w:r>
            <w:r w:rsidRPr="009F1BB5">
              <w:rPr>
                <w:sz w:val="24"/>
                <w:szCs w:val="24"/>
                <w:lang w:val="uk-UA"/>
              </w:rPr>
              <w:t xml:space="preserve"> телефон</w:t>
            </w:r>
          </w:p>
        </w:tc>
        <w:tc>
          <w:tcPr>
            <w:tcW w:w="59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6EB9AC" w14:textId="77777777" w:rsidR="00D1551A" w:rsidRPr="009F1BB5" w:rsidRDefault="00D1551A" w:rsidP="004F28D1">
            <w:pPr>
              <w:rPr>
                <w:i/>
              </w:rPr>
            </w:pPr>
          </w:p>
        </w:tc>
      </w:tr>
      <w:tr w:rsidR="009F1BB5" w:rsidRPr="009F1BB5" w14:paraId="04E3C717" w14:textId="77777777" w:rsidTr="008D26E5">
        <w:tc>
          <w:tcPr>
            <w:tcW w:w="3359" w:type="dxa"/>
            <w:gridSpan w:val="2"/>
            <w:vAlign w:val="bottom"/>
          </w:tcPr>
          <w:p w14:paraId="7D3ADBC8" w14:textId="77777777" w:rsidR="00D1551A" w:rsidRPr="009F1BB5" w:rsidRDefault="00D1551A" w:rsidP="004F28D1">
            <w:r w:rsidRPr="009F1BB5">
              <w:rPr>
                <w:spacing w:val="-2"/>
                <w:sz w:val="24"/>
                <w:szCs w:val="24"/>
                <w:lang w:val="uk-UA"/>
              </w:rPr>
              <w:t>службові</w:t>
            </w:r>
            <w:r w:rsidRPr="009F1BB5">
              <w:rPr>
                <w:sz w:val="24"/>
                <w:szCs w:val="24"/>
                <w:lang w:val="uk-UA"/>
              </w:rPr>
              <w:t xml:space="preserve"> телефони</w:t>
            </w:r>
          </w:p>
        </w:tc>
        <w:tc>
          <w:tcPr>
            <w:tcW w:w="59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0E7D25" w14:textId="77777777" w:rsidR="00D1551A" w:rsidRPr="009F1BB5" w:rsidRDefault="00D1551A" w:rsidP="004F28D1">
            <w:pPr>
              <w:rPr>
                <w:i/>
              </w:rPr>
            </w:pPr>
          </w:p>
        </w:tc>
      </w:tr>
      <w:tr w:rsidR="009F1BB5" w:rsidRPr="009F1BB5" w14:paraId="10826F8B" w14:textId="77777777" w:rsidTr="008D26E5">
        <w:tc>
          <w:tcPr>
            <w:tcW w:w="3359" w:type="dxa"/>
            <w:gridSpan w:val="2"/>
            <w:vAlign w:val="bottom"/>
          </w:tcPr>
          <w:p w14:paraId="31597E3F" w14:textId="77777777" w:rsidR="00D1551A" w:rsidRPr="009F1BB5" w:rsidRDefault="00D1551A" w:rsidP="004F28D1">
            <w:pPr>
              <w:rPr>
                <w:spacing w:val="-2"/>
                <w:sz w:val="24"/>
                <w:szCs w:val="24"/>
              </w:rPr>
            </w:pPr>
            <w:r w:rsidRPr="009F1BB5">
              <w:rPr>
                <w:spacing w:val="-2"/>
                <w:sz w:val="24"/>
                <w:szCs w:val="24"/>
              </w:rPr>
              <w:t xml:space="preserve">e-mail </w:t>
            </w:r>
          </w:p>
        </w:tc>
        <w:tc>
          <w:tcPr>
            <w:tcW w:w="59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4CF5E7" w14:textId="77777777" w:rsidR="00D1551A" w:rsidRPr="009F1BB5" w:rsidRDefault="00D1551A" w:rsidP="004F28D1">
            <w:pPr>
              <w:rPr>
                <w:i/>
              </w:rPr>
            </w:pPr>
          </w:p>
        </w:tc>
      </w:tr>
      <w:tr w:rsidR="009F1BB5" w:rsidRPr="009F1BB5" w14:paraId="0655B6A5" w14:textId="77777777" w:rsidTr="008D26E5">
        <w:tc>
          <w:tcPr>
            <w:tcW w:w="9354" w:type="dxa"/>
            <w:gridSpan w:val="8"/>
            <w:vAlign w:val="bottom"/>
          </w:tcPr>
          <w:p w14:paraId="76FDEC0D" w14:textId="77777777" w:rsidR="00D1551A" w:rsidRPr="009F1BB5" w:rsidRDefault="00D1551A" w:rsidP="004F28D1">
            <w:pPr>
              <w:rPr>
                <w:sz w:val="16"/>
                <w:szCs w:val="16"/>
              </w:rPr>
            </w:pPr>
          </w:p>
        </w:tc>
      </w:tr>
      <w:tr w:rsidR="009F1BB5" w:rsidRPr="009F1BB5" w14:paraId="136D3870" w14:textId="77777777" w:rsidTr="008D26E5">
        <w:tc>
          <w:tcPr>
            <w:tcW w:w="9354" w:type="dxa"/>
            <w:gridSpan w:val="8"/>
            <w:vAlign w:val="bottom"/>
          </w:tcPr>
          <w:p w14:paraId="214C9E9A" w14:textId="77777777" w:rsidR="00D1551A" w:rsidRPr="009F1BB5" w:rsidRDefault="00D1551A" w:rsidP="004F28D1">
            <w:pPr>
              <w:rPr>
                <w:sz w:val="16"/>
                <w:szCs w:val="16"/>
                <w:lang w:val="uk-UA"/>
              </w:rPr>
            </w:pPr>
          </w:p>
        </w:tc>
      </w:tr>
      <w:tr w:rsidR="009F1BB5" w:rsidRPr="009F1BB5" w14:paraId="0318C09A" w14:textId="77777777" w:rsidTr="008D26E5">
        <w:tc>
          <w:tcPr>
            <w:tcW w:w="9354" w:type="dxa"/>
            <w:gridSpan w:val="8"/>
            <w:vAlign w:val="bottom"/>
          </w:tcPr>
          <w:p w14:paraId="601AE6E5" w14:textId="77777777" w:rsidR="00D1551A" w:rsidRPr="009F1BB5" w:rsidRDefault="00D1551A" w:rsidP="00D03881">
            <w:r w:rsidRPr="009F1BB5">
              <w:rPr>
                <w:sz w:val="24"/>
                <w:szCs w:val="24"/>
                <w:lang w:val="uk-UA"/>
              </w:rPr>
              <w:t>Строк виконання дослідження 202</w:t>
            </w:r>
            <w:r w:rsidR="00D03881">
              <w:rPr>
                <w:sz w:val="24"/>
                <w:szCs w:val="24"/>
                <w:lang w:val="uk-UA"/>
              </w:rPr>
              <w:t>6</w:t>
            </w:r>
            <w:r w:rsidRPr="009F1BB5">
              <w:rPr>
                <w:sz w:val="24"/>
                <w:szCs w:val="24"/>
                <w:lang w:val="uk-UA"/>
              </w:rPr>
              <w:t>-202</w:t>
            </w:r>
            <w:r w:rsidR="00D03881">
              <w:rPr>
                <w:sz w:val="24"/>
                <w:szCs w:val="24"/>
                <w:lang w:val="uk-UA"/>
              </w:rPr>
              <w:t>7</w:t>
            </w:r>
            <w:r w:rsidRPr="009F1BB5">
              <w:rPr>
                <w:sz w:val="24"/>
                <w:szCs w:val="24"/>
                <w:lang w:val="uk-UA"/>
              </w:rPr>
              <w:t> рр.</w:t>
            </w:r>
          </w:p>
        </w:tc>
      </w:tr>
      <w:tr w:rsidR="009F1BB5" w:rsidRPr="00790694" w14:paraId="3B98831D" w14:textId="77777777" w:rsidTr="008D26E5">
        <w:tc>
          <w:tcPr>
            <w:tcW w:w="9354" w:type="dxa"/>
            <w:gridSpan w:val="8"/>
            <w:vAlign w:val="bottom"/>
          </w:tcPr>
          <w:p w14:paraId="67A18C84" w14:textId="77777777" w:rsidR="00D1551A" w:rsidRPr="009F1BB5" w:rsidRDefault="00D1551A" w:rsidP="00D03881">
            <w:pPr>
              <w:rPr>
                <w:lang w:val="ru-RU"/>
              </w:rPr>
            </w:pPr>
            <w:r w:rsidRPr="009F1BB5">
              <w:rPr>
                <w:sz w:val="24"/>
                <w:szCs w:val="24"/>
                <w:lang w:val="uk-UA"/>
              </w:rPr>
              <w:t>Загальний обсяг фінансування _____ тис.грн., у тому числі на 202</w:t>
            </w:r>
            <w:r w:rsidR="00D03881">
              <w:rPr>
                <w:sz w:val="24"/>
                <w:szCs w:val="24"/>
                <w:lang w:val="uk-UA"/>
              </w:rPr>
              <w:t>6</w:t>
            </w:r>
            <w:r w:rsidRPr="009F1BB5">
              <w:rPr>
                <w:sz w:val="24"/>
                <w:szCs w:val="24"/>
                <w:lang w:val="uk-UA"/>
              </w:rPr>
              <w:t> р. ____ тис.грн.</w:t>
            </w:r>
          </w:p>
        </w:tc>
      </w:tr>
      <w:tr w:rsidR="009F1BB5" w:rsidRPr="009F1BB5" w14:paraId="146F97E1" w14:textId="77777777" w:rsidTr="008D26E5">
        <w:trPr>
          <w:trHeight w:val="379"/>
        </w:trPr>
        <w:tc>
          <w:tcPr>
            <w:tcW w:w="5315" w:type="dxa"/>
            <w:gridSpan w:val="4"/>
            <w:vAlign w:val="bottom"/>
          </w:tcPr>
          <w:p w14:paraId="64EAD43D" w14:textId="77777777" w:rsidR="00D1551A" w:rsidRPr="009F1BB5" w:rsidRDefault="00D1551A" w:rsidP="004F28D1">
            <w:pPr>
              <w:rPr>
                <w:sz w:val="24"/>
                <w:szCs w:val="24"/>
                <w:lang w:val="uk-UA"/>
              </w:rPr>
            </w:pPr>
            <w:r w:rsidRPr="009F1BB5">
              <w:rPr>
                <w:sz w:val="24"/>
                <w:szCs w:val="24"/>
                <w:lang w:val="uk-UA"/>
              </w:rPr>
              <w:t>Керівник наукового проєкту</w:t>
            </w:r>
          </w:p>
        </w:tc>
        <w:tc>
          <w:tcPr>
            <w:tcW w:w="1453" w:type="dxa"/>
            <w:gridSpan w:val="3"/>
            <w:vAlign w:val="bottom"/>
          </w:tcPr>
          <w:p w14:paraId="1FDD06CC" w14:textId="77777777" w:rsidR="00D1551A" w:rsidRPr="009F1BB5" w:rsidRDefault="00D1551A" w:rsidP="004F28D1">
            <w:pPr>
              <w:pBdr>
                <w:bottom w:val="single" w:sz="4" w:space="1" w:color="auto"/>
              </w:pBdr>
              <w:rPr>
                <w:lang w:val="ru-RU"/>
              </w:rPr>
            </w:pPr>
          </w:p>
        </w:tc>
        <w:tc>
          <w:tcPr>
            <w:tcW w:w="2586" w:type="dxa"/>
            <w:vAlign w:val="bottom"/>
          </w:tcPr>
          <w:p w14:paraId="7D5A8364" w14:textId="77777777" w:rsidR="00D1551A" w:rsidRPr="009F1BB5" w:rsidRDefault="00D1551A" w:rsidP="004F28D1">
            <w:pPr>
              <w:pBdr>
                <w:bottom w:val="single" w:sz="4" w:space="1" w:color="auto"/>
              </w:pBdr>
              <w:rPr>
                <w:lang w:val="ru-RU"/>
              </w:rPr>
            </w:pPr>
            <w:r w:rsidRPr="009F1BB5">
              <w:rPr>
                <w:lang w:val="ru-RU"/>
              </w:rPr>
              <w:t xml:space="preserve">             (                                    )</w:t>
            </w:r>
          </w:p>
        </w:tc>
      </w:tr>
      <w:tr w:rsidR="009F1BB5" w:rsidRPr="009F1BB5" w14:paraId="2C849469" w14:textId="77777777" w:rsidTr="008D26E5">
        <w:tc>
          <w:tcPr>
            <w:tcW w:w="5315" w:type="dxa"/>
            <w:gridSpan w:val="4"/>
            <w:vAlign w:val="bottom"/>
          </w:tcPr>
          <w:p w14:paraId="182252A8" w14:textId="77777777" w:rsidR="00D1551A" w:rsidRPr="009F1BB5" w:rsidRDefault="00D1551A" w:rsidP="004F28D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gridSpan w:val="3"/>
          </w:tcPr>
          <w:p w14:paraId="77C9A82E" w14:textId="77777777" w:rsidR="00D1551A" w:rsidRPr="009F1BB5" w:rsidRDefault="00D1551A" w:rsidP="004F28D1">
            <w:pPr>
              <w:jc w:val="center"/>
              <w:rPr>
                <w:lang w:val="ru-RU"/>
              </w:rPr>
            </w:pPr>
            <w:r w:rsidRPr="009F1BB5">
              <w:rPr>
                <w:i/>
                <w:lang w:val="uk-UA"/>
              </w:rPr>
              <w:t>(підпис)</w:t>
            </w:r>
          </w:p>
        </w:tc>
        <w:tc>
          <w:tcPr>
            <w:tcW w:w="2586" w:type="dxa"/>
          </w:tcPr>
          <w:p w14:paraId="0E45F2E9" w14:textId="77777777" w:rsidR="00D1551A" w:rsidRPr="009F1BB5" w:rsidRDefault="00D1551A" w:rsidP="004F28D1">
            <w:pPr>
              <w:jc w:val="center"/>
              <w:rPr>
                <w:lang w:val="ru-RU"/>
              </w:rPr>
            </w:pPr>
            <w:r w:rsidRPr="009F1BB5">
              <w:rPr>
                <w:i/>
                <w:lang w:val="uk-UA"/>
              </w:rPr>
              <w:t>(ПІБ)</w:t>
            </w:r>
          </w:p>
        </w:tc>
      </w:tr>
      <w:tr w:rsidR="00D1551A" w:rsidRPr="009F1BB5" w14:paraId="05B8C179" w14:textId="77777777" w:rsidTr="008D26E5">
        <w:tc>
          <w:tcPr>
            <w:tcW w:w="5315" w:type="dxa"/>
            <w:gridSpan w:val="4"/>
            <w:vAlign w:val="bottom"/>
          </w:tcPr>
          <w:p w14:paraId="753E49B9" w14:textId="77777777" w:rsidR="00D1551A" w:rsidRPr="009F1BB5" w:rsidRDefault="00D1551A" w:rsidP="00D03881">
            <w:pPr>
              <w:rPr>
                <w:lang w:val="ru-RU"/>
              </w:rPr>
            </w:pPr>
            <w:r w:rsidRPr="009F1BB5">
              <w:rPr>
                <w:sz w:val="24"/>
                <w:szCs w:val="24"/>
                <w:lang w:val="uk-UA"/>
              </w:rPr>
              <w:t>Дата «___» ____________ 202</w:t>
            </w:r>
            <w:r w:rsidR="00D03881">
              <w:rPr>
                <w:sz w:val="24"/>
                <w:szCs w:val="24"/>
                <w:lang w:val="uk-UA"/>
              </w:rPr>
              <w:t>5</w:t>
            </w:r>
            <w:r w:rsidRPr="009F1BB5">
              <w:rPr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453" w:type="dxa"/>
            <w:gridSpan w:val="3"/>
            <w:vAlign w:val="bottom"/>
          </w:tcPr>
          <w:p w14:paraId="719F2648" w14:textId="77777777" w:rsidR="00D1551A" w:rsidRPr="009F1BB5" w:rsidRDefault="00D1551A" w:rsidP="004F28D1">
            <w:pPr>
              <w:rPr>
                <w:lang w:val="ru-RU"/>
              </w:rPr>
            </w:pPr>
          </w:p>
        </w:tc>
        <w:tc>
          <w:tcPr>
            <w:tcW w:w="2586" w:type="dxa"/>
            <w:vAlign w:val="bottom"/>
          </w:tcPr>
          <w:p w14:paraId="018C7D8A" w14:textId="77777777" w:rsidR="00D1551A" w:rsidRPr="009F1BB5" w:rsidRDefault="00D1551A" w:rsidP="004F28D1">
            <w:pPr>
              <w:rPr>
                <w:lang w:val="ru-RU"/>
              </w:rPr>
            </w:pPr>
          </w:p>
        </w:tc>
      </w:tr>
    </w:tbl>
    <w:p w14:paraId="1BE2E420" w14:textId="77777777" w:rsidR="00D1551A" w:rsidRPr="009F1BB5" w:rsidRDefault="00D1551A" w:rsidP="00D1551A">
      <w:pPr>
        <w:rPr>
          <w:lang w:val="uk-UA"/>
        </w:rPr>
      </w:pPr>
    </w:p>
    <w:p w14:paraId="6A566231" w14:textId="77777777" w:rsidR="00D1551A" w:rsidRPr="009F1BB5" w:rsidRDefault="00D1551A" w:rsidP="00D1551A">
      <w:pPr>
        <w:tabs>
          <w:tab w:val="left" w:pos="5670"/>
        </w:tabs>
        <w:ind w:left="5670" w:firstLine="993"/>
        <w:rPr>
          <w:sz w:val="24"/>
          <w:szCs w:val="24"/>
          <w:lang w:val="uk-UA"/>
        </w:rPr>
      </w:pPr>
    </w:p>
    <w:p w14:paraId="0F01E60E" w14:textId="77777777" w:rsidR="00D1551A" w:rsidRPr="009F1BB5" w:rsidRDefault="00D1551A" w:rsidP="00D1551A">
      <w:pPr>
        <w:spacing w:after="60"/>
        <w:jc w:val="center"/>
        <w:rPr>
          <w:b/>
          <w:i/>
          <w:sz w:val="26"/>
          <w:szCs w:val="26"/>
          <w:lang w:val="uk-UA"/>
        </w:rPr>
      </w:pPr>
    </w:p>
    <w:p w14:paraId="56E366A0" w14:textId="77777777" w:rsidR="00D1551A" w:rsidRPr="009F1BB5" w:rsidRDefault="00D1551A" w:rsidP="00D1551A"/>
    <w:p w14:paraId="6CE4E329" w14:textId="77777777" w:rsidR="00D1551A" w:rsidRPr="009F1BB5" w:rsidRDefault="00D1551A" w:rsidP="00D1551A">
      <w:pPr>
        <w:spacing w:before="480"/>
        <w:rPr>
          <w:sz w:val="28"/>
          <w:szCs w:val="28"/>
          <w:lang w:val="uk-UA"/>
        </w:rPr>
      </w:pPr>
    </w:p>
    <w:p w14:paraId="23EB9056" w14:textId="77777777" w:rsidR="00D1551A" w:rsidRPr="009F1BB5" w:rsidRDefault="00D1551A">
      <w:pPr>
        <w:rPr>
          <w:sz w:val="24"/>
          <w:szCs w:val="24"/>
          <w:lang w:val="uk-UA"/>
        </w:rPr>
      </w:pPr>
      <w:r w:rsidRPr="009F1BB5">
        <w:rPr>
          <w:sz w:val="24"/>
          <w:szCs w:val="24"/>
          <w:lang w:val="uk-UA"/>
        </w:rPr>
        <w:br w:type="page"/>
      </w:r>
    </w:p>
    <w:p w14:paraId="1F0CF136" w14:textId="77777777" w:rsidR="00D1551A" w:rsidRDefault="00D1551A" w:rsidP="00D1551A">
      <w:pPr>
        <w:tabs>
          <w:tab w:val="left" w:pos="6663"/>
        </w:tabs>
        <w:ind w:right="710"/>
        <w:jc w:val="right"/>
        <w:rPr>
          <w:sz w:val="24"/>
          <w:szCs w:val="24"/>
          <w:lang w:val="ru-RU"/>
        </w:rPr>
      </w:pPr>
      <w:r w:rsidRPr="009F1BB5">
        <w:rPr>
          <w:sz w:val="24"/>
          <w:szCs w:val="24"/>
          <w:lang w:val="ru-RU"/>
        </w:rPr>
        <w:lastRenderedPageBreak/>
        <w:t>Додаток 2</w:t>
      </w:r>
    </w:p>
    <w:p w14:paraId="4E8E6069" w14:textId="77777777" w:rsidR="00F15B00" w:rsidRDefault="00F15B00" w:rsidP="00D1551A">
      <w:pPr>
        <w:tabs>
          <w:tab w:val="left" w:pos="6663"/>
        </w:tabs>
        <w:ind w:right="710"/>
        <w:jc w:val="right"/>
        <w:rPr>
          <w:sz w:val="24"/>
          <w:szCs w:val="24"/>
          <w:lang w:val="ru-RU"/>
        </w:rPr>
      </w:pPr>
    </w:p>
    <w:p w14:paraId="47157409" w14:textId="77777777" w:rsidR="00F15B00" w:rsidRPr="009F1BB5" w:rsidRDefault="00F15B00" w:rsidP="00D1551A">
      <w:pPr>
        <w:tabs>
          <w:tab w:val="left" w:pos="6663"/>
        </w:tabs>
        <w:ind w:right="710"/>
        <w:jc w:val="right"/>
        <w:rPr>
          <w:sz w:val="24"/>
          <w:szCs w:val="24"/>
          <w:lang w:val="ru-RU"/>
        </w:rPr>
      </w:pPr>
    </w:p>
    <w:p w14:paraId="1D115995" w14:textId="77777777" w:rsidR="00D1551A" w:rsidRPr="009F1BB5" w:rsidRDefault="00D1551A" w:rsidP="00D1551A">
      <w:pPr>
        <w:jc w:val="center"/>
        <w:rPr>
          <w:b/>
          <w:bCs/>
          <w:sz w:val="28"/>
          <w:szCs w:val="28"/>
          <w:lang w:val="ru-RU"/>
        </w:rPr>
      </w:pPr>
      <w:r w:rsidRPr="009F1BB5">
        <w:rPr>
          <w:sz w:val="30"/>
          <w:szCs w:val="30"/>
          <w:lang w:val="ru-RU"/>
        </w:rPr>
        <w:t>Анотація (до 2</w:t>
      </w:r>
      <w:r w:rsidRPr="009F1BB5">
        <w:rPr>
          <w:sz w:val="30"/>
          <w:szCs w:val="30"/>
        </w:rPr>
        <w:t> </w:t>
      </w:r>
      <w:r w:rsidRPr="009F1BB5">
        <w:rPr>
          <w:sz w:val="30"/>
          <w:szCs w:val="30"/>
          <w:lang w:val="ru-RU"/>
        </w:rPr>
        <w:t>стор.)</w:t>
      </w:r>
    </w:p>
    <w:p w14:paraId="3DA67A94" w14:textId="77777777" w:rsidR="00D1551A" w:rsidRPr="009F1BB5" w:rsidRDefault="00D1551A" w:rsidP="00D1551A">
      <w:pPr>
        <w:jc w:val="center"/>
        <w:rPr>
          <w:b/>
          <w:bCs/>
          <w:sz w:val="28"/>
          <w:szCs w:val="28"/>
          <w:lang w:val="ru-RU"/>
        </w:rPr>
      </w:pPr>
      <w:r w:rsidRPr="009F1BB5">
        <w:rPr>
          <w:b/>
          <w:bCs/>
          <w:sz w:val="28"/>
          <w:szCs w:val="28"/>
          <w:lang w:val="ru-RU"/>
        </w:rPr>
        <w:t>Назва наукового проєкту</w:t>
      </w:r>
    </w:p>
    <w:p w14:paraId="36B94440" w14:textId="77777777" w:rsidR="00D1551A" w:rsidRPr="009F1BB5" w:rsidRDefault="00D1551A" w:rsidP="00D1551A">
      <w:pPr>
        <w:jc w:val="center"/>
        <w:rPr>
          <w:bCs/>
          <w:sz w:val="28"/>
          <w:szCs w:val="28"/>
          <w:lang w:val="ru-RU"/>
        </w:rPr>
      </w:pPr>
      <w:r w:rsidRPr="009F1BB5">
        <w:rPr>
          <w:bCs/>
          <w:sz w:val="28"/>
          <w:szCs w:val="28"/>
          <w:lang w:val="ru-RU"/>
        </w:rPr>
        <w:t>Наукова установа</w:t>
      </w:r>
      <w:r w:rsidR="00BE6B08" w:rsidRPr="009F1BB5">
        <w:rPr>
          <w:bCs/>
          <w:sz w:val="28"/>
          <w:szCs w:val="28"/>
          <w:lang w:val="ru-RU"/>
        </w:rPr>
        <w:t> - </w:t>
      </w:r>
      <w:r w:rsidRPr="009F1BB5">
        <w:rPr>
          <w:bCs/>
          <w:sz w:val="28"/>
          <w:szCs w:val="28"/>
          <w:lang w:val="ru-RU"/>
        </w:rPr>
        <w:t>виконавець</w:t>
      </w:r>
    </w:p>
    <w:p w14:paraId="7C7C25D6" w14:textId="77777777" w:rsidR="00D1551A" w:rsidRPr="009F1BB5" w:rsidRDefault="00D1551A" w:rsidP="00D1551A">
      <w:pPr>
        <w:jc w:val="center"/>
        <w:rPr>
          <w:bCs/>
          <w:i/>
          <w:sz w:val="28"/>
          <w:szCs w:val="28"/>
          <w:lang w:val="ru-RU"/>
        </w:rPr>
      </w:pPr>
      <w:r w:rsidRPr="009F1BB5">
        <w:rPr>
          <w:bCs/>
          <w:i/>
          <w:sz w:val="28"/>
          <w:szCs w:val="28"/>
          <w:lang w:val="ru-RU"/>
        </w:rPr>
        <w:t>ПІБ</w:t>
      </w:r>
      <w:r w:rsidRPr="009F1BB5">
        <w:rPr>
          <w:bCs/>
          <w:i/>
          <w:sz w:val="28"/>
          <w:szCs w:val="28"/>
        </w:rPr>
        <w:t> </w:t>
      </w:r>
      <w:r w:rsidRPr="009F1BB5">
        <w:rPr>
          <w:bCs/>
          <w:i/>
          <w:sz w:val="28"/>
          <w:szCs w:val="28"/>
          <w:lang w:val="ru-RU"/>
        </w:rPr>
        <w:t>керівника, ПІБ</w:t>
      </w:r>
      <w:r w:rsidRPr="009F1BB5">
        <w:rPr>
          <w:bCs/>
          <w:i/>
          <w:sz w:val="28"/>
          <w:szCs w:val="28"/>
        </w:rPr>
        <w:t> </w:t>
      </w:r>
      <w:r w:rsidRPr="009F1BB5">
        <w:rPr>
          <w:bCs/>
          <w:i/>
          <w:sz w:val="28"/>
          <w:szCs w:val="28"/>
          <w:lang w:val="ru-RU"/>
        </w:rPr>
        <w:t>виконавців</w:t>
      </w:r>
    </w:p>
    <w:p w14:paraId="41C473BC" w14:textId="77777777" w:rsidR="00D1551A" w:rsidRPr="009F1BB5" w:rsidRDefault="00D1551A" w:rsidP="00E57470">
      <w:pPr>
        <w:spacing w:line="276" w:lineRule="auto"/>
        <w:jc w:val="center"/>
        <w:rPr>
          <w:b/>
          <w:bCs/>
          <w:i/>
          <w:sz w:val="28"/>
          <w:szCs w:val="28"/>
          <w:lang w:val="ru-RU"/>
        </w:rPr>
      </w:pPr>
    </w:p>
    <w:p w14:paraId="2898C9D7" w14:textId="77777777" w:rsidR="00D1551A" w:rsidRPr="009F1BB5" w:rsidRDefault="00D1551A" w:rsidP="00E57470">
      <w:pPr>
        <w:pStyle w:val="20"/>
        <w:numPr>
          <w:ilvl w:val="0"/>
          <w:numId w:val="14"/>
        </w:numPr>
        <w:spacing w:after="0" w:line="276" w:lineRule="auto"/>
        <w:jc w:val="both"/>
        <w:rPr>
          <w:i/>
          <w:sz w:val="28"/>
          <w:szCs w:val="28"/>
        </w:rPr>
      </w:pPr>
      <w:r w:rsidRPr="009F1BB5">
        <w:rPr>
          <w:i/>
          <w:sz w:val="28"/>
          <w:szCs w:val="28"/>
        </w:rPr>
        <w:t>Актуальність наукового напряму досліджень</w:t>
      </w:r>
    </w:p>
    <w:p w14:paraId="08840F15" w14:textId="77777777" w:rsidR="00D1551A" w:rsidRPr="009F1BB5" w:rsidRDefault="00D1551A" w:rsidP="00E57470">
      <w:pPr>
        <w:pStyle w:val="20"/>
        <w:numPr>
          <w:ilvl w:val="0"/>
          <w:numId w:val="14"/>
        </w:numPr>
        <w:spacing w:after="0" w:line="276" w:lineRule="auto"/>
        <w:jc w:val="both"/>
        <w:rPr>
          <w:i/>
          <w:sz w:val="28"/>
          <w:szCs w:val="28"/>
        </w:rPr>
      </w:pPr>
      <w:r w:rsidRPr="009F1BB5">
        <w:rPr>
          <w:i/>
          <w:sz w:val="28"/>
          <w:szCs w:val="28"/>
        </w:rPr>
        <w:t>Мет</w:t>
      </w:r>
      <w:r w:rsidR="00E57470" w:rsidRPr="009F1BB5">
        <w:rPr>
          <w:i/>
          <w:sz w:val="28"/>
          <w:szCs w:val="28"/>
        </w:rPr>
        <w:t>а</w:t>
      </w:r>
      <w:r w:rsidRPr="009F1BB5">
        <w:rPr>
          <w:i/>
          <w:sz w:val="28"/>
          <w:szCs w:val="28"/>
        </w:rPr>
        <w:t xml:space="preserve"> роботи </w:t>
      </w:r>
    </w:p>
    <w:p w14:paraId="4D43412A" w14:textId="77777777" w:rsidR="00D1551A" w:rsidRPr="009F1BB5" w:rsidRDefault="00D1551A" w:rsidP="00E57470">
      <w:pPr>
        <w:pStyle w:val="a8"/>
        <w:numPr>
          <w:ilvl w:val="0"/>
          <w:numId w:val="14"/>
        </w:numPr>
        <w:tabs>
          <w:tab w:val="clear" w:pos="4320"/>
          <w:tab w:val="clear" w:pos="8640"/>
          <w:tab w:val="center" w:pos="4677"/>
          <w:tab w:val="right" w:pos="9355"/>
        </w:tabs>
        <w:spacing w:line="276" w:lineRule="auto"/>
        <w:jc w:val="both"/>
        <w:rPr>
          <w:i/>
          <w:sz w:val="28"/>
          <w:szCs w:val="28"/>
          <w:lang w:val="ru-RU"/>
        </w:rPr>
      </w:pPr>
      <w:r w:rsidRPr="009F1BB5">
        <w:rPr>
          <w:i/>
          <w:sz w:val="28"/>
          <w:szCs w:val="28"/>
          <w:lang w:val="ru-RU"/>
        </w:rPr>
        <w:t xml:space="preserve">Зміст та основні завдання роботи </w:t>
      </w:r>
    </w:p>
    <w:p w14:paraId="2827CC5D" w14:textId="77777777" w:rsidR="00D1551A" w:rsidRPr="009F1BB5" w:rsidRDefault="00D1551A" w:rsidP="00E57470">
      <w:pPr>
        <w:pStyle w:val="af5"/>
        <w:numPr>
          <w:ilvl w:val="0"/>
          <w:numId w:val="14"/>
        </w:numPr>
        <w:spacing w:line="276" w:lineRule="auto"/>
        <w:jc w:val="both"/>
        <w:rPr>
          <w:i/>
          <w:sz w:val="28"/>
          <w:szCs w:val="28"/>
        </w:rPr>
      </w:pPr>
      <w:r w:rsidRPr="009F1BB5">
        <w:rPr>
          <w:i/>
          <w:sz w:val="28"/>
          <w:szCs w:val="28"/>
        </w:rPr>
        <w:t xml:space="preserve">Очікувані результати </w:t>
      </w:r>
    </w:p>
    <w:p w14:paraId="19D7D90A" w14:textId="77777777" w:rsidR="00D1551A" w:rsidRPr="009F1BB5" w:rsidRDefault="00D1551A" w:rsidP="00E57470">
      <w:pPr>
        <w:spacing w:line="276" w:lineRule="auto"/>
        <w:jc w:val="both"/>
        <w:rPr>
          <w:sz w:val="28"/>
          <w:szCs w:val="28"/>
          <w:shd w:val="clear" w:color="auto" w:fill="FFFFFF"/>
        </w:rPr>
      </w:pPr>
    </w:p>
    <w:p w14:paraId="08AE1287" w14:textId="77777777" w:rsidR="00D1551A" w:rsidRPr="009F1BB5" w:rsidRDefault="00D1551A" w:rsidP="00E57470">
      <w:pPr>
        <w:spacing w:after="120" w:line="276" w:lineRule="auto"/>
        <w:ind w:firstLine="709"/>
        <w:jc w:val="both"/>
        <w:rPr>
          <w:bCs/>
          <w:i/>
          <w:sz w:val="28"/>
          <w:szCs w:val="28"/>
          <w:lang w:val="ru-RU"/>
        </w:rPr>
      </w:pPr>
      <w:r w:rsidRPr="009F1BB5">
        <w:rPr>
          <w:bCs/>
          <w:i/>
          <w:sz w:val="28"/>
          <w:szCs w:val="28"/>
          <w:lang w:val="ru-RU"/>
        </w:rPr>
        <w:t>Загальна кількість публікацій авторів</w:t>
      </w:r>
      <w:r w:rsidR="008D26E5" w:rsidRPr="009F1BB5">
        <w:rPr>
          <w:bCs/>
          <w:i/>
          <w:sz w:val="28"/>
          <w:szCs w:val="28"/>
          <w:lang w:val="ru-RU"/>
        </w:rPr>
        <w:t xml:space="preserve"> наукового проєкту</w:t>
      </w:r>
      <w:r w:rsidRPr="009F1BB5">
        <w:rPr>
          <w:bCs/>
          <w:i/>
          <w:sz w:val="28"/>
          <w:szCs w:val="28"/>
          <w:lang w:val="ru-RU"/>
        </w:rPr>
        <w:t xml:space="preserve"> за тем</w:t>
      </w:r>
      <w:r w:rsidR="008D26E5" w:rsidRPr="009F1BB5">
        <w:rPr>
          <w:bCs/>
          <w:i/>
          <w:sz w:val="28"/>
          <w:szCs w:val="28"/>
          <w:lang w:val="ru-RU"/>
        </w:rPr>
        <w:t>атикою</w:t>
      </w:r>
      <w:r w:rsidRPr="009F1BB5">
        <w:rPr>
          <w:bCs/>
          <w:i/>
          <w:sz w:val="28"/>
          <w:szCs w:val="28"/>
          <w:lang w:val="ru-RU"/>
        </w:rPr>
        <w:t xml:space="preserve"> наукового проєкту за останні 5 років – ___: __ монографій/підручників, __ наукових статей (з них __ у </w:t>
      </w:r>
      <w:r w:rsidRPr="009F1BB5">
        <w:rPr>
          <w:bCs/>
          <w:i/>
          <w:sz w:val="28"/>
          <w:szCs w:val="28"/>
        </w:rPr>
        <w:t>Scopus</w:t>
      </w:r>
      <w:r w:rsidRPr="009F1BB5">
        <w:rPr>
          <w:bCs/>
          <w:i/>
          <w:sz w:val="28"/>
          <w:szCs w:val="28"/>
          <w:lang w:val="ru-RU"/>
        </w:rPr>
        <w:t xml:space="preserve">, </w:t>
      </w:r>
      <w:r w:rsidRPr="009F1BB5">
        <w:rPr>
          <w:bCs/>
          <w:i/>
          <w:sz w:val="28"/>
          <w:szCs w:val="28"/>
        </w:rPr>
        <w:t>WoS</w:t>
      </w:r>
      <w:r w:rsidRPr="009F1BB5">
        <w:rPr>
          <w:bCs/>
          <w:i/>
          <w:sz w:val="28"/>
          <w:szCs w:val="28"/>
          <w:lang w:val="ru-RU"/>
        </w:rPr>
        <w:t xml:space="preserve">), ___ тез доповідей на міжнародних конференціях, </w:t>
      </w:r>
      <w:r w:rsidRPr="009F1BB5">
        <w:rPr>
          <w:b/>
          <w:bCs/>
          <w:i/>
          <w:sz w:val="28"/>
          <w:szCs w:val="28"/>
          <w:lang w:val="ru-RU"/>
        </w:rPr>
        <w:t>__</w:t>
      </w:r>
      <w:r w:rsidRPr="009F1BB5">
        <w:rPr>
          <w:bCs/>
          <w:i/>
          <w:sz w:val="28"/>
          <w:szCs w:val="28"/>
          <w:lang w:val="ru-RU"/>
        </w:rPr>
        <w:t xml:space="preserve"> патентів.</w:t>
      </w:r>
    </w:p>
    <w:p w14:paraId="190979DF" w14:textId="77777777" w:rsidR="00D55F88" w:rsidRPr="009F1BB5" w:rsidRDefault="00D55F88" w:rsidP="00D55F88">
      <w:pPr>
        <w:spacing w:after="120"/>
        <w:ind w:firstLine="709"/>
        <w:jc w:val="both"/>
        <w:rPr>
          <w:bCs/>
          <w:i/>
          <w:sz w:val="28"/>
          <w:szCs w:val="28"/>
          <w:lang w:val="ru-RU"/>
        </w:rPr>
      </w:pPr>
    </w:p>
    <w:tbl>
      <w:tblPr>
        <w:tblW w:w="9357" w:type="dxa"/>
        <w:tblLayout w:type="fixed"/>
        <w:tblLook w:val="0400" w:firstRow="0" w:lastRow="0" w:firstColumn="0" w:lastColumn="0" w:noHBand="0" w:noVBand="1"/>
      </w:tblPr>
      <w:tblGrid>
        <w:gridCol w:w="5273"/>
        <w:gridCol w:w="1465"/>
        <w:gridCol w:w="2619"/>
      </w:tblGrid>
      <w:tr w:rsidR="009F1BB5" w:rsidRPr="009F1BB5" w14:paraId="22FC5AED" w14:textId="77777777" w:rsidTr="005934B6">
        <w:trPr>
          <w:trHeight w:val="357"/>
        </w:trPr>
        <w:tc>
          <w:tcPr>
            <w:tcW w:w="5273" w:type="dxa"/>
            <w:vAlign w:val="bottom"/>
          </w:tcPr>
          <w:p w14:paraId="1B9515AA" w14:textId="77777777" w:rsidR="00D55F88" w:rsidRPr="009F1BB5" w:rsidRDefault="00D55F88" w:rsidP="005934B6">
            <w:pPr>
              <w:jc w:val="both"/>
            </w:pPr>
            <w:r w:rsidRPr="009F1BB5">
              <w:t>_________________</w:t>
            </w:r>
          </w:p>
        </w:tc>
        <w:tc>
          <w:tcPr>
            <w:tcW w:w="1465" w:type="dxa"/>
            <w:vAlign w:val="bottom"/>
          </w:tcPr>
          <w:p w14:paraId="416CD055" w14:textId="77777777" w:rsidR="00D55F88" w:rsidRPr="009F1BB5" w:rsidRDefault="00D55F88" w:rsidP="005934B6">
            <w:pPr>
              <w:pBdr>
                <w:bottom w:val="single" w:sz="4" w:space="1" w:color="000000"/>
              </w:pBdr>
              <w:jc w:val="both"/>
            </w:pPr>
          </w:p>
        </w:tc>
        <w:tc>
          <w:tcPr>
            <w:tcW w:w="2619" w:type="dxa"/>
            <w:vAlign w:val="bottom"/>
          </w:tcPr>
          <w:p w14:paraId="068121DA" w14:textId="77777777" w:rsidR="00D55F88" w:rsidRPr="009F1BB5" w:rsidRDefault="00D55F88" w:rsidP="005934B6">
            <w:pPr>
              <w:pBdr>
                <w:bottom w:val="single" w:sz="4" w:space="1" w:color="000000"/>
              </w:pBdr>
              <w:jc w:val="both"/>
            </w:pPr>
            <w:r w:rsidRPr="009F1BB5">
              <w:t xml:space="preserve"> (ПІБ керівник)</w:t>
            </w:r>
          </w:p>
        </w:tc>
      </w:tr>
      <w:tr w:rsidR="00D55F88" w:rsidRPr="009F1BB5" w14:paraId="6274F06E" w14:textId="77777777" w:rsidTr="005934B6">
        <w:tc>
          <w:tcPr>
            <w:tcW w:w="5273" w:type="dxa"/>
            <w:vAlign w:val="bottom"/>
          </w:tcPr>
          <w:p w14:paraId="4638E873" w14:textId="77777777" w:rsidR="00D55F88" w:rsidRPr="009F1BB5" w:rsidRDefault="00D55F88" w:rsidP="005934B6">
            <w:pPr>
              <w:jc w:val="both"/>
            </w:pPr>
            <w:r w:rsidRPr="009F1BB5">
              <w:rPr>
                <w:i/>
                <w:iCs/>
              </w:rPr>
              <w:t>(Дата заповнення)</w:t>
            </w:r>
          </w:p>
        </w:tc>
        <w:tc>
          <w:tcPr>
            <w:tcW w:w="1465" w:type="dxa"/>
          </w:tcPr>
          <w:p w14:paraId="103A6004" w14:textId="77777777" w:rsidR="00D55F88" w:rsidRPr="009F1BB5" w:rsidRDefault="00D55F88" w:rsidP="005934B6">
            <w:pPr>
              <w:jc w:val="center"/>
            </w:pPr>
            <w:r w:rsidRPr="009F1BB5">
              <w:rPr>
                <w:i/>
              </w:rPr>
              <w:t>(підпис)</w:t>
            </w:r>
          </w:p>
        </w:tc>
        <w:tc>
          <w:tcPr>
            <w:tcW w:w="2619" w:type="dxa"/>
          </w:tcPr>
          <w:p w14:paraId="2A8243EF" w14:textId="77777777" w:rsidR="00D55F88" w:rsidRPr="009F1BB5" w:rsidRDefault="00D55F88" w:rsidP="005934B6">
            <w:pPr>
              <w:jc w:val="center"/>
            </w:pPr>
            <w:r w:rsidRPr="009F1BB5">
              <w:rPr>
                <w:i/>
              </w:rPr>
              <w:t>(ПІБ)</w:t>
            </w:r>
          </w:p>
        </w:tc>
      </w:tr>
    </w:tbl>
    <w:p w14:paraId="3B38862D" w14:textId="77777777" w:rsidR="00D1551A" w:rsidRPr="009F1BB5" w:rsidRDefault="00D1551A" w:rsidP="00D1551A">
      <w:pPr>
        <w:spacing w:after="120"/>
        <w:ind w:firstLine="709"/>
        <w:jc w:val="both"/>
        <w:rPr>
          <w:bCs/>
          <w:i/>
          <w:sz w:val="28"/>
          <w:szCs w:val="28"/>
          <w:lang w:val="ru-RU"/>
        </w:rPr>
      </w:pPr>
    </w:p>
    <w:p w14:paraId="02803A80" w14:textId="77777777" w:rsidR="00D1551A" w:rsidRPr="009F1BB5" w:rsidRDefault="00D1551A" w:rsidP="00D1551A">
      <w:pPr>
        <w:spacing w:after="120"/>
        <w:ind w:firstLine="709"/>
        <w:jc w:val="both"/>
        <w:rPr>
          <w:bCs/>
          <w:i/>
          <w:sz w:val="28"/>
          <w:szCs w:val="28"/>
          <w:lang w:val="ru-RU"/>
        </w:rPr>
      </w:pPr>
    </w:p>
    <w:p w14:paraId="0C51054A" w14:textId="77777777" w:rsidR="00D1551A" w:rsidRPr="009F1BB5" w:rsidRDefault="00D1551A" w:rsidP="00D1551A">
      <w:pPr>
        <w:jc w:val="center"/>
        <w:rPr>
          <w:sz w:val="28"/>
          <w:szCs w:val="28"/>
        </w:rPr>
      </w:pPr>
      <w:r w:rsidRPr="009F1BB5">
        <w:rPr>
          <w:sz w:val="28"/>
          <w:szCs w:val="28"/>
        </w:rPr>
        <w:t>Summary (up to 2 pages)</w:t>
      </w:r>
    </w:p>
    <w:p w14:paraId="1B44919F" w14:textId="77777777" w:rsidR="00D1551A" w:rsidRPr="009F1BB5" w:rsidRDefault="00D1551A" w:rsidP="00D1551A">
      <w:pPr>
        <w:jc w:val="center"/>
        <w:rPr>
          <w:b/>
          <w:sz w:val="28"/>
          <w:szCs w:val="28"/>
        </w:rPr>
      </w:pPr>
      <w:r w:rsidRPr="009F1BB5">
        <w:rPr>
          <w:b/>
          <w:sz w:val="28"/>
          <w:szCs w:val="28"/>
        </w:rPr>
        <w:t>Project title</w:t>
      </w:r>
    </w:p>
    <w:p w14:paraId="309351E7" w14:textId="77777777" w:rsidR="00D1551A" w:rsidRPr="009F1BB5" w:rsidRDefault="00D1551A" w:rsidP="00D1551A">
      <w:pPr>
        <w:jc w:val="center"/>
        <w:rPr>
          <w:sz w:val="28"/>
          <w:szCs w:val="28"/>
        </w:rPr>
      </w:pPr>
      <w:r w:rsidRPr="009F1BB5">
        <w:rPr>
          <w:sz w:val="28"/>
          <w:szCs w:val="28"/>
        </w:rPr>
        <w:t>Scientific institution</w:t>
      </w:r>
    </w:p>
    <w:p w14:paraId="1EB9CAA6" w14:textId="77777777" w:rsidR="00D1551A" w:rsidRPr="009F1BB5" w:rsidRDefault="00D1551A" w:rsidP="00D1551A">
      <w:pPr>
        <w:jc w:val="center"/>
        <w:rPr>
          <w:sz w:val="28"/>
          <w:szCs w:val="28"/>
        </w:rPr>
      </w:pPr>
      <w:r w:rsidRPr="009F1BB5">
        <w:rPr>
          <w:sz w:val="28"/>
          <w:szCs w:val="28"/>
        </w:rPr>
        <w:t>Name of the project</w:t>
      </w:r>
      <w:r w:rsidRPr="009F1BB5">
        <w:rPr>
          <w:sz w:val="28"/>
          <w:szCs w:val="28"/>
          <w:lang w:val="uk-UA"/>
        </w:rPr>
        <w:t xml:space="preserve"> </w:t>
      </w:r>
      <w:r w:rsidRPr="009F1BB5">
        <w:rPr>
          <w:rStyle w:val="shorttext"/>
          <w:sz w:val="28"/>
          <w:szCs w:val="28"/>
        </w:rPr>
        <w:t>leader</w:t>
      </w:r>
      <w:r w:rsidRPr="009F1BB5">
        <w:rPr>
          <w:sz w:val="28"/>
          <w:szCs w:val="28"/>
        </w:rPr>
        <w:t>, name of performers</w:t>
      </w:r>
    </w:p>
    <w:p w14:paraId="589FF538" w14:textId="77777777" w:rsidR="00D1551A" w:rsidRPr="009F1BB5" w:rsidRDefault="00D1551A" w:rsidP="00E57470">
      <w:pPr>
        <w:spacing w:line="276" w:lineRule="auto"/>
        <w:ind w:firstLine="709"/>
        <w:jc w:val="both"/>
        <w:rPr>
          <w:bCs/>
          <w:i/>
          <w:sz w:val="28"/>
          <w:szCs w:val="28"/>
        </w:rPr>
      </w:pPr>
    </w:p>
    <w:p w14:paraId="0B8F3C4D" w14:textId="77777777" w:rsidR="00D1551A" w:rsidRPr="009F1BB5" w:rsidRDefault="00D1551A" w:rsidP="00E57470">
      <w:pPr>
        <w:spacing w:line="276" w:lineRule="auto"/>
        <w:ind w:firstLine="709"/>
        <w:jc w:val="both"/>
        <w:rPr>
          <w:bCs/>
          <w:i/>
          <w:sz w:val="28"/>
          <w:szCs w:val="28"/>
        </w:rPr>
      </w:pPr>
      <w:r w:rsidRPr="009F1BB5">
        <w:rPr>
          <w:bCs/>
          <w:i/>
          <w:sz w:val="28"/>
          <w:szCs w:val="28"/>
        </w:rPr>
        <w:t>1. Relevance of the scientific direction of research</w:t>
      </w:r>
    </w:p>
    <w:p w14:paraId="110914C4" w14:textId="77777777" w:rsidR="00D1551A" w:rsidRPr="009F1BB5" w:rsidRDefault="00D1551A" w:rsidP="00E57470">
      <w:pPr>
        <w:spacing w:line="276" w:lineRule="auto"/>
        <w:ind w:firstLine="709"/>
        <w:jc w:val="both"/>
        <w:rPr>
          <w:bCs/>
          <w:i/>
          <w:sz w:val="28"/>
          <w:szCs w:val="28"/>
        </w:rPr>
      </w:pPr>
      <w:r w:rsidRPr="009F1BB5">
        <w:rPr>
          <w:bCs/>
          <w:i/>
          <w:sz w:val="28"/>
          <w:szCs w:val="28"/>
        </w:rPr>
        <w:t>2. The purpose of the work</w:t>
      </w:r>
    </w:p>
    <w:p w14:paraId="246E5EEC" w14:textId="77777777" w:rsidR="00D1551A" w:rsidRPr="009F1BB5" w:rsidRDefault="00D1551A" w:rsidP="00E57470">
      <w:pPr>
        <w:spacing w:line="276" w:lineRule="auto"/>
        <w:ind w:firstLine="709"/>
        <w:jc w:val="both"/>
        <w:rPr>
          <w:bCs/>
          <w:i/>
          <w:sz w:val="28"/>
          <w:szCs w:val="28"/>
        </w:rPr>
      </w:pPr>
      <w:r w:rsidRPr="009F1BB5">
        <w:rPr>
          <w:bCs/>
          <w:i/>
          <w:sz w:val="28"/>
          <w:szCs w:val="28"/>
        </w:rPr>
        <w:t>3. Content and main tasks of the work</w:t>
      </w:r>
    </w:p>
    <w:p w14:paraId="393C54A8" w14:textId="77777777" w:rsidR="00D1551A" w:rsidRPr="009F1BB5" w:rsidRDefault="00D1551A" w:rsidP="00E57470">
      <w:pPr>
        <w:spacing w:line="276" w:lineRule="auto"/>
        <w:ind w:firstLine="709"/>
        <w:jc w:val="both"/>
        <w:rPr>
          <w:bCs/>
          <w:i/>
          <w:sz w:val="28"/>
          <w:szCs w:val="28"/>
        </w:rPr>
      </w:pPr>
      <w:r w:rsidRPr="009F1BB5">
        <w:rPr>
          <w:bCs/>
          <w:i/>
          <w:sz w:val="28"/>
          <w:szCs w:val="28"/>
        </w:rPr>
        <w:t>4. Expected results</w:t>
      </w:r>
    </w:p>
    <w:p w14:paraId="5A889176" w14:textId="77777777" w:rsidR="00D1551A" w:rsidRPr="009F1BB5" w:rsidRDefault="00D1551A" w:rsidP="00E57470">
      <w:pPr>
        <w:spacing w:line="276" w:lineRule="auto"/>
        <w:ind w:firstLine="709"/>
        <w:jc w:val="both"/>
        <w:rPr>
          <w:bCs/>
          <w:i/>
          <w:sz w:val="28"/>
          <w:szCs w:val="28"/>
        </w:rPr>
      </w:pPr>
    </w:p>
    <w:p w14:paraId="4441534E" w14:textId="77777777" w:rsidR="00D1551A" w:rsidRPr="009F1BB5" w:rsidRDefault="00D1551A" w:rsidP="00E57470">
      <w:pPr>
        <w:spacing w:line="276" w:lineRule="auto"/>
        <w:ind w:firstLine="709"/>
        <w:jc w:val="both"/>
        <w:rPr>
          <w:bCs/>
          <w:i/>
          <w:sz w:val="28"/>
          <w:szCs w:val="28"/>
        </w:rPr>
      </w:pPr>
      <w:r w:rsidRPr="009F1BB5">
        <w:rPr>
          <w:bCs/>
          <w:i/>
          <w:sz w:val="28"/>
          <w:szCs w:val="28"/>
        </w:rPr>
        <w:t>The total number of publications of authors o</w:t>
      </w:r>
      <w:r w:rsidR="008D26E5" w:rsidRPr="009F1BB5">
        <w:rPr>
          <w:bCs/>
          <w:i/>
          <w:sz w:val="28"/>
          <w:szCs w:val="28"/>
        </w:rPr>
        <w:t>f</w:t>
      </w:r>
      <w:r w:rsidRPr="009F1BB5">
        <w:rPr>
          <w:bCs/>
          <w:i/>
          <w:sz w:val="28"/>
          <w:szCs w:val="28"/>
        </w:rPr>
        <w:t xml:space="preserve"> the research project </w:t>
      </w:r>
      <w:r w:rsidR="00822363" w:rsidRPr="009F1BB5">
        <w:rPr>
          <w:bCs/>
          <w:i/>
          <w:sz w:val="28"/>
          <w:szCs w:val="28"/>
        </w:rPr>
        <w:t xml:space="preserve">on the subject of the project </w:t>
      </w:r>
      <w:r w:rsidRPr="009F1BB5">
        <w:rPr>
          <w:bCs/>
          <w:i/>
          <w:sz w:val="28"/>
          <w:szCs w:val="28"/>
        </w:rPr>
        <w:t>for the last 5 years - ___: __ monographs / textbooks, __ scientific articles (including __ in Scopus, WoS), ___ abstracts of reports at international conferences, __ patents.</w:t>
      </w:r>
    </w:p>
    <w:p w14:paraId="19259F58" w14:textId="77777777" w:rsidR="00D1551A" w:rsidRPr="009F1BB5" w:rsidRDefault="00D1551A" w:rsidP="00D1551A">
      <w:pPr>
        <w:spacing w:after="120"/>
        <w:ind w:firstLine="709"/>
        <w:jc w:val="both"/>
        <w:rPr>
          <w:bCs/>
          <w:i/>
          <w:sz w:val="28"/>
          <w:szCs w:val="28"/>
        </w:rPr>
      </w:pPr>
    </w:p>
    <w:tbl>
      <w:tblPr>
        <w:tblW w:w="9357" w:type="dxa"/>
        <w:tblLayout w:type="fixed"/>
        <w:tblLook w:val="0400" w:firstRow="0" w:lastRow="0" w:firstColumn="0" w:lastColumn="0" w:noHBand="0" w:noVBand="1"/>
      </w:tblPr>
      <w:tblGrid>
        <w:gridCol w:w="5273"/>
        <w:gridCol w:w="1465"/>
        <w:gridCol w:w="2619"/>
      </w:tblGrid>
      <w:tr w:rsidR="009F1BB5" w:rsidRPr="009F1BB5" w14:paraId="1CFAD5C4" w14:textId="77777777" w:rsidTr="005934B6">
        <w:trPr>
          <w:trHeight w:val="357"/>
        </w:trPr>
        <w:tc>
          <w:tcPr>
            <w:tcW w:w="5273" w:type="dxa"/>
            <w:vAlign w:val="bottom"/>
          </w:tcPr>
          <w:p w14:paraId="535EBBCC" w14:textId="77777777" w:rsidR="00D55F88" w:rsidRPr="009F1BB5" w:rsidRDefault="00D55F88" w:rsidP="005934B6">
            <w:pPr>
              <w:jc w:val="both"/>
            </w:pPr>
            <w:r w:rsidRPr="009F1BB5">
              <w:t>_________________</w:t>
            </w:r>
          </w:p>
        </w:tc>
        <w:tc>
          <w:tcPr>
            <w:tcW w:w="1465" w:type="dxa"/>
            <w:vAlign w:val="bottom"/>
          </w:tcPr>
          <w:p w14:paraId="7457703A" w14:textId="77777777" w:rsidR="00D55F88" w:rsidRPr="009F1BB5" w:rsidRDefault="00D55F88" w:rsidP="005934B6">
            <w:pPr>
              <w:pBdr>
                <w:bottom w:val="single" w:sz="4" w:space="1" w:color="000000"/>
              </w:pBdr>
              <w:jc w:val="both"/>
            </w:pPr>
          </w:p>
        </w:tc>
        <w:tc>
          <w:tcPr>
            <w:tcW w:w="2619" w:type="dxa"/>
            <w:vAlign w:val="bottom"/>
          </w:tcPr>
          <w:p w14:paraId="59794938" w14:textId="77777777" w:rsidR="00D55F88" w:rsidRPr="009F1BB5" w:rsidRDefault="00D55F88" w:rsidP="005934B6">
            <w:pPr>
              <w:pBdr>
                <w:bottom w:val="single" w:sz="4" w:space="1" w:color="000000"/>
              </w:pBdr>
              <w:jc w:val="both"/>
            </w:pPr>
            <w:r w:rsidRPr="009F1BB5">
              <w:t xml:space="preserve"> (Name, Surname)</w:t>
            </w:r>
          </w:p>
        </w:tc>
      </w:tr>
      <w:tr w:rsidR="00D55F88" w:rsidRPr="009F1BB5" w14:paraId="7EC63494" w14:textId="77777777" w:rsidTr="005934B6">
        <w:tc>
          <w:tcPr>
            <w:tcW w:w="5273" w:type="dxa"/>
            <w:vAlign w:val="bottom"/>
          </w:tcPr>
          <w:p w14:paraId="5DE793AC" w14:textId="77777777" w:rsidR="00D55F88" w:rsidRPr="009F1BB5" w:rsidRDefault="00D55F88" w:rsidP="005934B6">
            <w:pPr>
              <w:jc w:val="both"/>
            </w:pPr>
            <w:r w:rsidRPr="009F1BB5">
              <w:rPr>
                <w:i/>
                <w:iCs/>
              </w:rPr>
              <w:t xml:space="preserve">          (Date)</w:t>
            </w:r>
          </w:p>
        </w:tc>
        <w:tc>
          <w:tcPr>
            <w:tcW w:w="1465" w:type="dxa"/>
          </w:tcPr>
          <w:p w14:paraId="181914AA" w14:textId="77777777" w:rsidR="00D55F88" w:rsidRPr="009F1BB5" w:rsidRDefault="00D55F88" w:rsidP="005934B6">
            <w:pPr>
              <w:jc w:val="center"/>
            </w:pPr>
            <w:r w:rsidRPr="009F1BB5">
              <w:rPr>
                <w:i/>
              </w:rPr>
              <w:t>(</w:t>
            </w:r>
            <w:r w:rsidRPr="009F1BB5">
              <w:rPr>
                <w:i/>
                <w:sz w:val="18"/>
                <w:szCs w:val="18"/>
              </w:rPr>
              <w:t>Signature</w:t>
            </w:r>
            <w:r w:rsidRPr="009F1BB5">
              <w:rPr>
                <w:i/>
              </w:rPr>
              <w:t>)</w:t>
            </w:r>
          </w:p>
        </w:tc>
        <w:tc>
          <w:tcPr>
            <w:tcW w:w="2619" w:type="dxa"/>
          </w:tcPr>
          <w:p w14:paraId="153A75CF" w14:textId="77777777" w:rsidR="00D55F88" w:rsidRPr="009F1BB5" w:rsidRDefault="00D55F88" w:rsidP="005934B6">
            <w:pPr>
              <w:jc w:val="center"/>
              <w:rPr>
                <w:i/>
              </w:rPr>
            </w:pPr>
            <w:r w:rsidRPr="009F1BB5">
              <w:rPr>
                <w:i/>
              </w:rPr>
              <w:t xml:space="preserve">(project </w:t>
            </w:r>
            <w:r w:rsidRPr="009F1BB5">
              <w:rPr>
                <w:rStyle w:val="shorttext"/>
                <w:i/>
              </w:rPr>
              <w:t>leader</w:t>
            </w:r>
            <w:r w:rsidRPr="009F1BB5">
              <w:rPr>
                <w:i/>
              </w:rPr>
              <w:t>)</w:t>
            </w:r>
          </w:p>
        </w:tc>
      </w:tr>
    </w:tbl>
    <w:p w14:paraId="14DBFC51" w14:textId="77777777" w:rsidR="00D1551A" w:rsidRPr="009F1BB5" w:rsidRDefault="00D1551A" w:rsidP="00D1551A">
      <w:pPr>
        <w:spacing w:after="120"/>
        <w:ind w:firstLine="709"/>
        <w:jc w:val="both"/>
        <w:rPr>
          <w:bCs/>
          <w:i/>
          <w:sz w:val="28"/>
          <w:szCs w:val="28"/>
        </w:rPr>
      </w:pPr>
    </w:p>
    <w:p w14:paraId="566B6E4A" w14:textId="77777777" w:rsidR="00D55F88" w:rsidRPr="009F1BB5" w:rsidRDefault="00D55F88">
      <w:pPr>
        <w:rPr>
          <w:sz w:val="28"/>
          <w:szCs w:val="28"/>
          <w:lang w:val="ru-RU"/>
        </w:rPr>
      </w:pPr>
      <w:r w:rsidRPr="009F1BB5">
        <w:rPr>
          <w:sz w:val="28"/>
          <w:szCs w:val="28"/>
          <w:lang w:val="ru-RU"/>
        </w:rPr>
        <w:br w:type="page"/>
      </w:r>
    </w:p>
    <w:p w14:paraId="7272F5EE" w14:textId="77777777" w:rsidR="00D55F88" w:rsidRPr="009F1BB5" w:rsidRDefault="00D55F88" w:rsidP="00D55F88">
      <w:pPr>
        <w:jc w:val="center"/>
        <w:rPr>
          <w:b/>
          <w:sz w:val="28"/>
          <w:szCs w:val="28"/>
          <w:lang w:val="ru-RU"/>
        </w:rPr>
      </w:pPr>
      <w:r w:rsidRPr="009F1BB5">
        <w:rPr>
          <w:b/>
          <w:sz w:val="28"/>
          <w:szCs w:val="28"/>
          <w:lang w:val="ru-RU"/>
        </w:rPr>
        <w:lastRenderedPageBreak/>
        <w:t>СПИСОК ПУБЛІКАЦІЙ (20</w:t>
      </w:r>
      <w:r w:rsidR="00D03881">
        <w:rPr>
          <w:b/>
          <w:sz w:val="28"/>
          <w:szCs w:val="28"/>
          <w:lang w:val="ru-RU"/>
        </w:rPr>
        <w:t>20</w:t>
      </w:r>
      <w:r w:rsidRPr="009F1BB5">
        <w:rPr>
          <w:b/>
          <w:sz w:val="28"/>
          <w:szCs w:val="28"/>
          <w:lang w:val="ru-RU"/>
        </w:rPr>
        <w:t>-202</w:t>
      </w:r>
      <w:r w:rsidR="00D03881">
        <w:rPr>
          <w:b/>
          <w:sz w:val="28"/>
          <w:szCs w:val="28"/>
          <w:lang w:val="ru-RU"/>
        </w:rPr>
        <w:t>5</w:t>
      </w:r>
      <w:r w:rsidRPr="009F1BB5">
        <w:rPr>
          <w:b/>
          <w:sz w:val="28"/>
          <w:szCs w:val="28"/>
        </w:rPr>
        <w:t> </w:t>
      </w:r>
      <w:r w:rsidRPr="009F1BB5">
        <w:rPr>
          <w:b/>
          <w:sz w:val="28"/>
          <w:szCs w:val="28"/>
          <w:lang w:val="ru-RU"/>
        </w:rPr>
        <w:t>рр.)</w:t>
      </w:r>
    </w:p>
    <w:p w14:paraId="3F519EA0" w14:textId="77777777" w:rsidR="00D55F88" w:rsidRPr="009F1BB5" w:rsidRDefault="00D55F88" w:rsidP="00D55F88">
      <w:pPr>
        <w:jc w:val="center"/>
        <w:rPr>
          <w:i/>
          <w:sz w:val="28"/>
          <w:szCs w:val="28"/>
          <w:lang w:val="ru-RU"/>
        </w:rPr>
      </w:pPr>
      <w:r w:rsidRPr="009F1BB5">
        <w:rPr>
          <w:i/>
          <w:sz w:val="28"/>
          <w:szCs w:val="28"/>
          <w:lang w:val="ru-RU"/>
        </w:rPr>
        <w:t>(публікації керівника і виконавців за тематикою наукового проєкту,</w:t>
      </w:r>
    </w:p>
    <w:p w14:paraId="393F4102" w14:textId="77777777" w:rsidR="00D55F88" w:rsidRPr="009F1BB5" w:rsidRDefault="00822363" w:rsidP="00D55F88">
      <w:pPr>
        <w:jc w:val="center"/>
        <w:rPr>
          <w:i/>
          <w:sz w:val="28"/>
          <w:szCs w:val="28"/>
          <w:lang w:val="ru-RU"/>
        </w:rPr>
      </w:pPr>
      <w:r w:rsidRPr="009F1BB5">
        <w:rPr>
          <w:i/>
          <w:sz w:val="28"/>
          <w:szCs w:val="28"/>
          <w:lang w:val="uk-UA"/>
        </w:rPr>
        <w:t xml:space="preserve">елементи </w:t>
      </w:r>
      <w:r w:rsidR="00D55F88" w:rsidRPr="009F1BB5">
        <w:rPr>
          <w:i/>
          <w:sz w:val="28"/>
          <w:szCs w:val="28"/>
          <w:lang w:val="ru-RU"/>
        </w:rPr>
        <w:t>списк</w:t>
      </w:r>
      <w:r w:rsidRPr="009F1BB5">
        <w:rPr>
          <w:i/>
          <w:sz w:val="28"/>
          <w:szCs w:val="28"/>
          <w:lang w:val="ru-RU"/>
        </w:rPr>
        <w:t>у</w:t>
      </w:r>
      <w:r w:rsidR="00D55F88" w:rsidRPr="009F1BB5">
        <w:rPr>
          <w:i/>
          <w:sz w:val="28"/>
          <w:szCs w:val="28"/>
          <w:lang w:val="ru-RU"/>
        </w:rPr>
        <w:t xml:space="preserve"> </w:t>
      </w:r>
      <w:r w:rsidRPr="009F1BB5">
        <w:rPr>
          <w:i/>
          <w:sz w:val="28"/>
          <w:szCs w:val="28"/>
          <w:lang w:val="ru-RU"/>
        </w:rPr>
        <w:t>подаються</w:t>
      </w:r>
      <w:r w:rsidR="00D55F88" w:rsidRPr="009F1BB5">
        <w:rPr>
          <w:i/>
          <w:sz w:val="28"/>
          <w:szCs w:val="28"/>
          <w:lang w:val="ru-RU"/>
        </w:rPr>
        <w:t xml:space="preserve"> мовою опублікування)</w:t>
      </w:r>
    </w:p>
    <w:p w14:paraId="4AADBE3F" w14:textId="77777777" w:rsidR="00D55F88" w:rsidRPr="009F1BB5" w:rsidRDefault="00D55F88" w:rsidP="00D55F88">
      <w:pPr>
        <w:rPr>
          <w:lang w:val="ru-RU"/>
        </w:rPr>
      </w:pPr>
    </w:p>
    <w:p w14:paraId="06684C89" w14:textId="77777777" w:rsidR="00D55F88" w:rsidRPr="009F1BB5" w:rsidRDefault="00D55F88" w:rsidP="00D55F88">
      <w:pPr>
        <w:jc w:val="both"/>
        <w:rPr>
          <w:i/>
          <w:lang w:val="ru-RU"/>
        </w:rPr>
      </w:pPr>
      <w:r w:rsidRPr="009F1BB5">
        <w:rPr>
          <w:i/>
          <w:lang w:val="ru-RU"/>
        </w:rPr>
        <w:t xml:space="preserve">Список формується у </w:t>
      </w:r>
      <w:r w:rsidR="00822363" w:rsidRPr="009F1BB5">
        <w:rPr>
          <w:i/>
          <w:lang w:val="ru-RU"/>
        </w:rPr>
        <w:t>такій</w:t>
      </w:r>
      <w:r w:rsidRPr="009F1BB5">
        <w:rPr>
          <w:i/>
          <w:lang w:val="ru-RU"/>
        </w:rPr>
        <w:t xml:space="preserve"> послідовності: монографії/підручники, розділи в монографіях/підручниках</w:t>
      </w:r>
      <w:r w:rsidR="00822363" w:rsidRPr="009F1BB5">
        <w:rPr>
          <w:i/>
          <w:lang w:val="ru-RU"/>
        </w:rPr>
        <w:t>,</w:t>
      </w:r>
      <w:r w:rsidRPr="009F1BB5">
        <w:rPr>
          <w:i/>
          <w:lang w:val="ru-RU"/>
        </w:rPr>
        <w:t xml:space="preserve"> статті </w:t>
      </w:r>
      <w:r w:rsidR="00822363" w:rsidRPr="009F1BB5">
        <w:rPr>
          <w:i/>
          <w:lang w:val="ru-RU"/>
        </w:rPr>
        <w:t>у виданнях, що входять до</w:t>
      </w:r>
      <w:r w:rsidRPr="009F1BB5">
        <w:rPr>
          <w:i/>
          <w:lang w:val="ru-RU"/>
        </w:rPr>
        <w:t xml:space="preserve"> міжнародних наукометричних баз даних (МНБД),</w:t>
      </w:r>
      <w:r w:rsidR="00822363" w:rsidRPr="009F1BB5">
        <w:rPr>
          <w:i/>
          <w:lang w:val="ru-RU"/>
        </w:rPr>
        <w:t xml:space="preserve"> статті у</w:t>
      </w:r>
      <w:r w:rsidR="00BE6B08" w:rsidRPr="009F1BB5">
        <w:rPr>
          <w:i/>
          <w:lang w:val="ru-RU"/>
        </w:rPr>
        <w:t xml:space="preserve"> наукових</w:t>
      </w:r>
      <w:r w:rsidRPr="009F1BB5">
        <w:rPr>
          <w:i/>
          <w:lang w:val="ru-RU"/>
        </w:rPr>
        <w:t xml:space="preserve"> фахов</w:t>
      </w:r>
      <w:r w:rsidR="00822363" w:rsidRPr="009F1BB5">
        <w:rPr>
          <w:i/>
          <w:lang w:val="ru-RU"/>
        </w:rPr>
        <w:t>их</w:t>
      </w:r>
      <w:r w:rsidRPr="009F1BB5">
        <w:rPr>
          <w:i/>
          <w:lang w:val="ru-RU"/>
        </w:rPr>
        <w:t xml:space="preserve"> видання</w:t>
      </w:r>
      <w:r w:rsidR="00822363" w:rsidRPr="009F1BB5">
        <w:rPr>
          <w:i/>
          <w:lang w:val="ru-RU"/>
        </w:rPr>
        <w:t>х</w:t>
      </w:r>
      <w:r w:rsidRPr="009F1BB5">
        <w:rPr>
          <w:i/>
          <w:lang w:val="ru-RU"/>
        </w:rPr>
        <w:t xml:space="preserve"> України (категорії А, Б), патенти, авторські свідоцтва. </w:t>
      </w:r>
    </w:p>
    <w:p w14:paraId="6A4CC87B" w14:textId="77777777" w:rsidR="00D55F88" w:rsidRPr="009F1BB5" w:rsidRDefault="00D55F88" w:rsidP="00D55F88">
      <w:pPr>
        <w:jc w:val="both"/>
        <w:rPr>
          <w:i/>
          <w:lang w:val="ru-RU"/>
        </w:rPr>
      </w:pPr>
      <w:r w:rsidRPr="009F1BB5">
        <w:rPr>
          <w:i/>
          <w:lang w:val="ru-RU"/>
        </w:rPr>
        <w:t>Для публікацій</w:t>
      </w:r>
      <w:r w:rsidR="00BE6B08" w:rsidRPr="009F1BB5">
        <w:rPr>
          <w:i/>
          <w:lang w:val="ru-RU"/>
        </w:rPr>
        <w:t xml:space="preserve"> у</w:t>
      </w:r>
      <w:r w:rsidR="00822363" w:rsidRPr="009F1BB5">
        <w:rPr>
          <w:i/>
          <w:lang w:val="ru-RU"/>
        </w:rPr>
        <w:t xml:space="preserve"> виданнях</w:t>
      </w:r>
      <w:r w:rsidR="00BE6B08" w:rsidRPr="009F1BB5">
        <w:rPr>
          <w:i/>
          <w:lang w:val="ru-RU"/>
        </w:rPr>
        <w:t>, що входять до МНБД,</w:t>
      </w:r>
      <w:r w:rsidRPr="009F1BB5">
        <w:rPr>
          <w:i/>
          <w:lang w:val="ru-RU"/>
        </w:rPr>
        <w:t xml:space="preserve"> обов’язково вказувати (при наявності) приналежність до відповідної МНБД із зазначенням квартилю (</w:t>
      </w:r>
      <w:r w:rsidRPr="009F1BB5">
        <w:rPr>
          <w:iCs/>
        </w:rPr>
        <w:t>Q</w:t>
      </w:r>
      <w:r w:rsidRPr="009F1BB5">
        <w:rPr>
          <w:iCs/>
          <w:lang w:val="ru-RU"/>
        </w:rPr>
        <w:t xml:space="preserve">1, </w:t>
      </w:r>
      <w:r w:rsidRPr="009F1BB5">
        <w:rPr>
          <w:iCs/>
        </w:rPr>
        <w:t>Q</w:t>
      </w:r>
      <w:r w:rsidRPr="009F1BB5">
        <w:rPr>
          <w:iCs/>
          <w:lang w:val="ru-RU"/>
        </w:rPr>
        <w:t xml:space="preserve">2, </w:t>
      </w:r>
      <w:r w:rsidRPr="009F1BB5">
        <w:rPr>
          <w:iCs/>
        </w:rPr>
        <w:t>Q</w:t>
      </w:r>
      <w:r w:rsidRPr="009F1BB5">
        <w:rPr>
          <w:iCs/>
          <w:lang w:val="ru-RU"/>
        </w:rPr>
        <w:t xml:space="preserve">3, </w:t>
      </w:r>
      <w:r w:rsidRPr="009F1BB5">
        <w:rPr>
          <w:iCs/>
        </w:rPr>
        <w:t>Q</w:t>
      </w:r>
      <w:r w:rsidRPr="009F1BB5">
        <w:rPr>
          <w:iCs/>
          <w:lang w:val="ru-RU"/>
        </w:rPr>
        <w:t>4</w:t>
      </w:r>
      <w:r w:rsidRPr="009F1BB5">
        <w:rPr>
          <w:i/>
          <w:lang w:val="ru-RU"/>
        </w:rPr>
        <w:t>).</w:t>
      </w:r>
    </w:p>
    <w:p w14:paraId="1EB4170A" w14:textId="77777777" w:rsidR="00D55F88" w:rsidRPr="009F1BB5" w:rsidRDefault="00D55F88" w:rsidP="00D55F88">
      <w:pPr>
        <w:rPr>
          <w:rStyle w:val="fontstyle01"/>
          <w:i/>
          <w:color w:val="auto"/>
          <w:sz w:val="20"/>
          <w:szCs w:val="20"/>
          <w:lang w:val="ru-RU"/>
        </w:rPr>
      </w:pPr>
      <w:r w:rsidRPr="009F1BB5">
        <w:rPr>
          <w:i/>
          <w:lang w:val="ru-RU"/>
        </w:rPr>
        <w:t xml:space="preserve">Обов’язково вказувати: для монографій/підручників – </w:t>
      </w:r>
      <w:r w:rsidRPr="009F1BB5">
        <w:rPr>
          <w:rStyle w:val="fontstyle01"/>
          <w:i/>
          <w:color w:val="auto"/>
          <w:sz w:val="20"/>
          <w:szCs w:val="20"/>
        </w:rPr>
        <w:t>ISBN</w:t>
      </w:r>
      <w:r w:rsidRPr="009F1BB5">
        <w:rPr>
          <w:rStyle w:val="fontstyle01"/>
          <w:i/>
          <w:color w:val="auto"/>
          <w:sz w:val="20"/>
          <w:szCs w:val="20"/>
          <w:lang w:val="ru-RU"/>
        </w:rPr>
        <w:t xml:space="preserve">, для статей - </w:t>
      </w:r>
      <w:r w:rsidRPr="009F1BB5">
        <w:rPr>
          <w:rStyle w:val="fontstyle01"/>
          <w:i/>
          <w:color w:val="auto"/>
          <w:sz w:val="20"/>
          <w:szCs w:val="20"/>
        </w:rPr>
        <w:t>DOI</w:t>
      </w:r>
      <w:r w:rsidRPr="009F1BB5">
        <w:rPr>
          <w:rStyle w:val="fontstyle01"/>
          <w:i/>
          <w:color w:val="auto"/>
          <w:sz w:val="20"/>
          <w:szCs w:val="20"/>
          <w:lang w:val="ru-RU"/>
        </w:rPr>
        <w:t xml:space="preserve">, </w:t>
      </w:r>
      <w:r w:rsidRPr="009F1BB5">
        <w:rPr>
          <w:i/>
          <w:lang w:val="ru-RU"/>
        </w:rPr>
        <w:t>категорія А/Б,</w:t>
      </w:r>
      <w:r w:rsidRPr="009F1BB5">
        <w:rPr>
          <w:rStyle w:val="fontstyle01"/>
          <w:i/>
          <w:color w:val="auto"/>
          <w:sz w:val="20"/>
          <w:szCs w:val="20"/>
          <w:lang w:val="ru-RU"/>
        </w:rPr>
        <w:t xml:space="preserve"> </w:t>
      </w:r>
      <w:r w:rsidRPr="009F1BB5">
        <w:rPr>
          <w:rStyle w:val="fontstyle01"/>
          <w:i/>
          <w:color w:val="auto"/>
          <w:sz w:val="20"/>
          <w:szCs w:val="20"/>
        </w:rPr>
        <w:t>www</w:t>
      </w:r>
      <w:r w:rsidRPr="009F1BB5">
        <w:rPr>
          <w:rStyle w:val="fontstyle01"/>
          <w:i/>
          <w:color w:val="auto"/>
          <w:sz w:val="20"/>
          <w:szCs w:val="20"/>
          <w:lang w:val="ru-RU"/>
        </w:rPr>
        <w:t xml:space="preserve">-посилання на архів відповідного журналу, де опублікована стаття, для патентів/авторських свідоцтв – </w:t>
      </w:r>
      <w:r w:rsidRPr="009F1BB5">
        <w:rPr>
          <w:rStyle w:val="fontstyle01"/>
          <w:i/>
          <w:color w:val="auto"/>
          <w:sz w:val="20"/>
          <w:szCs w:val="20"/>
        </w:rPr>
        <w:t>www</w:t>
      </w:r>
      <w:r w:rsidRPr="009F1BB5">
        <w:rPr>
          <w:rStyle w:val="fontstyle01"/>
          <w:i/>
          <w:color w:val="auto"/>
          <w:sz w:val="20"/>
          <w:szCs w:val="20"/>
          <w:lang w:val="ru-RU"/>
        </w:rPr>
        <w:t>-посилання на архів відповідної БД.</w:t>
      </w:r>
    </w:p>
    <w:p w14:paraId="7DE493E0" w14:textId="77777777" w:rsidR="00D55F88" w:rsidRPr="009F1BB5" w:rsidRDefault="00D55F88" w:rsidP="00D55F88">
      <w:pPr>
        <w:spacing w:after="120"/>
        <w:ind w:firstLine="709"/>
        <w:jc w:val="both"/>
        <w:rPr>
          <w:bCs/>
          <w:i/>
          <w:sz w:val="28"/>
          <w:szCs w:val="28"/>
          <w:lang w:val="ru-RU"/>
        </w:rPr>
      </w:pPr>
    </w:p>
    <w:p w14:paraId="4509EFE3" w14:textId="77777777" w:rsidR="00D55F88" w:rsidRPr="009F1BB5" w:rsidRDefault="00D55F88" w:rsidP="00D55F88">
      <w:pPr>
        <w:spacing w:after="120"/>
        <w:ind w:firstLine="709"/>
        <w:jc w:val="both"/>
        <w:rPr>
          <w:bCs/>
          <w:i/>
          <w:sz w:val="28"/>
          <w:szCs w:val="28"/>
          <w:lang w:val="ru-RU"/>
        </w:rPr>
      </w:pPr>
    </w:p>
    <w:p w14:paraId="2944A684" w14:textId="77777777" w:rsidR="00D55F88" w:rsidRPr="009F1BB5" w:rsidRDefault="00D55F88" w:rsidP="00D55F88">
      <w:pPr>
        <w:spacing w:after="120"/>
        <w:ind w:firstLine="709"/>
        <w:jc w:val="both"/>
        <w:rPr>
          <w:bCs/>
          <w:i/>
          <w:sz w:val="28"/>
          <w:szCs w:val="28"/>
          <w:lang w:val="ru-RU"/>
        </w:rPr>
      </w:pPr>
    </w:p>
    <w:p w14:paraId="49B4E1A1" w14:textId="77777777" w:rsidR="00D55F88" w:rsidRPr="009F1BB5" w:rsidRDefault="00D55F88" w:rsidP="00D55F88">
      <w:pPr>
        <w:spacing w:after="120"/>
        <w:ind w:firstLine="709"/>
        <w:jc w:val="both"/>
        <w:rPr>
          <w:bCs/>
          <w:i/>
          <w:sz w:val="28"/>
          <w:szCs w:val="28"/>
          <w:lang w:val="ru-RU"/>
        </w:rPr>
      </w:pPr>
    </w:p>
    <w:p w14:paraId="3B40C8DC" w14:textId="77777777" w:rsidR="00D55F88" w:rsidRPr="009F1BB5" w:rsidRDefault="00D55F88" w:rsidP="00D55F88">
      <w:pPr>
        <w:spacing w:after="120"/>
        <w:ind w:firstLine="709"/>
        <w:jc w:val="both"/>
        <w:rPr>
          <w:bCs/>
          <w:i/>
          <w:sz w:val="28"/>
          <w:szCs w:val="28"/>
          <w:lang w:val="ru-RU"/>
        </w:rPr>
      </w:pPr>
    </w:p>
    <w:p w14:paraId="3F6684ED" w14:textId="77777777" w:rsidR="00D55F88" w:rsidRPr="009F1BB5" w:rsidRDefault="00D55F88" w:rsidP="00D55F88">
      <w:pPr>
        <w:rPr>
          <w:lang w:val="ru-RU"/>
        </w:rPr>
      </w:pPr>
    </w:p>
    <w:tbl>
      <w:tblPr>
        <w:tblW w:w="9357" w:type="dxa"/>
        <w:tblLayout w:type="fixed"/>
        <w:tblLook w:val="0400" w:firstRow="0" w:lastRow="0" w:firstColumn="0" w:lastColumn="0" w:noHBand="0" w:noVBand="1"/>
      </w:tblPr>
      <w:tblGrid>
        <w:gridCol w:w="5273"/>
        <w:gridCol w:w="1465"/>
        <w:gridCol w:w="2619"/>
      </w:tblGrid>
      <w:tr w:rsidR="009F1BB5" w:rsidRPr="009F1BB5" w14:paraId="5B7885E0" w14:textId="77777777" w:rsidTr="00822363">
        <w:tc>
          <w:tcPr>
            <w:tcW w:w="5273" w:type="dxa"/>
            <w:vAlign w:val="bottom"/>
          </w:tcPr>
          <w:p w14:paraId="5B064C3E" w14:textId="77777777" w:rsidR="00D55F88" w:rsidRPr="009F1BB5" w:rsidRDefault="00822363" w:rsidP="00822363">
            <w:pPr>
              <w:rPr>
                <w:lang w:val="uk-UA"/>
              </w:rPr>
            </w:pPr>
            <w:r w:rsidRPr="009F1BB5">
              <w:rPr>
                <w:lang w:val="uk-UA"/>
              </w:rPr>
              <w:t>________________</w:t>
            </w:r>
          </w:p>
        </w:tc>
        <w:tc>
          <w:tcPr>
            <w:tcW w:w="1465" w:type="dxa"/>
          </w:tcPr>
          <w:p w14:paraId="1BA7BFB1" w14:textId="77777777" w:rsidR="00D55F88" w:rsidRPr="009F1BB5" w:rsidRDefault="00D55F88" w:rsidP="005934B6">
            <w:pPr>
              <w:jc w:val="center"/>
              <w:rPr>
                <w:i/>
              </w:rPr>
            </w:pPr>
          </w:p>
        </w:tc>
        <w:tc>
          <w:tcPr>
            <w:tcW w:w="2619" w:type="dxa"/>
          </w:tcPr>
          <w:p w14:paraId="0D71A2A0" w14:textId="77777777" w:rsidR="00D55F88" w:rsidRPr="009F1BB5" w:rsidRDefault="00D55F88" w:rsidP="005934B6">
            <w:pPr>
              <w:jc w:val="center"/>
              <w:rPr>
                <w:i/>
              </w:rPr>
            </w:pPr>
          </w:p>
        </w:tc>
      </w:tr>
      <w:tr w:rsidR="009F1BB5" w:rsidRPr="009F1BB5" w14:paraId="64169FF0" w14:textId="77777777" w:rsidTr="00822363">
        <w:tc>
          <w:tcPr>
            <w:tcW w:w="5273" w:type="dxa"/>
            <w:vAlign w:val="bottom"/>
          </w:tcPr>
          <w:p w14:paraId="39B4D398" w14:textId="77777777" w:rsidR="00822363" w:rsidRPr="009F1BB5" w:rsidRDefault="00822363" w:rsidP="00822363">
            <w:pPr>
              <w:rPr>
                <w:i/>
                <w:lang w:val="uk-UA"/>
              </w:rPr>
            </w:pPr>
            <w:r w:rsidRPr="009F1BB5">
              <w:rPr>
                <w:i/>
                <w:lang w:val="uk-UA"/>
              </w:rPr>
              <w:t>(Дата заповнення)</w:t>
            </w:r>
          </w:p>
        </w:tc>
        <w:tc>
          <w:tcPr>
            <w:tcW w:w="1465" w:type="dxa"/>
          </w:tcPr>
          <w:p w14:paraId="6926334D" w14:textId="77777777" w:rsidR="00822363" w:rsidRPr="009F1BB5" w:rsidRDefault="00822363" w:rsidP="005934B6">
            <w:pPr>
              <w:jc w:val="center"/>
              <w:rPr>
                <w:i/>
              </w:rPr>
            </w:pPr>
          </w:p>
        </w:tc>
        <w:tc>
          <w:tcPr>
            <w:tcW w:w="2619" w:type="dxa"/>
          </w:tcPr>
          <w:p w14:paraId="798AFCF1" w14:textId="77777777" w:rsidR="00822363" w:rsidRPr="009F1BB5" w:rsidRDefault="00822363" w:rsidP="005934B6">
            <w:pPr>
              <w:jc w:val="center"/>
              <w:rPr>
                <w:i/>
              </w:rPr>
            </w:pPr>
          </w:p>
        </w:tc>
      </w:tr>
      <w:tr w:rsidR="009F1BB5" w:rsidRPr="009F1BB5" w14:paraId="417356ED" w14:textId="77777777" w:rsidTr="00822363">
        <w:tc>
          <w:tcPr>
            <w:tcW w:w="5273" w:type="dxa"/>
            <w:vAlign w:val="bottom"/>
          </w:tcPr>
          <w:p w14:paraId="530293BA" w14:textId="77777777" w:rsidR="00822363" w:rsidRPr="009F1BB5" w:rsidRDefault="00822363" w:rsidP="005934B6">
            <w:pPr>
              <w:jc w:val="right"/>
            </w:pPr>
          </w:p>
        </w:tc>
        <w:tc>
          <w:tcPr>
            <w:tcW w:w="1465" w:type="dxa"/>
          </w:tcPr>
          <w:p w14:paraId="24EA22BC" w14:textId="77777777" w:rsidR="00822363" w:rsidRPr="009F1BB5" w:rsidRDefault="00822363" w:rsidP="005934B6">
            <w:pPr>
              <w:jc w:val="center"/>
              <w:rPr>
                <w:i/>
              </w:rPr>
            </w:pPr>
          </w:p>
        </w:tc>
        <w:tc>
          <w:tcPr>
            <w:tcW w:w="2619" w:type="dxa"/>
          </w:tcPr>
          <w:p w14:paraId="454349CF" w14:textId="77777777" w:rsidR="00822363" w:rsidRPr="009F1BB5" w:rsidRDefault="00822363" w:rsidP="005934B6">
            <w:pPr>
              <w:jc w:val="center"/>
              <w:rPr>
                <w:i/>
              </w:rPr>
            </w:pPr>
          </w:p>
        </w:tc>
      </w:tr>
      <w:tr w:rsidR="009F1BB5" w:rsidRPr="009F1BB5" w14:paraId="6B15D2C0" w14:textId="77777777" w:rsidTr="00822363">
        <w:trPr>
          <w:trHeight w:val="357"/>
        </w:trPr>
        <w:tc>
          <w:tcPr>
            <w:tcW w:w="5273" w:type="dxa"/>
            <w:vAlign w:val="bottom"/>
          </w:tcPr>
          <w:p w14:paraId="00DA9BF1" w14:textId="77777777" w:rsidR="00822363" w:rsidRPr="009F1BB5" w:rsidRDefault="00822363" w:rsidP="00991DA4">
            <w:pPr>
              <w:jc w:val="both"/>
              <w:rPr>
                <w:sz w:val="24"/>
                <w:szCs w:val="24"/>
                <w:lang w:val="uk-UA"/>
              </w:rPr>
            </w:pPr>
            <w:r w:rsidRPr="009F1BB5">
              <w:rPr>
                <w:sz w:val="24"/>
                <w:szCs w:val="24"/>
                <w:lang w:val="uk-UA"/>
              </w:rPr>
              <w:t>Керівник проєкту</w:t>
            </w:r>
          </w:p>
        </w:tc>
        <w:tc>
          <w:tcPr>
            <w:tcW w:w="1465" w:type="dxa"/>
            <w:vAlign w:val="bottom"/>
          </w:tcPr>
          <w:p w14:paraId="5D9D17DC" w14:textId="77777777" w:rsidR="00822363" w:rsidRPr="009F1BB5" w:rsidRDefault="00822363" w:rsidP="00991DA4">
            <w:pPr>
              <w:pBdr>
                <w:bottom w:val="single" w:sz="4" w:space="1" w:color="000000"/>
              </w:pBdr>
              <w:jc w:val="both"/>
            </w:pPr>
          </w:p>
        </w:tc>
        <w:tc>
          <w:tcPr>
            <w:tcW w:w="2619" w:type="dxa"/>
            <w:vAlign w:val="bottom"/>
          </w:tcPr>
          <w:p w14:paraId="6EA92C4F" w14:textId="77777777" w:rsidR="00822363" w:rsidRPr="009F1BB5" w:rsidRDefault="00822363" w:rsidP="00822363">
            <w:pPr>
              <w:pBdr>
                <w:bottom w:val="single" w:sz="4" w:space="1" w:color="000000"/>
              </w:pBdr>
              <w:jc w:val="both"/>
              <w:rPr>
                <w:lang w:val="uk-UA"/>
              </w:rPr>
            </w:pPr>
          </w:p>
        </w:tc>
      </w:tr>
      <w:tr w:rsidR="009F1BB5" w:rsidRPr="009F1BB5" w14:paraId="31B179A5" w14:textId="77777777" w:rsidTr="00822363">
        <w:tc>
          <w:tcPr>
            <w:tcW w:w="5273" w:type="dxa"/>
            <w:vAlign w:val="bottom"/>
          </w:tcPr>
          <w:p w14:paraId="3F42F9EC" w14:textId="77777777" w:rsidR="00822363" w:rsidRPr="009F1BB5" w:rsidRDefault="00822363" w:rsidP="00991DA4">
            <w:pPr>
              <w:jc w:val="both"/>
            </w:pPr>
          </w:p>
        </w:tc>
        <w:tc>
          <w:tcPr>
            <w:tcW w:w="1465" w:type="dxa"/>
          </w:tcPr>
          <w:p w14:paraId="077ABB6A" w14:textId="77777777" w:rsidR="00822363" w:rsidRPr="009F1BB5" w:rsidRDefault="00822363" w:rsidP="00991DA4">
            <w:pPr>
              <w:jc w:val="center"/>
            </w:pPr>
            <w:r w:rsidRPr="009F1BB5">
              <w:rPr>
                <w:i/>
              </w:rPr>
              <w:t>(підпис)</w:t>
            </w:r>
          </w:p>
        </w:tc>
        <w:tc>
          <w:tcPr>
            <w:tcW w:w="2619" w:type="dxa"/>
          </w:tcPr>
          <w:p w14:paraId="0A747B79" w14:textId="77777777" w:rsidR="00822363" w:rsidRPr="009F1BB5" w:rsidRDefault="00822363" w:rsidP="00991DA4">
            <w:pPr>
              <w:jc w:val="center"/>
            </w:pPr>
            <w:r w:rsidRPr="009F1BB5">
              <w:rPr>
                <w:i/>
              </w:rPr>
              <w:t>(ПІБ)</w:t>
            </w:r>
          </w:p>
        </w:tc>
      </w:tr>
      <w:tr w:rsidR="009F1BB5" w:rsidRPr="009F1BB5" w14:paraId="1170FCA7" w14:textId="77777777" w:rsidTr="00822363">
        <w:tc>
          <w:tcPr>
            <w:tcW w:w="5273" w:type="dxa"/>
            <w:vAlign w:val="bottom"/>
          </w:tcPr>
          <w:p w14:paraId="00947AA0" w14:textId="77777777" w:rsidR="00822363" w:rsidRPr="009F1BB5" w:rsidRDefault="00822363" w:rsidP="005934B6">
            <w:pPr>
              <w:jc w:val="right"/>
            </w:pPr>
          </w:p>
        </w:tc>
        <w:tc>
          <w:tcPr>
            <w:tcW w:w="1465" w:type="dxa"/>
          </w:tcPr>
          <w:p w14:paraId="5B30EAC5" w14:textId="77777777" w:rsidR="00822363" w:rsidRPr="009F1BB5" w:rsidRDefault="00822363" w:rsidP="005934B6">
            <w:pPr>
              <w:jc w:val="center"/>
              <w:rPr>
                <w:i/>
              </w:rPr>
            </w:pPr>
          </w:p>
        </w:tc>
        <w:tc>
          <w:tcPr>
            <w:tcW w:w="2619" w:type="dxa"/>
          </w:tcPr>
          <w:p w14:paraId="7EAB6C91" w14:textId="77777777" w:rsidR="00822363" w:rsidRPr="009F1BB5" w:rsidRDefault="00822363" w:rsidP="005934B6">
            <w:pPr>
              <w:jc w:val="center"/>
              <w:rPr>
                <w:i/>
              </w:rPr>
            </w:pPr>
          </w:p>
        </w:tc>
      </w:tr>
      <w:tr w:rsidR="009F1BB5" w:rsidRPr="009F1BB5" w14:paraId="33E32ACE" w14:textId="77777777" w:rsidTr="00822363">
        <w:tc>
          <w:tcPr>
            <w:tcW w:w="5273" w:type="dxa"/>
            <w:vAlign w:val="bottom"/>
          </w:tcPr>
          <w:p w14:paraId="36993D74" w14:textId="77777777" w:rsidR="00D55F88" w:rsidRPr="009F1BB5" w:rsidRDefault="00D55F88" w:rsidP="005934B6">
            <w:pPr>
              <w:jc w:val="both"/>
              <w:rPr>
                <w:iCs/>
                <w:sz w:val="24"/>
                <w:szCs w:val="24"/>
              </w:rPr>
            </w:pPr>
            <w:r w:rsidRPr="009F1BB5">
              <w:rPr>
                <w:iCs/>
                <w:sz w:val="24"/>
                <w:szCs w:val="24"/>
              </w:rPr>
              <w:t xml:space="preserve">Вчений секретар </w:t>
            </w:r>
          </w:p>
        </w:tc>
        <w:tc>
          <w:tcPr>
            <w:tcW w:w="1465" w:type="dxa"/>
          </w:tcPr>
          <w:p w14:paraId="2FD75A1E" w14:textId="77777777" w:rsidR="00D55F88" w:rsidRPr="009F1BB5" w:rsidRDefault="00D55F88" w:rsidP="005934B6">
            <w:pPr>
              <w:jc w:val="center"/>
              <w:rPr>
                <w:i/>
              </w:rPr>
            </w:pPr>
            <w:r w:rsidRPr="009F1BB5">
              <w:rPr>
                <w:i/>
              </w:rPr>
              <w:t>___________</w:t>
            </w:r>
          </w:p>
        </w:tc>
        <w:tc>
          <w:tcPr>
            <w:tcW w:w="2619" w:type="dxa"/>
          </w:tcPr>
          <w:p w14:paraId="73A8F59B" w14:textId="77777777" w:rsidR="00D55F88" w:rsidRPr="009F1BB5" w:rsidRDefault="00D55F88" w:rsidP="005934B6">
            <w:pPr>
              <w:tabs>
                <w:tab w:val="left" w:pos="472"/>
              </w:tabs>
              <w:rPr>
                <w:i/>
              </w:rPr>
            </w:pPr>
            <w:r w:rsidRPr="009F1BB5">
              <w:rPr>
                <w:i/>
              </w:rPr>
              <w:t>_____________________</w:t>
            </w:r>
          </w:p>
        </w:tc>
      </w:tr>
      <w:tr w:rsidR="009F1BB5" w:rsidRPr="009F1BB5" w14:paraId="1D8DFE5D" w14:textId="77777777" w:rsidTr="00822363">
        <w:tc>
          <w:tcPr>
            <w:tcW w:w="5273" w:type="dxa"/>
            <w:vAlign w:val="bottom"/>
          </w:tcPr>
          <w:p w14:paraId="2CEDDF1A" w14:textId="77777777" w:rsidR="00D55F88" w:rsidRPr="009F1BB5" w:rsidRDefault="00D55F88" w:rsidP="005934B6">
            <w:pPr>
              <w:jc w:val="both"/>
              <w:rPr>
                <w:iCs/>
                <w:sz w:val="24"/>
                <w:szCs w:val="24"/>
              </w:rPr>
            </w:pPr>
            <w:r w:rsidRPr="009F1BB5">
              <w:rPr>
                <w:iCs/>
                <w:sz w:val="24"/>
                <w:szCs w:val="24"/>
              </w:rPr>
              <w:t>наукової установи НАН України</w:t>
            </w:r>
          </w:p>
        </w:tc>
        <w:tc>
          <w:tcPr>
            <w:tcW w:w="1465" w:type="dxa"/>
          </w:tcPr>
          <w:p w14:paraId="3C94C01D" w14:textId="77777777" w:rsidR="00D55F88" w:rsidRPr="009F1BB5" w:rsidRDefault="00D55F88" w:rsidP="005934B6">
            <w:pPr>
              <w:jc w:val="center"/>
              <w:rPr>
                <w:i/>
              </w:rPr>
            </w:pPr>
            <w:r w:rsidRPr="009F1BB5">
              <w:rPr>
                <w:i/>
              </w:rPr>
              <w:t>(підпис)</w:t>
            </w:r>
          </w:p>
        </w:tc>
        <w:tc>
          <w:tcPr>
            <w:tcW w:w="2619" w:type="dxa"/>
          </w:tcPr>
          <w:p w14:paraId="319ADFF1" w14:textId="77777777" w:rsidR="00D55F88" w:rsidRPr="009F1BB5" w:rsidRDefault="00D55F88" w:rsidP="005934B6">
            <w:pPr>
              <w:jc w:val="center"/>
              <w:rPr>
                <w:i/>
              </w:rPr>
            </w:pPr>
            <w:r w:rsidRPr="009F1BB5">
              <w:rPr>
                <w:i/>
              </w:rPr>
              <w:t>(ПІБ)</w:t>
            </w:r>
          </w:p>
        </w:tc>
      </w:tr>
      <w:tr w:rsidR="00D55F88" w:rsidRPr="009F1BB5" w14:paraId="1ECE4CB7" w14:textId="77777777" w:rsidTr="00822363">
        <w:tc>
          <w:tcPr>
            <w:tcW w:w="5273" w:type="dxa"/>
            <w:vAlign w:val="bottom"/>
          </w:tcPr>
          <w:p w14:paraId="6B63F925" w14:textId="77777777" w:rsidR="00D55F88" w:rsidRPr="009F1BB5" w:rsidRDefault="00D55F88" w:rsidP="005934B6">
            <w:pPr>
              <w:jc w:val="right"/>
              <w:rPr>
                <w:i/>
                <w:iCs/>
              </w:rPr>
            </w:pPr>
            <w:r w:rsidRPr="009F1BB5">
              <w:t>М.П.</w:t>
            </w:r>
          </w:p>
        </w:tc>
        <w:tc>
          <w:tcPr>
            <w:tcW w:w="1465" w:type="dxa"/>
          </w:tcPr>
          <w:p w14:paraId="7559E597" w14:textId="77777777" w:rsidR="00D55F88" w:rsidRPr="009F1BB5" w:rsidRDefault="00D55F88" w:rsidP="005934B6">
            <w:pPr>
              <w:jc w:val="center"/>
              <w:rPr>
                <w:i/>
              </w:rPr>
            </w:pPr>
          </w:p>
        </w:tc>
        <w:tc>
          <w:tcPr>
            <w:tcW w:w="2619" w:type="dxa"/>
          </w:tcPr>
          <w:p w14:paraId="14C9DA74" w14:textId="77777777" w:rsidR="00D55F88" w:rsidRPr="009F1BB5" w:rsidRDefault="00D55F88" w:rsidP="005934B6">
            <w:pPr>
              <w:jc w:val="center"/>
              <w:rPr>
                <w:i/>
              </w:rPr>
            </w:pPr>
          </w:p>
        </w:tc>
      </w:tr>
    </w:tbl>
    <w:p w14:paraId="6B61C146" w14:textId="77777777" w:rsidR="00D55F88" w:rsidRPr="009F1BB5" w:rsidRDefault="00D55F88" w:rsidP="00D55F88"/>
    <w:p w14:paraId="20408E7F" w14:textId="77777777" w:rsidR="00D55F88" w:rsidRPr="009F1BB5" w:rsidRDefault="00D55F88" w:rsidP="00D55F88"/>
    <w:p w14:paraId="67A75F8C" w14:textId="77777777" w:rsidR="00D1551A" w:rsidRPr="009F1BB5" w:rsidRDefault="00D1551A">
      <w:pPr>
        <w:rPr>
          <w:sz w:val="24"/>
          <w:szCs w:val="24"/>
          <w:lang w:val="uk-UA"/>
        </w:rPr>
      </w:pPr>
      <w:r w:rsidRPr="009F1BB5">
        <w:rPr>
          <w:sz w:val="24"/>
          <w:szCs w:val="24"/>
          <w:lang w:val="uk-UA"/>
        </w:rPr>
        <w:br w:type="page"/>
      </w:r>
    </w:p>
    <w:p w14:paraId="1B096DA8" w14:textId="77777777" w:rsidR="002D580D" w:rsidRDefault="00D1551A" w:rsidP="00D1551A">
      <w:pPr>
        <w:tabs>
          <w:tab w:val="left" w:pos="5670"/>
        </w:tabs>
        <w:jc w:val="right"/>
        <w:rPr>
          <w:sz w:val="24"/>
          <w:szCs w:val="24"/>
          <w:lang w:val="uk-UA"/>
        </w:rPr>
      </w:pPr>
      <w:r w:rsidRPr="009F1BB5">
        <w:rPr>
          <w:sz w:val="24"/>
          <w:szCs w:val="24"/>
          <w:lang w:val="uk-UA"/>
        </w:rPr>
        <w:lastRenderedPageBreak/>
        <w:t>Додаток 3</w:t>
      </w:r>
    </w:p>
    <w:p w14:paraId="53C079CE" w14:textId="77777777" w:rsidR="00F15B00" w:rsidRDefault="00F15B00" w:rsidP="00D1551A">
      <w:pPr>
        <w:tabs>
          <w:tab w:val="left" w:pos="5670"/>
        </w:tabs>
        <w:jc w:val="right"/>
        <w:rPr>
          <w:sz w:val="24"/>
          <w:szCs w:val="24"/>
          <w:lang w:val="uk-UA"/>
        </w:rPr>
      </w:pPr>
    </w:p>
    <w:p w14:paraId="1A0DC162" w14:textId="77777777" w:rsidR="00F15B00" w:rsidRPr="009F1BB5" w:rsidRDefault="00F15B00" w:rsidP="00D1551A">
      <w:pPr>
        <w:tabs>
          <w:tab w:val="left" w:pos="5670"/>
        </w:tabs>
        <w:jc w:val="right"/>
        <w:rPr>
          <w:sz w:val="24"/>
          <w:szCs w:val="24"/>
          <w:lang w:val="uk-UA"/>
        </w:rPr>
      </w:pPr>
    </w:p>
    <w:p w14:paraId="1CC09582" w14:textId="77777777" w:rsidR="00E57470" w:rsidRPr="009F1BB5" w:rsidRDefault="00072526" w:rsidP="00E57470">
      <w:pPr>
        <w:tabs>
          <w:tab w:val="left" w:pos="5670"/>
        </w:tabs>
        <w:jc w:val="center"/>
        <w:rPr>
          <w:b/>
          <w:sz w:val="28"/>
          <w:szCs w:val="28"/>
          <w:lang w:val="uk-UA"/>
        </w:rPr>
      </w:pPr>
      <w:r w:rsidRPr="009F1BB5">
        <w:rPr>
          <w:b/>
          <w:sz w:val="28"/>
          <w:szCs w:val="28"/>
          <w:lang w:val="uk-UA"/>
        </w:rPr>
        <w:t>Анкета</w:t>
      </w:r>
      <w:r w:rsidR="00E57470" w:rsidRPr="009F1BB5">
        <w:rPr>
          <w:b/>
          <w:sz w:val="28"/>
          <w:szCs w:val="28"/>
          <w:lang w:val="uk-UA"/>
        </w:rPr>
        <w:t xml:space="preserve"> </w:t>
      </w:r>
      <w:r w:rsidR="00E57470" w:rsidRPr="009F1BB5">
        <w:rPr>
          <w:b/>
          <w:sz w:val="28"/>
          <w:szCs w:val="28"/>
          <w:lang w:val="ru-RU"/>
        </w:rPr>
        <w:t>(</w:t>
      </w:r>
      <w:r w:rsidR="00E57470" w:rsidRPr="009F1BB5">
        <w:rPr>
          <w:b/>
          <w:sz w:val="28"/>
          <w:szCs w:val="28"/>
        </w:rPr>
        <w:t>CV</w:t>
      </w:r>
      <w:r w:rsidR="00E57470" w:rsidRPr="009F1BB5">
        <w:rPr>
          <w:b/>
          <w:sz w:val="28"/>
          <w:szCs w:val="28"/>
          <w:lang w:val="ru-RU"/>
        </w:rPr>
        <w:t xml:space="preserve">) </w:t>
      </w:r>
      <w:r w:rsidR="00E57470" w:rsidRPr="009F1BB5">
        <w:rPr>
          <w:b/>
          <w:sz w:val="28"/>
          <w:szCs w:val="28"/>
          <w:lang w:val="uk-UA"/>
        </w:rPr>
        <w:t>молодого вченого НАН України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1BB5" w:rsidRPr="009F1BB5" w14:paraId="2C2D59A2" w14:textId="77777777" w:rsidTr="009C48C3">
        <w:trPr>
          <w:trHeight w:val="3676"/>
        </w:trPr>
        <w:tc>
          <w:tcPr>
            <w:tcW w:w="9570" w:type="dxa"/>
            <w:vAlign w:val="center"/>
          </w:tcPr>
          <w:p w14:paraId="23346BF4" w14:textId="77777777" w:rsidR="009C48C3" w:rsidRPr="009F1BB5" w:rsidRDefault="009C48C3" w:rsidP="009C48C3">
            <w:pPr>
              <w:jc w:val="center"/>
              <w:rPr>
                <w:b/>
                <w:spacing w:val="20"/>
                <w:sz w:val="24"/>
                <w:szCs w:val="24"/>
                <w:lang w:val="uk-UA"/>
              </w:rPr>
            </w:pPr>
            <w:r w:rsidRPr="009F1BB5">
              <w:rPr>
                <w:b/>
                <w:spacing w:val="20"/>
                <w:sz w:val="24"/>
                <w:szCs w:val="24"/>
                <w:lang w:val="uk-UA"/>
              </w:rPr>
              <w:t>ПІБ (повністю)</w:t>
            </w:r>
          </w:p>
          <w:p w14:paraId="2D1E2D4F" w14:textId="77777777" w:rsidR="009C48C3" w:rsidRPr="009F1BB5" w:rsidRDefault="009C48C3" w:rsidP="009C48C3">
            <w:pPr>
              <w:jc w:val="both"/>
              <w:rPr>
                <w:bCs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9F1BB5">
              <w:rPr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Місце роботи: </w:t>
            </w:r>
            <w:r w:rsidRPr="009F1BB5">
              <w:rPr>
                <w:bCs/>
                <w:i/>
                <w:sz w:val="24"/>
                <w:szCs w:val="24"/>
                <w:shd w:val="clear" w:color="auto" w:fill="FFFFFF"/>
                <w:lang w:val="uk-UA"/>
              </w:rPr>
              <w:t>Назва на</w:t>
            </w:r>
            <w:r w:rsidR="00981352" w:rsidRPr="009F1BB5">
              <w:rPr>
                <w:bCs/>
                <w:i/>
                <w:sz w:val="24"/>
                <w:szCs w:val="24"/>
                <w:shd w:val="clear" w:color="auto" w:fill="FFFFFF"/>
                <w:lang w:val="uk-UA"/>
              </w:rPr>
              <w:t>укової установи</w:t>
            </w:r>
            <w:r w:rsidRPr="009F1BB5">
              <w:rPr>
                <w:bCs/>
                <w:i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981352" w:rsidRPr="009F1BB5">
              <w:rPr>
                <w:bCs/>
                <w:i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9F1BB5">
              <w:rPr>
                <w:bCs/>
                <w:i/>
                <w:sz w:val="24"/>
                <w:szCs w:val="24"/>
                <w:shd w:val="clear" w:color="auto" w:fill="FFFFFF"/>
                <w:lang w:val="uk-UA"/>
              </w:rPr>
              <w:t>повністю</w:t>
            </w:r>
            <w:r w:rsidR="00981352" w:rsidRPr="009F1BB5">
              <w:rPr>
                <w:bCs/>
                <w:i/>
                <w:sz w:val="24"/>
                <w:szCs w:val="24"/>
                <w:shd w:val="clear" w:color="auto" w:fill="FFFFFF"/>
                <w:lang w:val="uk-UA"/>
              </w:rPr>
              <w:t>)</w:t>
            </w:r>
          </w:p>
          <w:p w14:paraId="79BCF5FB" w14:textId="77777777" w:rsidR="009C48C3" w:rsidRPr="009F1BB5" w:rsidRDefault="009C48C3" w:rsidP="009C48C3">
            <w:pPr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9F1BB5">
              <w:rPr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Посада: </w:t>
            </w:r>
          </w:p>
          <w:p w14:paraId="6135868F" w14:textId="77777777" w:rsidR="009C48C3" w:rsidRPr="009F1BB5" w:rsidRDefault="009C48C3" w:rsidP="009C48C3">
            <w:pPr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9F1BB5">
              <w:rPr>
                <w:b/>
                <w:bCs/>
                <w:sz w:val="24"/>
                <w:szCs w:val="24"/>
                <w:shd w:val="clear" w:color="auto" w:fill="FFFFFF"/>
                <w:lang w:val="uk-UA"/>
              </w:rPr>
              <w:t>Наукова ступінь / вчене звання:</w:t>
            </w:r>
          </w:p>
          <w:p w14:paraId="5D77F6D6" w14:textId="77777777" w:rsidR="009C48C3" w:rsidRPr="009F1BB5" w:rsidRDefault="009C48C3" w:rsidP="009C48C3">
            <w:pPr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9F1BB5">
              <w:rPr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Дата народження: </w:t>
            </w:r>
            <w:r w:rsidRPr="009F1BB5">
              <w:rPr>
                <w:bCs/>
                <w:i/>
                <w:sz w:val="24"/>
                <w:szCs w:val="24"/>
                <w:shd w:val="clear" w:color="auto" w:fill="FFFFFF"/>
                <w:lang w:val="uk-UA"/>
              </w:rPr>
              <w:t>число, місяць, рік (ЧЧ.ММ.РРРР)</w:t>
            </w:r>
          </w:p>
          <w:p w14:paraId="5E45563E" w14:textId="77777777" w:rsidR="009C48C3" w:rsidRPr="009F1BB5" w:rsidRDefault="009C48C3" w:rsidP="009C48C3">
            <w:pPr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9F1BB5">
              <w:rPr>
                <w:b/>
                <w:bCs/>
                <w:sz w:val="24"/>
                <w:szCs w:val="24"/>
                <w:shd w:val="clear" w:color="auto" w:fill="FFFFFF"/>
                <w:lang w:val="uk-UA"/>
              </w:rPr>
              <w:t>Тел.моб.:                                                     Тел.роб.:</w:t>
            </w:r>
          </w:p>
          <w:p w14:paraId="250A74F2" w14:textId="77777777" w:rsidR="009C48C3" w:rsidRPr="009F1BB5" w:rsidRDefault="009C48C3" w:rsidP="009C48C3">
            <w:pPr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9F1BB5">
              <w:rPr>
                <w:b/>
                <w:bCs/>
                <w:sz w:val="24"/>
                <w:szCs w:val="24"/>
                <w:shd w:val="clear" w:color="auto" w:fill="FFFFFF"/>
              </w:rPr>
              <w:t>E</w:t>
            </w:r>
            <w:r w:rsidRPr="009F1BB5">
              <w:rPr>
                <w:b/>
                <w:bCs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9F1BB5">
              <w:rPr>
                <w:b/>
                <w:bCs/>
                <w:sz w:val="24"/>
                <w:szCs w:val="24"/>
                <w:shd w:val="clear" w:color="auto" w:fill="FFFFFF"/>
              </w:rPr>
              <w:t>mail</w:t>
            </w:r>
            <w:r w:rsidRPr="009F1BB5">
              <w:rPr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</w:p>
          <w:p w14:paraId="1D353B63" w14:textId="77777777" w:rsidR="009C48C3" w:rsidRPr="009F1BB5" w:rsidRDefault="009C48C3" w:rsidP="009C48C3">
            <w:pPr>
              <w:jc w:val="both"/>
              <w:rPr>
                <w:b/>
                <w:bCs/>
                <w:sz w:val="24"/>
                <w:szCs w:val="24"/>
                <w:u w:val="single"/>
                <w:shd w:val="clear" w:color="auto" w:fill="FFFFFF"/>
                <w:lang w:val="uk-UA"/>
              </w:rPr>
            </w:pPr>
            <w:r w:rsidRPr="009F1BB5">
              <w:rPr>
                <w:sz w:val="24"/>
                <w:szCs w:val="24"/>
                <w:u w:val="single"/>
                <w:lang w:val="ru-RU"/>
              </w:rPr>
              <w:t>Профілі в наукометричних базах</w:t>
            </w:r>
          </w:p>
          <w:p w14:paraId="1E3405C8" w14:textId="77777777" w:rsidR="009C48C3" w:rsidRPr="009F1BB5" w:rsidRDefault="009C48C3" w:rsidP="009C48C3">
            <w:pPr>
              <w:jc w:val="both"/>
              <w:rPr>
                <w:sz w:val="24"/>
                <w:szCs w:val="24"/>
                <w:lang w:val="uk-UA"/>
              </w:rPr>
            </w:pPr>
            <w:r w:rsidRPr="009F1BB5">
              <w:rPr>
                <w:b/>
                <w:spacing w:val="-6"/>
                <w:sz w:val="24"/>
                <w:szCs w:val="24"/>
                <w:lang w:val="uk-UA"/>
              </w:rPr>
              <w:t>Orcid ID:</w:t>
            </w:r>
            <w:r w:rsidRPr="009F1BB5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9F1BB5">
              <w:rPr>
                <w:i/>
                <w:sz w:val="24"/>
                <w:szCs w:val="24"/>
                <w:lang w:val="uk-UA"/>
              </w:rPr>
              <w:t>http://orcid.org/0000-000</w:t>
            </w:r>
            <w:r w:rsidRPr="009F1BB5">
              <w:rPr>
                <w:i/>
                <w:sz w:val="24"/>
                <w:szCs w:val="24"/>
              </w:rPr>
              <w:t>X</w:t>
            </w:r>
            <w:r w:rsidRPr="009F1BB5">
              <w:rPr>
                <w:i/>
                <w:sz w:val="24"/>
                <w:szCs w:val="24"/>
                <w:lang w:val="uk-UA"/>
              </w:rPr>
              <w:t>-</w:t>
            </w:r>
            <w:r w:rsidRPr="009F1BB5">
              <w:rPr>
                <w:i/>
                <w:sz w:val="24"/>
                <w:szCs w:val="24"/>
              </w:rPr>
              <w:t>XXXX</w:t>
            </w:r>
            <w:r w:rsidRPr="009F1BB5">
              <w:rPr>
                <w:i/>
                <w:sz w:val="24"/>
                <w:szCs w:val="24"/>
                <w:lang w:val="uk-UA"/>
              </w:rPr>
              <w:t>-0</w:t>
            </w:r>
            <w:r w:rsidRPr="009F1BB5">
              <w:rPr>
                <w:rStyle w:val="ad"/>
                <w:i/>
                <w:color w:val="auto"/>
                <w:sz w:val="24"/>
                <w:szCs w:val="24"/>
                <w:u w:val="none"/>
              </w:rPr>
              <w:t>XXX</w:t>
            </w:r>
            <w:r w:rsidRPr="009F1BB5">
              <w:rPr>
                <w:rStyle w:val="ad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9F1BB5">
              <w:rPr>
                <w:rStyle w:val="ad"/>
                <w:color w:val="auto"/>
                <w:sz w:val="24"/>
                <w:szCs w:val="24"/>
                <w:lang w:val="uk-UA"/>
              </w:rPr>
              <w:t xml:space="preserve"> </w:t>
            </w:r>
          </w:p>
          <w:p w14:paraId="4CCE81B4" w14:textId="77777777" w:rsidR="009C48C3" w:rsidRPr="009F1BB5" w:rsidRDefault="009C48C3" w:rsidP="009C48C3">
            <w:pPr>
              <w:jc w:val="both"/>
              <w:rPr>
                <w:sz w:val="24"/>
                <w:szCs w:val="24"/>
              </w:rPr>
            </w:pPr>
            <w:r w:rsidRPr="009F1BB5">
              <w:rPr>
                <w:b/>
                <w:sz w:val="24"/>
                <w:szCs w:val="24"/>
                <w:lang w:val="uk-UA"/>
              </w:rPr>
              <w:t xml:space="preserve">Scopus: </w:t>
            </w:r>
            <w:r w:rsidRPr="009F1BB5">
              <w:rPr>
                <w:i/>
                <w:sz w:val="24"/>
                <w:szCs w:val="24"/>
                <w:lang w:val="uk-UA"/>
              </w:rPr>
              <w:t>https://www.scopus.com/authid/detail.uri?authorId=</w:t>
            </w:r>
            <w:r w:rsidRPr="009F1BB5">
              <w:rPr>
                <w:i/>
                <w:sz w:val="24"/>
                <w:szCs w:val="24"/>
              </w:rPr>
              <w:t>XXXXXXXXXXX</w:t>
            </w:r>
          </w:p>
          <w:p w14:paraId="2952AB23" w14:textId="77777777" w:rsidR="009C48C3" w:rsidRPr="009F1BB5" w:rsidRDefault="009C48C3" w:rsidP="009C48C3">
            <w:pPr>
              <w:jc w:val="both"/>
              <w:rPr>
                <w:i/>
                <w:sz w:val="24"/>
                <w:szCs w:val="24"/>
              </w:rPr>
            </w:pPr>
            <w:r w:rsidRPr="009F1BB5">
              <w:rPr>
                <w:b/>
                <w:sz w:val="24"/>
                <w:szCs w:val="24"/>
                <w:shd w:val="clear" w:color="auto" w:fill="FFFFFF"/>
              </w:rPr>
              <w:t>Web of Science</w:t>
            </w:r>
            <w:r w:rsidRPr="009F1BB5">
              <w:rPr>
                <w:sz w:val="24"/>
                <w:szCs w:val="24"/>
                <w:lang w:val="uk-UA"/>
              </w:rPr>
              <w:t>:</w:t>
            </w:r>
            <w:r w:rsidRPr="009F1BB5">
              <w:rPr>
                <w:sz w:val="24"/>
                <w:szCs w:val="24"/>
              </w:rPr>
              <w:t xml:space="preserve"> </w:t>
            </w:r>
            <w:r w:rsidRPr="009F1BB5">
              <w:rPr>
                <w:i/>
                <w:sz w:val="24"/>
                <w:szCs w:val="24"/>
              </w:rPr>
              <w:t>http://www.researcherid.com/</w:t>
            </w:r>
            <w:r w:rsidRPr="009F1BB5">
              <w:rPr>
                <w:rStyle w:val="af6"/>
                <w:b w:val="0"/>
                <w:i/>
                <w:sz w:val="24"/>
                <w:szCs w:val="24"/>
              </w:rPr>
              <w:t>rid/F-7048-2016</w:t>
            </w:r>
            <w:r w:rsidRPr="009F1BB5">
              <w:rPr>
                <w:b/>
                <w:sz w:val="24"/>
                <w:szCs w:val="24"/>
              </w:rPr>
              <w:t> </w:t>
            </w:r>
          </w:p>
          <w:p w14:paraId="637C21E6" w14:textId="77777777" w:rsidR="009C48C3" w:rsidRPr="009F1BB5" w:rsidRDefault="009C48C3" w:rsidP="009C48C3">
            <w:pPr>
              <w:jc w:val="both"/>
              <w:rPr>
                <w:sz w:val="24"/>
                <w:szCs w:val="24"/>
              </w:rPr>
            </w:pPr>
            <w:r w:rsidRPr="009F1BB5">
              <w:rPr>
                <w:b/>
                <w:sz w:val="24"/>
                <w:szCs w:val="24"/>
                <w:lang w:val="uk-UA"/>
              </w:rPr>
              <w:t xml:space="preserve">Google Scholar: </w:t>
            </w:r>
            <w:r w:rsidRPr="009F1BB5">
              <w:rPr>
                <w:i/>
                <w:sz w:val="24"/>
                <w:szCs w:val="24"/>
                <w:lang w:val="uk-UA"/>
              </w:rPr>
              <w:t>https://scholar.google.com/citations?user=</w:t>
            </w:r>
            <w:r w:rsidRPr="009F1BB5">
              <w:rPr>
                <w:i/>
                <w:sz w:val="24"/>
                <w:szCs w:val="24"/>
              </w:rPr>
              <w:t>XXXXXXXXXXXXXXXXX</w:t>
            </w:r>
          </w:p>
        </w:tc>
      </w:tr>
      <w:tr w:rsidR="009F1BB5" w:rsidRPr="009F1BB5" w14:paraId="6044A9FC" w14:textId="77777777" w:rsidTr="009C48C3">
        <w:trPr>
          <w:trHeight w:val="2246"/>
        </w:trPr>
        <w:tc>
          <w:tcPr>
            <w:tcW w:w="9570" w:type="dxa"/>
          </w:tcPr>
          <w:p w14:paraId="62D476F6" w14:textId="77777777" w:rsidR="009C48C3" w:rsidRPr="009F1BB5" w:rsidRDefault="009C48C3" w:rsidP="009C48C3">
            <w:pPr>
              <w:jc w:val="center"/>
              <w:rPr>
                <w:rStyle w:val="af6"/>
                <w:sz w:val="24"/>
                <w:szCs w:val="24"/>
                <w:lang w:val="uk-UA"/>
              </w:rPr>
            </w:pPr>
            <w:r w:rsidRPr="009F1BB5">
              <w:rPr>
                <w:rStyle w:val="af6"/>
                <w:sz w:val="24"/>
                <w:szCs w:val="24"/>
                <w:lang w:val="uk-UA"/>
              </w:rPr>
              <w:t>ОСВІТА ТА КВАЛІФІКАЦІЯ</w:t>
            </w:r>
          </w:p>
          <w:p w14:paraId="0BE4B6C7" w14:textId="77777777" w:rsidR="009C48C3" w:rsidRPr="009F1BB5" w:rsidRDefault="009C48C3" w:rsidP="009C48C3">
            <w:pPr>
              <w:jc w:val="both"/>
              <w:rPr>
                <w:rStyle w:val="af6"/>
                <w:b w:val="0"/>
                <w:i/>
                <w:sz w:val="24"/>
                <w:szCs w:val="24"/>
                <w:lang w:val="uk-UA"/>
              </w:rPr>
            </w:pPr>
            <w:r w:rsidRPr="009F1BB5">
              <w:rPr>
                <w:rStyle w:val="af6"/>
                <w:b w:val="0"/>
                <w:i/>
                <w:sz w:val="24"/>
                <w:szCs w:val="24"/>
                <w:lang w:val="uk-UA"/>
              </w:rPr>
              <w:t>Вказуються роки здобуття вищої освіти чи певної кваліфікації та назва закладу вищої освіти (ЗВО) чи наукової установи</w:t>
            </w:r>
          </w:p>
        </w:tc>
      </w:tr>
      <w:tr w:rsidR="009F1BB5" w:rsidRPr="00790694" w14:paraId="4F881928" w14:textId="77777777" w:rsidTr="009C48C3">
        <w:trPr>
          <w:trHeight w:val="2257"/>
        </w:trPr>
        <w:tc>
          <w:tcPr>
            <w:tcW w:w="9570" w:type="dxa"/>
          </w:tcPr>
          <w:p w14:paraId="453A2381" w14:textId="77777777" w:rsidR="009C48C3" w:rsidRPr="009F1BB5" w:rsidRDefault="009C48C3" w:rsidP="009C48C3">
            <w:pPr>
              <w:jc w:val="center"/>
              <w:rPr>
                <w:rStyle w:val="af6"/>
                <w:b w:val="0"/>
                <w:sz w:val="24"/>
                <w:szCs w:val="24"/>
                <w:lang w:val="uk-UA"/>
              </w:rPr>
            </w:pPr>
            <w:r w:rsidRPr="009F1BB5">
              <w:rPr>
                <w:rStyle w:val="af6"/>
                <w:sz w:val="24"/>
                <w:szCs w:val="24"/>
                <w:lang w:val="uk-UA"/>
              </w:rPr>
              <w:t>ТРУДОВА ДІЯЛЬНІСТЬ</w:t>
            </w:r>
          </w:p>
          <w:p w14:paraId="6270E879" w14:textId="77777777" w:rsidR="009C48C3" w:rsidRPr="009F1BB5" w:rsidRDefault="009C48C3" w:rsidP="009C48C3">
            <w:pPr>
              <w:jc w:val="both"/>
              <w:rPr>
                <w:rStyle w:val="af6"/>
                <w:b w:val="0"/>
                <w:i/>
                <w:sz w:val="24"/>
                <w:szCs w:val="24"/>
                <w:lang w:val="uk-UA"/>
              </w:rPr>
            </w:pPr>
            <w:r w:rsidRPr="009F1BB5">
              <w:rPr>
                <w:rStyle w:val="af6"/>
                <w:b w:val="0"/>
                <w:i/>
                <w:sz w:val="24"/>
                <w:szCs w:val="24"/>
                <w:lang w:val="uk-UA"/>
              </w:rPr>
              <w:t xml:space="preserve">Роки, посада, </w:t>
            </w:r>
            <w:r w:rsidR="00981352" w:rsidRPr="009F1BB5">
              <w:rPr>
                <w:rStyle w:val="af6"/>
                <w:b w:val="0"/>
                <w:i/>
                <w:sz w:val="24"/>
                <w:szCs w:val="24"/>
                <w:lang w:val="uk-UA"/>
              </w:rPr>
              <w:t xml:space="preserve">назва </w:t>
            </w:r>
            <w:r w:rsidRPr="009F1BB5">
              <w:rPr>
                <w:rStyle w:val="af6"/>
                <w:b w:val="0"/>
                <w:i/>
                <w:sz w:val="24"/>
                <w:szCs w:val="24"/>
                <w:lang w:val="uk-UA"/>
              </w:rPr>
              <w:t>науков</w:t>
            </w:r>
            <w:r w:rsidR="00981352" w:rsidRPr="009F1BB5">
              <w:rPr>
                <w:rStyle w:val="af6"/>
                <w:b w:val="0"/>
                <w:i/>
                <w:sz w:val="24"/>
                <w:szCs w:val="24"/>
                <w:lang w:val="uk-UA"/>
              </w:rPr>
              <w:t>ої</w:t>
            </w:r>
            <w:r w:rsidRPr="009F1BB5">
              <w:rPr>
                <w:rStyle w:val="af6"/>
                <w:b w:val="0"/>
                <w:i/>
                <w:sz w:val="24"/>
                <w:szCs w:val="24"/>
                <w:lang w:val="uk-UA"/>
              </w:rPr>
              <w:t xml:space="preserve"> установ</w:t>
            </w:r>
            <w:r w:rsidR="00981352" w:rsidRPr="009F1BB5">
              <w:rPr>
                <w:rStyle w:val="af6"/>
                <w:b w:val="0"/>
                <w:i/>
                <w:sz w:val="24"/>
                <w:szCs w:val="24"/>
                <w:lang w:val="uk-UA"/>
              </w:rPr>
              <w:t>и</w:t>
            </w:r>
            <w:r w:rsidRPr="009F1BB5">
              <w:rPr>
                <w:rStyle w:val="af6"/>
                <w:b w:val="0"/>
                <w:i/>
                <w:sz w:val="24"/>
                <w:szCs w:val="24"/>
                <w:lang w:val="uk-UA"/>
              </w:rPr>
              <w:t>, ЗВО, державн</w:t>
            </w:r>
            <w:r w:rsidR="00981352" w:rsidRPr="009F1BB5">
              <w:rPr>
                <w:rStyle w:val="af6"/>
                <w:b w:val="0"/>
                <w:i/>
                <w:sz w:val="24"/>
                <w:szCs w:val="24"/>
                <w:lang w:val="uk-UA"/>
              </w:rPr>
              <w:t>ої</w:t>
            </w:r>
            <w:r w:rsidRPr="009F1BB5">
              <w:rPr>
                <w:rStyle w:val="af6"/>
                <w:b w:val="0"/>
                <w:i/>
                <w:sz w:val="24"/>
                <w:szCs w:val="24"/>
                <w:lang w:val="uk-UA"/>
              </w:rPr>
              <w:t>/приватн</w:t>
            </w:r>
            <w:r w:rsidR="00981352" w:rsidRPr="009F1BB5">
              <w:rPr>
                <w:rStyle w:val="af6"/>
                <w:b w:val="0"/>
                <w:i/>
                <w:sz w:val="24"/>
                <w:szCs w:val="24"/>
                <w:lang w:val="uk-UA"/>
              </w:rPr>
              <w:t>ої</w:t>
            </w:r>
            <w:r w:rsidRPr="009F1BB5">
              <w:rPr>
                <w:rStyle w:val="af6"/>
                <w:b w:val="0"/>
                <w:i/>
                <w:sz w:val="24"/>
                <w:szCs w:val="24"/>
                <w:lang w:val="uk-UA"/>
              </w:rPr>
              <w:t xml:space="preserve"> компані</w:t>
            </w:r>
            <w:r w:rsidR="00981352" w:rsidRPr="009F1BB5">
              <w:rPr>
                <w:rStyle w:val="af6"/>
                <w:b w:val="0"/>
                <w:i/>
                <w:sz w:val="24"/>
                <w:szCs w:val="24"/>
                <w:lang w:val="uk-UA"/>
              </w:rPr>
              <w:t>ї</w:t>
            </w:r>
            <w:r w:rsidRPr="009F1BB5">
              <w:rPr>
                <w:rStyle w:val="af6"/>
                <w:b w:val="0"/>
                <w:i/>
                <w:sz w:val="24"/>
                <w:szCs w:val="24"/>
                <w:lang w:val="uk-UA"/>
              </w:rPr>
              <w:t xml:space="preserve">. </w:t>
            </w:r>
          </w:p>
          <w:p w14:paraId="20935748" w14:textId="77777777" w:rsidR="009C48C3" w:rsidRPr="009F1BB5" w:rsidRDefault="009C48C3" w:rsidP="00981352">
            <w:pPr>
              <w:jc w:val="both"/>
              <w:rPr>
                <w:rStyle w:val="af6"/>
                <w:b w:val="0"/>
                <w:sz w:val="24"/>
                <w:szCs w:val="24"/>
                <w:lang w:val="uk-UA"/>
              </w:rPr>
            </w:pPr>
            <w:r w:rsidRPr="009F1BB5">
              <w:rPr>
                <w:rStyle w:val="af6"/>
                <w:b w:val="0"/>
                <w:i/>
                <w:sz w:val="24"/>
                <w:szCs w:val="24"/>
                <w:lang w:val="uk-UA"/>
              </w:rPr>
              <w:t xml:space="preserve">Інформацію вказувати </w:t>
            </w:r>
            <w:r w:rsidR="00981352" w:rsidRPr="009F1BB5">
              <w:rPr>
                <w:rStyle w:val="af6"/>
                <w:b w:val="0"/>
                <w:i/>
                <w:sz w:val="24"/>
                <w:szCs w:val="24"/>
                <w:lang w:val="uk-UA"/>
              </w:rPr>
              <w:t>в оберноному до хронологічного порядку</w:t>
            </w:r>
            <w:r w:rsidRPr="009F1BB5">
              <w:rPr>
                <w:rStyle w:val="af6"/>
                <w:b w:val="0"/>
                <w:i/>
                <w:sz w:val="24"/>
                <w:szCs w:val="24"/>
                <w:lang w:val="uk-UA"/>
              </w:rPr>
              <w:t>.</w:t>
            </w:r>
          </w:p>
        </w:tc>
      </w:tr>
      <w:tr w:rsidR="009F1BB5" w:rsidRPr="00790694" w14:paraId="33B0782F" w14:textId="77777777" w:rsidTr="009C48C3">
        <w:trPr>
          <w:trHeight w:val="3394"/>
        </w:trPr>
        <w:tc>
          <w:tcPr>
            <w:tcW w:w="9570" w:type="dxa"/>
          </w:tcPr>
          <w:p w14:paraId="3339EF9F" w14:textId="77777777" w:rsidR="009C48C3" w:rsidRPr="009F1BB5" w:rsidRDefault="009C48C3" w:rsidP="009C48C3">
            <w:pPr>
              <w:jc w:val="center"/>
              <w:rPr>
                <w:rStyle w:val="af6"/>
                <w:sz w:val="24"/>
                <w:szCs w:val="24"/>
                <w:lang w:val="uk-UA"/>
              </w:rPr>
            </w:pPr>
            <w:r w:rsidRPr="009F1BB5">
              <w:rPr>
                <w:rStyle w:val="af6"/>
                <w:sz w:val="24"/>
                <w:szCs w:val="24"/>
                <w:lang w:val="uk-UA"/>
              </w:rPr>
              <w:t>НАУКОВІ ІНТЕРЕСИ</w:t>
            </w:r>
          </w:p>
          <w:p w14:paraId="50AA634E" w14:textId="77777777" w:rsidR="009C48C3" w:rsidRPr="009F1BB5" w:rsidRDefault="009C48C3" w:rsidP="00981352">
            <w:pPr>
              <w:jc w:val="both"/>
              <w:rPr>
                <w:rStyle w:val="af6"/>
                <w:b w:val="0"/>
                <w:i/>
                <w:sz w:val="24"/>
                <w:szCs w:val="24"/>
                <w:lang w:val="uk-UA"/>
              </w:rPr>
            </w:pPr>
            <w:r w:rsidRPr="009F1BB5">
              <w:rPr>
                <w:rStyle w:val="af6"/>
                <w:b w:val="0"/>
                <w:i/>
                <w:sz w:val="24"/>
                <w:szCs w:val="24"/>
                <w:lang w:val="uk-UA"/>
              </w:rPr>
              <w:t>Вказуються основні наукові напрями діяльності, досліджувані матеріали, процеси, закономірності тощо (до 1 тис. знаків).</w:t>
            </w:r>
          </w:p>
        </w:tc>
      </w:tr>
      <w:tr w:rsidR="009F1BB5" w:rsidRPr="00790694" w14:paraId="2B6E9A54" w14:textId="77777777" w:rsidTr="009C48C3">
        <w:trPr>
          <w:trHeight w:val="70"/>
        </w:trPr>
        <w:tc>
          <w:tcPr>
            <w:tcW w:w="9570" w:type="dxa"/>
          </w:tcPr>
          <w:p w14:paraId="13FF7C8B" w14:textId="77777777" w:rsidR="009C48C3" w:rsidRPr="009F1BB5" w:rsidRDefault="009C48C3" w:rsidP="009C48C3">
            <w:pPr>
              <w:jc w:val="center"/>
              <w:rPr>
                <w:rStyle w:val="af6"/>
                <w:sz w:val="24"/>
                <w:szCs w:val="24"/>
                <w:lang w:val="uk-UA"/>
              </w:rPr>
            </w:pPr>
            <w:r w:rsidRPr="009F1BB5">
              <w:rPr>
                <w:rStyle w:val="af6"/>
                <w:sz w:val="24"/>
                <w:szCs w:val="24"/>
                <w:lang w:val="uk-UA"/>
              </w:rPr>
              <w:t>НАУКОВІ ПУБЛІКАЦІЇ</w:t>
            </w:r>
          </w:p>
          <w:p w14:paraId="4B598F53" w14:textId="77777777" w:rsidR="009C48C3" w:rsidRPr="009F1BB5" w:rsidRDefault="009C48C3" w:rsidP="009C48C3">
            <w:pPr>
              <w:jc w:val="both"/>
              <w:rPr>
                <w:i/>
                <w:sz w:val="24"/>
                <w:szCs w:val="24"/>
                <w:lang w:val="uk-UA"/>
              </w:rPr>
            </w:pPr>
            <w:r w:rsidRPr="009F1BB5">
              <w:rPr>
                <w:i/>
                <w:sz w:val="24"/>
                <w:szCs w:val="24"/>
                <w:lang w:val="uk-UA"/>
              </w:rPr>
              <w:t xml:space="preserve">Вказується загальна кількість публікацій з розподілом </w:t>
            </w:r>
            <w:r w:rsidR="00981352" w:rsidRPr="009F1BB5">
              <w:rPr>
                <w:i/>
                <w:sz w:val="24"/>
                <w:szCs w:val="24"/>
                <w:lang w:val="uk-UA"/>
              </w:rPr>
              <w:t>за</w:t>
            </w:r>
            <w:r w:rsidRPr="009F1BB5">
              <w:rPr>
                <w:i/>
                <w:sz w:val="24"/>
                <w:szCs w:val="24"/>
                <w:lang w:val="uk-UA"/>
              </w:rPr>
              <w:t xml:space="preserve"> монографіям</w:t>
            </w:r>
            <w:r w:rsidR="00981352" w:rsidRPr="009F1BB5">
              <w:rPr>
                <w:i/>
                <w:sz w:val="24"/>
                <w:szCs w:val="24"/>
                <w:lang w:val="uk-UA"/>
              </w:rPr>
              <w:t>и</w:t>
            </w:r>
            <w:r w:rsidRPr="009F1BB5">
              <w:rPr>
                <w:i/>
                <w:sz w:val="24"/>
                <w:szCs w:val="24"/>
                <w:lang w:val="uk-UA"/>
              </w:rPr>
              <w:t>/підручникам</w:t>
            </w:r>
            <w:r w:rsidR="00981352" w:rsidRPr="009F1BB5">
              <w:rPr>
                <w:i/>
                <w:sz w:val="24"/>
                <w:szCs w:val="24"/>
                <w:lang w:val="uk-UA"/>
              </w:rPr>
              <w:t>и</w:t>
            </w:r>
            <w:r w:rsidRPr="009F1BB5">
              <w:rPr>
                <w:i/>
                <w:sz w:val="24"/>
                <w:szCs w:val="24"/>
                <w:lang w:val="uk-UA"/>
              </w:rPr>
              <w:t>, публікаціям</w:t>
            </w:r>
            <w:r w:rsidR="00991DA4" w:rsidRPr="009F1BB5">
              <w:rPr>
                <w:i/>
                <w:sz w:val="24"/>
                <w:szCs w:val="24"/>
                <w:lang w:val="uk-UA"/>
              </w:rPr>
              <w:t>и у</w:t>
            </w:r>
            <w:r w:rsidR="00981352" w:rsidRPr="009F1BB5">
              <w:rPr>
                <w:i/>
                <w:sz w:val="24"/>
                <w:szCs w:val="24"/>
                <w:lang w:val="uk-UA"/>
              </w:rPr>
              <w:t xml:space="preserve"> виданнях</w:t>
            </w:r>
            <w:r w:rsidRPr="009F1BB5">
              <w:rPr>
                <w:i/>
                <w:sz w:val="24"/>
                <w:szCs w:val="24"/>
                <w:lang w:val="uk-UA"/>
              </w:rPr>
              <w:t>,</w:t>
            </w:r>
            <w:r w:rsidR="00991DA4" w:rsidRPr="009F1BB5">
              <w:rPr>
                <w:i/>
                <w:sz w:val="24"/>
                <w:szCs w:val="24"/>
                <w:lang w:val="uk-UA"/>
              </w:rPr>
              <w:t xml:space="preserve"> що входять до МНБД,</w:t>
            </w:r>
            <w:r w:rsidR="00981352" w:rsidRPr="009F1BB5">
              <w:rPr>
                <w:i/>
                <w:sz w:val="24"/>
                <w:szCs w:val="24"/>
                <w:lang w:val="uk-UA"/>
              </w:rPr>
              <w:t xml:space="preserve"> публікаціями в</w:t>
            </w:r>
            <w:r w:rsidR="00991DA4" w:rsidRPr="009F1BB5">
              <w:rPr>
                <w:i/>
                <w:sz w:val="24"/>
                <w:szCs w:val="24"/>
                <w:lang w:val="uk-UA"/>
              </w:rPr>
              <w:t xml:space="preserve"> наукових</w:t>
            </w:r>
            <w:r w:rsidRPr="009F1BB5">
              <w:rPr>
                <w:i/>
                <w:sz w:val="24"/>
                <w:szCs w:val="24"/>
                <w:lang w:val="uk-UA"/>
              </w:rPr>
              <w:t xml:space="preserve"> фахови</w:t>
            </w:r>
            <w:r w:rsidR="00981352" w:rsidRPr="009F1BB5">
              <w:rPr>
                <w:i/>
                <w:sz w:val="24"/>
                <w:szCs w:val="24"/>
                <w:lang w:val="uk-UA"/>
              </w:rPr>
              <w:t>х</w:t>
            </w:r>
            <w:r w:rsidRPr="009F1BB5">
              <w:rPr>
                <w:i/>
                <w:sz w:val="24"/>
                <w:szCs w:val="24"/>
                <w:lang w:val="uk-UA"/>
              </w:rPr>
              <w:t xml:space="preserve"> видання</w:t>
            </w:r>
            <w:r w:rsidR="00981352" w:rsidRPr="009F1BB5">
              <w:rPr>
                <w:i/>
                <w:sz w:val="24"/>
                <w:szCs w:val="24"/>
                <w:lang w:val="uk-UA"/>
              </w:rPr>
              <w:t>х</w:t>
            </w:r>
            <w:r w:rsidRPr="009F1BB5">
              <w:rPr>
                <w:i/>
                <w:sz w:val="24"/>
                <w:szCs w:val="24"/>
                <w:lang w:val="uk-UA"/>
              </w:rPr>
              <w:t xml:space="preserve"> України, патент</w:t>
            </w:r>
            <w:r w:rsidR="00981352" w:rsidRPr="009F1BB5">
              <w:rPr>
                <w:i/>
                <w:sz w:val="24"/>
                <w:szCs w:val="24"/>
                <w:lang w:val="uk-UA"/>
              </w:rPr>
              <w:t>ами</w:t>
            </w:r>
            <w:r w:rsidRPr="009F1BB5">
              <w:rPr>
                <w:i/>
                <w:sz w:val="24"/>
                <w:szCs w:val="24"/>
                <w:lang w:val="uk-UA"/>
              </w:rPr>
              <w:t>, авторськ</w:t>
            </w:r>
            <w:r w:rsidR="00981352" w:rsidRPr="009F1BB5">
              <w:rPr>
                <w:i/>
                <w:sz w:val="24"/>
                <w:szCs w:val="24"/>
                <w:lang w:val="uk-UA"/>
              </w:rPr>
              <w:t>ими</w:t>
            </w:r>
            <w:r w:rsidRPr="009F1BB5">
              <w:rPr>
                <w:i/>
                <w:sz w:val="24"/>
                <w:szCs w:val="24"/>
                <w:lang w:val="uk-UA"/>
              </w:rPr>
              <w:t xml:space="preserve"> свідоцтва</w:t>
            </w:r>
            <w:r w:rsidR="00981352" w:rsidRPr="009F1BB5">
              <w:rPr>
                <w:i/>
                <w:sz w:val="24"/>
                <w:szCs w:val="24"/>
                <w:lang w:val="uk-UA"/>
              </w:rPr>
              <w:t>ми</w:t>
            </w:r>
            <w:r w:rsidRPr="009F1BB5">
              <w:rPr>
                <w:i/>
                <w:sz w:val="24"/>
                <w:szCs w:val="24"/>
                <w:lang w:val="uk-UA"/>
              </w:rPr>
              <w:t xml:space="preserve">. Для публікацій </w:t>
            </w:r>
            <w:r w:rsidR="00991DA4" w:rsidRPr="009F1BB5">
              <w:rPr>
                <w:i/>
                <w:sz w:val="24"/>
                <w:szCs w:val="24"/>
                <w:lang w:val="uk-UA"/>
              </w:rPr>
              <w:t>у</w:t>
            </w:r>
            <w:r w:rsidR="00981352" w:rsidRPr="009F1BB5">
              <w:rPr>
                <w:i/>
                <w:sz w:val="24"/>
                <w:szCs w:val="24"/>
                <w:lang w:val="uk-UA"/>
              </w:rPr>
              <w:t xml:space="preserve"> виданнях</w:t>
            </w:r>
            <w:r w:rsidR="00991DA4" w:rsidRPr="009F1BB5">
              <w:rPr>
                <w:i/>
                <w:sz w:val="24"/>
                <w:szCs w:val="24"/>
                <w:lang w:val="uk-UA"/>
              </w:rPr>
              <w:t>, що входять до МНБД,</w:t>
            </w:r>
            <w:r w:rsidR="00981352" w:rsidRPr="009F1BB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F1BB5">
              <w:rPr>
                <w:i/>
                <w:sz w:val="24"/>
                <w:szCs w:val="24"/>
                <w:lang w:val="uk-UA"/>
              </w:rPr>
              <w:t>обов’язково вказувати (при наявності) кількість публікацій у відповідному квартилі (</w:t>
            </w:r>
            <w:r w:rsidRPr="009F1BB5">
              <w:rPr>
                <w:i/>
                <w:sz w:val="24"/>
                <w:szCs w:val="24"/>
              </w:rPr>
              <w:t>Q</w:t>
            </w:r>
            <w:r w:rsidRPr="009F1BB5">
              <w:rPr>
                <w:i/>
                <w:sz w:val="24"/>
                <w:szCs w:val="24"/>
                <w:lang w:val="uk-UA"/>
              </w:rPr>
              <w:t xml:space="preserve">1, </w:t>
            </w:r>
            <w:r w:rsidRPr="009F1BB5">
              <w:rPr>
                <w:i/>
                <w:sz w:val="24"/>
                <w:szCs w:val="24"/>
              </w:rPr>
              <w:t>Q</w:t>
            </w:r>
            <w:r w:rsidRPr="009F1BB5">
              <w:rPr>
                <w:i/>
                <w:sz w:val="24"/>
                <w:szCs w:val="24"/>
                <w:lang w:val="uk-UA"/>
              </w:rPr>
              <w:t xml:space="preserve">2, </w:t>
            </w:r>
            <w:r w:rsidRPr="009F1BB5">
              <w:rPr>
                <w:i/>
                <w:sz w:val="24"/>
                <w:szCs w:val="24"/>
              </w:rPr>
              <w:t>Q</w:t>
            </w:r>
            <w:r w:rsidRPr="009F1BB5">
              <w:rPr>
                <w:i/>
                <w:sz w:val="24"/>
                <w:szCs w:val="24"/>
                <w:lang w:val="uk-UA"/>
              </w:rPr>
              <w:t xml:space="preserve">3, </w:t>
            </w:r>
            <w:r w:rsidRPr="009F1BB5">
              <w:rPr>
                <w:i/>
                <w:sz w:val="24"/>
                <w:szCs w:val="24"/>
              </w:rPr>
              <w:t>Q</w:t>
            </w:r>
            <w:r w:rsidRPr="009F1BB5">
              <w:rPr>
                <w:i/>
                <w:sz w:val="24"/>
                <w:szCs w:val="24"/>
                <w:lang w:val="uk-UA"/>
              </w:rPr>
              <w:t>4).</w:t>
            </w:r>
          </w:p>
          <w:p w14:paraId="45DC5126" w14:textId="77777777" w:rsidR="009C48C3" w:rsidRPr="009F1BB5" w:rsidRDefault="009C48C3" w:rsidP="009C48C3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  <w:p w14:paraId="3021EB28" w14:textId="77777777" w:rsidR="009C48C3" w:rsidRPr="009F1BB5" w:rsidRDefault="009C48C3" w:rsidP="009C48C3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  <w:p w14:paraId="20473AE5" w14:textId="77777777" w:rsidR="009C48C3" w:rsidRPr="009F1BB5" w:rsidRDefault="009C48C3" w:rsidP="009C48C3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  <w:p w14:paraId="67AB231A" w14:textId="77777777" w:rsidR="009C48C3" w:rsidRPr="009F1BB5" w:rsidRDefault="009C48C3" w:rsidP="009C48C3">
            <w:pPr>
              <w:jc w:val="both"/>
              <w:rPr>
                <w:rStyle w:val="af6"/>
                <w:sz w:val="24"/>
                <w:szCs w:val="24"/>
                <w:lang w:val="uk-UA"/>
              </w:rPr>
            </w:pPr>
          </w:p>
        </w:tc>
      </w:tr>
      <w:tr w:rsidR="009F1BB5" w:rsidRPr="00790694" w14:paraId="184C448F" w14:textId="77777777" w:rsidTr="009C48C3">
        <w:trPr>
          <w:trHeight w:val="3540"/>
        </w:trPr>
        <w:tc>
          <w:tcPr>
            <w:tcW w:w="9570" w:type="dxa"/>
          </w:tcPr>
          <w:p w14:paraId="4D2341FC" w14:textId="77777777" w:rsidR="009C48C3" w:rsidRPr="009F1BB5" w:rsidRDefault="009C48C3" w:rsidP="009C48C3">
            <w:pPr>
              <w:ind w:firstLine="567"/>
              <w:jc w:val="center"/>
              <w:rPr>
                <w:rStyle w:val="af6"/>
                <w:sz w:val="24"/>
                <w:szCs w:val="24"/>
                <w:lang w:val="uk-UA"/>
              </w:rPr>
            </w:pPr>
            <w:r w:rsidRPr="009F1BB5">
              <w:rPr>
                <w:rStyle w:val="af6"/>
                <w:sz w:val="24"/>
                <w:szCs w:val="24"/>
                <w:lang w:val="uk-UA"/>
              </w:rPr>
              <w:lastRenderedPageBreak/>
              <w:t>НАУКОВО-ДОСЛІДНІ ПРОЄКТИ (НДР) / ГРАНТИ / НАУКОВІ ПРОГРАМИ (Україна)</w:t>
            </w:r>
          </w:p>
          <w:p w14:paraId="5CA74699" w14:textId="77777777" w:rsidR="009C48C3" w:rsidRPr="009F1BB5" w:rsidRDefault="009C48C3" w:rsidP="009C48C3">
            <w:pPr>
              <w:jc w:val="both"/>
              <w:rPr>
                <w:rStyle w:val="af6"/>
                <w:b w:val="0"/>
                <w:i/>
                <w:sz w:val="24"/>
                <w:szCs w:val="24"/>
                <w:lang w:val="uk-UA"/>
              </w:rPr>
            </w:pPr>
            <w:r w:rsidRPr="009F1BB5">
              <w:rPr>
                <w:rStyle w:val="af6"/>
                <w:b w:val="0"/>
                <w:i/>
                <w:sz w:val="24"/>
                <w:szCs w:val="24"/>
                <w:lang w:val="uk-UA"/>
              </w:rPr>
              <w:t xml:space="preserve">Назва НДР / Гранту / Програми, № реєстрації в </w:t>
            </w:r>
            <w:r w:rsidRPr="009F1BB5">
              <w:rPr>
                <w:rStyle w:val="af7"/>
                <w:sz w:val="21"/>
                <w:szCs w:val="21"/>
                <w:shd w:val="clear" w:color="auto" w:fill="FFFFFF"/>
                <w:lang w:val="ru-RU"/>
              </w:rPr>
              <w:t xml:space="preserve">УкрІНТЕІ (РК), роки виконання, керівник/виконавець. </w:t>
            </w:r>
          </w:p>
        </w:tc>
      </w:tr>
      <w:tr w:rsidR="009F1BB5" w:rsidRPr="00790694" w14:paraId="0BA1EFAC" w14:textId="77777777" w:rsidTr="009C48C3">
        <w:trPr>
          <w:trHeight w:val="2395"/>
        </w:trPr>
        <w:tc>
          <w:tcPr>
            <w:tcW w:w="9570" w:type="dxa"/>
          </w:tcPr>
          <w:p w14:paraId="40EEE7C8" w14:textId="77777777" w:rsidR="009C48C3" w:rsidRPr="009F1BB5" w:rsidRDefault="009C48C3" w:rsidP="009C48C3">
            <w:pPr>
              <w:ind w:firstLine="567"/>
              <w:jc w:val="center"/>
              <w:rPr>
                <w:rStyle w:val="af6"/>
                <w:sz w:val="24"/>
                <w:szCs w:val="24"/>
                <w:lang w:val="uk-UA"/>
              </w:rPr>
            </w:pPr>
            <w:r w:rsidRPr="009F1BB5">
              <w:rPr>
                <w:rStyle w:val="af6"/>
                <w:sz w:val="24"/>
                <w:szCs w:val="24"/>
                <w:lang w:val="uk-UA"/>
              </w:rPr>
              <w:t>НАУКОВО-ДОСЛІДНІ ПРОЄКТИ (НДР) / ГРАНТИ / НАУКОВІ ПРОГРАМИ (міжнародні)</w:t>
            </w:r>
          </w:p>
          <w:p w14:paraId="283EC896" w14:textId="77777777" w:rsidR="009C48C3" w:rsidRPr="009F1BB5" w:rsidRDefault="009C48C3" w:rsidP="00F15B00">
            <w:pPr>
              <w:jc w:val="both"/>
              <w:rPr>
                <w:rStyle w:val="af6"/>
                <w:b w:val="0"/>
                <w:sz w:val="24"/>
                <w:szCs w:val="24"/>
                <w:lang w:val="uk-UA"/>
              </w:rPr>
            </w:pPr>
            <w:r w:rsidRPr="009F1BB5">
              <w:rPr>
                <w:rStyle w:val="af6"/>
                <w:b w:val="0"/>
                <w:i/>
                <w:sz w:val="24"/>
                <w:szCs w:val="24"/>
                <w:lang w:val="uk-UA"/>
              </w:rPr>
              <w:t>Назва НДР / Гранту / Програми, головна установа</w:t>
            </w:r>
            <w:r w:rsidR="00F15B00">
              <w:rPr>
                <w:rStyle w:val="af6"/>
                <w:b w:val="0"/>
                <w:i/>
                <w:sz w:val="24"/>
                <w:szCs w:val="24"/>
                <w:lang w:val="uk-UA"/>
              </w:rPr>
              <w:t>-</w:t>
            </w:r>
            <w:r w:rsidRPr="009F1BB5">
              <w:rPr>
                <w:rStyle w:val="af6"/>
                <w:b w:val="0"/>
                <w:i/>
                <w:sz w:val="24"/>
                <w:szCs w:val="24"/>
                <w:lang w:val="uk-UA"/>
              </w:rPr>
              <w:t>виконавець (країна)</w:t>
            </w:r>
            <w:r w:rsidRPr="009F1BB5">
              <w:rPr>
                <w:rStyle w:val="af7"/>
                <w:sz w:val="21"/>
                <w:szCs w:val="21"/>
                <w:shd w:val="clear" w:color="auto" w:fill="FFFFFF"/>
                <w:lang w:val="ru-RU"/>
              </w:rPr>
              <w:t>, роки виконання, керівник/виконавець, посилання в Інтернеті на інформацію про проєкт.</w:t>
            </w:r>
          </w:p>
        </w:tc>
      </w:tr>
      <w:tr w:rsidR="009F1BB5" w:rsidRPr="00790694" w14:paraId="053EF361" w14:textId="77777777" w:rsidTr="009C48C3">
        <w:trPr>
          <w:trHeight w:val="4244"/>
        </w:trPr>
        <w:tc>
          <w:tcPr>
            <w:tcW w:w="9570" w:type="dxa"/>
          </w:tcPr>
          <w:p w14:paraId="5E745068" w14:textId="77777777" w:rsidR="009C48C3" w:rsidRPr="009F1BB5" w:rsidRDefault="009C48C3" w:rsidP="009C48C3">
            <w:pPr>
              <w:jc w:val="center"/>
              <w:rPr>
                <w:rStyle w:val="af6"/>
                <w:sz w:val="24"/>
                <w:szCs w:val="24"/>
                <w:lang w:val="uk-UA"/>
              </w:rPr>
            </w:pPr>
            <w:r w:rsidRPr="009F1BB5">
              <w:rPr>
                <w:rStyle w:val="af6"/>
                <w:sz w:val="24"/>
                <w:szCs w:val="24"/>
                <w:lang w:val="uk-UA"/>
              </w:rPr>
              <w:t>НАГОРОДИ ТА ВІДЗНАКИ</w:t>
            </w:r>
          </w:p>
          <w:p w14:paraId="2F3D8517" w14:textId="77777777" w:rsidR="009C48C3" w:rsidRPr="009F1BB5" w:rsidRDefault="009C48C3" w:rsidP="009C48C3">
            <w:pPr>
              <w:jc w:val="both"/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</w:pPr>
            <w:r w:rsidRPr="009F1BB5"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  <w:t>1) Державні премії, стипендії, грамоти, подяки</w:t>
            </w:r>
            <w:r w:rsidR="00981352" w:rsidRPr="009F1BB5"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  <w:t>, що</w:t>
            </w:r>
            <w:r w:rsidRPr="009F1BB5"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  <w:t xml:space="preserve"> надані Президентом України, Верховною Радою України, Кабінетом Міністрів України.</w:t>
            </w:r>
          </w:p>
          <w:p w14:paraId="66279EFE" w14:textId="77777777" w:rsidR="009C48C3" w:rsidRPr="009F1BB5" w:rsidRDefault="009C48C3" w:rsidP="009C48C3">
            <w:pPr>
              <w:jc w:val="both"/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</w:pPr>
            <w:r w:rsidRPr="009F1BB5"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  <w:t>2) Премії, стипендії, грамоти, подяки</w:t>
            </w:r>
            <w:r w:rsidR="00981352" w:rsidRPr="009F1BB5"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  <w:t>, що</w:t>
            </w:r>
            <w:r w:rsidRPr="009F1BB5"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  <w:t xml:space="preserve"> надані</w:t>
            </w:r>
            <w:r w:rsidR="00991DA4" w:rsidRPr="009F1BB5"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  <w:t xml:space="preserve"> місцевими</w:t>
            </w:r>
            <w:r w:rsidRPr="009F1BB5"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  <w:t xml:space="preserve"> органами виконавчої влади </w:t>
            </w:r>
            <w:r w:rsidR="00991DA4" w:rsidRPr="009F1BB5"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  <w:t>та органами місцевого самоврядування в Україні</w:t>
            </w:r>
            <w:r w:rsidRPr="009F1BB5"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  <w:t>.</w:t>
            </w:r>
          </w:p>
          <w:p w14:paraId="190B55BC" w14:textId="77777777" w:rsidR="009C48C3" w:rsidRPr="009F1BB5" w:rsidRDefault="009C48C3" w:rsidP="009C48C3">
            <w:pPr>
              <w:jc w:val="both"/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</w:pPr>
            <w:r w:rsidRPr="009F1BB5"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  <w:t>3) Премії, стипендії, грамоти, подяки</w:t>
            </w:r>
            <w:r w:rsidR="00981352" w:rsidRPr="009F1BB5"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  <w:t>, що</w:t>
            </w:r>
            <w:r w:rsidRPr="009F1BB5"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  <w:t xml:space="preserve"> надані Національною академією наук України, національними галузевими академіями наук, міністерствами.</w:t>
            </w:r>
          </w:p>
          <w:p w14:paraId="62E4D081" w14:textId="77777777" w:rsidR="009C48C3" w:rsidRPr="009F1BB5" w:rsidRDefault="009C48C3" w:rsidP="009C48C3">
            <w:pPr>
              <w:jc w:val="both"/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</w:pPr>
            <w:r w:rsidRPr="009F1BB5"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  <w:t>4) Премії, стипендії, грамоти, подяки</w:t>
            </w:r>
            <w:r w:rsidR="00981352" w:rsidRPr="009F1BB5"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  <w:t>, що надані г</w:t>
            </w:r>
            <w:r w:rsidRPr="009F1BB5"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  <w:t>ромадськими організаціями, фондами, спілками</w:t>
            </w:r>
            <w:r w:rsidR="00991DA4" w:rsidRPr="009F1BB5"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  <w:t>, в т.ч. закордонними,</w:t>
            </w:r>
            <w:r w:rsidRPr="009F1BB5"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  <w:t xml:space="preserve"> тощо.</w:t>
            </w:r>
          </w:p>
          <w:p w14:paraId="7F1FE271" w14:textId="77777777" w:rsidR="009C48C3" w:rsidRPr="009F1BB5" w:rsidRDefault="009C48C3" w:rsidP="009C48C3">
            <w:pPr>
              <w:jc w:val="both"/>
              <w:rPr>
                <w:rStyle w:val="af6"/>
                <w:b w:val="0"/>
                <w:spacing w:val="-2"/>
                <w:sz w:val="24"/>
                <w:szCs w:val="24"/>
                <w:lang w:val="uk-UA"/>
              </w:rPr>
            </w:pPr>
            <w:r w:rsidRPr="009F1BB5">
              <w:rPr>
                <w:rStyle w:val="af6"/>
                <w:b w:val="0"/>
                <w:i/>
                <w:spacing w:val="-2"/>
                <w:sz w:val="24"/>
                <w:szCs w:val="24"/>
                <w:lang w:val="uk-UA"/>
              </w:rPr>
              <w:t>Вказується назва нагороди/відзнаки, рік отримання.</w:t>
            </w:r>
          </w:p>
        </w:tc>
      </w:tr>
      <w:tr w:rsidR="009F1BB5" w:rsidRPr="00790694" w14:paraId="65FFD565" w14:textId="77777777" w:rsidTr="009C48C3">
        <w:trPr>
          <w:trHeight w:val="2832"/>
        </w:trPr>
        <w:tc>
          <w:tcPr>
            <w:tcW w:w="9570" w:type="dxa"/>
          </w:tcPr>
          <w:p w14:paraId="5B0B7A1F" w14:textId="77777777" w:rsidR="00D55F88" w:rsidRPr="009F1BB5" w:rsidRDefault="00D55F88" w:rsidP="00D55F8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F1BB5">
              <w:rPr>
                <w:b/>
                <w:sz w:val="24"/>
                <w:szCs w:val="24"/>
                <w:lang w:val="uk-UA"/>
              </w:rPr>
              <w:t>НАУКОВО-ОРГАНІЗАЦІЙНА ТА ЕКСПЕРТНА ДІЯЛЬНІСТЬ</w:t>
            </w:r>
          </w:p>
          <w:p w14:paraId="6258E5B4" w14:textId="77777777" w:rsidR="00D55F88" w:rsidRPr="009F1BB5" w:rsidRDefault="00D55F88" w:rsidP="00D55F88">
            <w:pPr>
              <w:jc w:val="both"/>
              <w:rPr>
                <w:i/>
                <w:lang w:val="uk-UA"/>
              </w:rPr>
            </w:pPr>
            <w:r w:rsidRPr="009F1BB5">
              <w:rPr>
                <w:i/>
                <w:lang w:val="uk-UA"/>
              </w:rPr>
              <w:t>Вказується кількість участі у захистах дисертацій (PhD,</w:t>
            </w:r>
            <w:r w:rsidR="00981352" w:rsidRPr="009F1BB5">
              <w:rPr>
                <w:i/>
                <w:lang w:val="uk-UA"/>
              </w:rPr>
              <w:t xml:space="preserve"> к.н.,</w:t>
            </w:r>
            <w:r w:rsidRPr="009F1BB5">
              <w:rPr>
                <w:i/>
                <w:lang w:val="uk-UA"/>
              </w:rPr>
              <w:t xml:space="preserve"> д.н.) у якості наукового керівника / наукового консультанта, офіційного опонента, членство у разових спеціалізованих радах</w:t>
            </w:r>
            <w:r w:rsidRPr="009F1BB5">
              <w:rPr>
                <w:sz w:val="24"/>
                <w:szCs w:val="24"/>
                <w:lang w:val="uk-UA"/>
              </w:rPr>
              <w:t xml:space="preserve"> </w:t>
            </w:r>
            <w:r w:rsidR="00991DA4" w:rsidRPr="009F1BB5">
              <w:rPr>
                <w:i/>
                <w:lang w:val="uk-UA"/>
              </w:rPr>
              <w:t>із</w:t>
            </w:r>
            <w:r w:rsidRPr="009F1BB5">
              <w:rPr>
                <w:i/>
                <w:lang w:val="uk-UA"/>
              </w:rPr>
              <w:t xml:space="preserve"> захисту дисертацій, членство у докторських спеціалізованих радах.</w:t>
            </w:r>
          </w:p>
          <w:p w14:paraId="0771208E" w14:textId="77777777" w:rsidR="00D55F88" w:rsidRPr="009F1BB5" w:rsidRDefault="00D55F88" w:rsidP="00D55F88">
            <w:pPr>
              <w:jc w:val="both"/>
              <w:rPr>
                <w:i/>
                <w:lang w:val="uk-UA"/>
              </w:rPr>
            </w:pPr>
            <w:r w:rsidRPr="009F1BB5">
              <w:rPr>
                <w:i/>
                <w:lang w:val="uk-UA"/>
              </w:rPr>
              <w:t>Членство у редакційних колегіях/радах наукових журналів.</w:t>
            </w:r>
          </w:p>
          <w:p w14:paraId="19FAAC39" w14:textId="77777777" w:rsidR="00D55F88" w:rsidRPr="009F1BB5" w:rsidRDefault="00D55F88" w:rsidP="00D55F88">
            <w:pPr>
              <w:jc w:val="both"/>
              <w:rPr>
                <w:i/>
                <w:lang w:val="uk-UA"/>
              </w:rPr>
            </w:pPr>
            <w:r w:rsidRPr="009F1BB5">
              <w:rPr>
                <w:i/>
                <w:lang w:val="uk-UA"/>
              </w:rPr>
              <w:t>Членство в дорадчих органах при державних та приватних організаціях, громадських організаціях, спілках, фондах тощо.</w:t>
            </w:r>
          </w:p>
          <w:p w14:paraId="40ADC8DE" w14:textId="77777777" w:rsidR="009C48C3" w:rsidRPr="009F1BB5" w:rsidRDefault="00D55F88" w:rsidP="00F15B00">
            <w:pPr>
              <w:jc w:val="both"/>
              <w:rPr>
                <w:rStyle w:val="af6"/>
                <w:b w:val="0"/>
                <w:i/>
                <w:sz w:val="24"/>
                <w:szCs w:val="24"/>
                <w:lang w:val="ru-RU"/>
              </w:rPr>
            </w:pPr>
            <w:r w:rsidRPr="009F1BB5">
              <w:rPr>
                <w:i/>
                <w:lang w:val="uk-UA"/>
              </w:rPr>
              <w:t xml:space="preserve">Обов’язково вказується рік(и) участі/перебування </w:t>
            </w:r>
            <w:r w:rsidR="00F15B00">
              <w:rPr>
                <w:i/>
                <w:lang w:val="uk-UA"/>
              </w:rPr>
              <w:t>у</w:t>
            </w:r>
            <w:r w:rsidRPr="009F1BB5">
              <w:rPr>
                <w:i/>
                <w:lang w:val="uk-UA"/>
              </w:rPr>
              <w:t xml:space="preserve"> зазначен</w:t>
            </w:r>
            <w:r w:rsidR="00F15B00">
              <w:rPr>
                <w:i/>
                <w:lang w:val="uk-UA"/>
              </w:rPr>
              <w:t>ій</w:t>
            </w:r>
            <w:r w:rsidRPr="009F1BB5">
              <w:rPr>
                <w:i/>
                <w:lang w:val="uk-UA"/>
              </w:rPr>
              <w:t xml:space="preserve"> </w:t>
            </w:r>
            <w:r w:rsidR="00F15B00">
              <w:rPr>
                <w:i/>
                <w:lang w:val="uk-UA"/>
              </w:rPr>
              <w:t>діяльності</w:t>
            </w:r>
            <w:r w:rsidRPr="009F1BB5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</w:tbl>
    <w:p w14:paraId="22AA8159" w14:textId="77777777" w:rsidR="009C48C3" w:rsidRPr="009F1BB5" w:rsidRDefault="009C48C3" w:rsidP="009C48C3">
      <w:pPr>
        <w:jc w:val="both"/>
        <w:rPr>
          <w:sz w:val="24"/>
          <w:szCs w:val="24"/>
          <w:lang w:val="uk-UA"/>
        </w:rPr>
      </w:pPr>
    </w:p>
    <w:tbl>
      <w:tblPr>
        <w:tblW w:w="93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3"/>
        <w:gridCol w:w="1465"/>
        <w:gridCol w:w="2619"/>
      </w:tblGrid>
      <w:tr w:rsidR="009F1BB5" w:rsidRPr="009F1BB5" w14:paraId="0E5E9C1E" w14:textId="77777777" w:rsidTr="009C48C3">
        <w:trPr>
          <w:trHeight w:val="357"/>
        </w:trPr>
        <w:tc>
          <w:tcPr>
            <w:tcW w:w="5273" w:type="dxa"/>
            <w:vAlign w:val="bottom"/>
          </w:tcPr>
          <w:p w14:paraId="0230FE44" w14:textId="77777777" w:rsidR="009C48C3" w:rsidRPr="009F1BB5" w:rsidRDefault="009C48C3" w:rsidP="009C48C3">
            <w:pPr>
              <w:jc w:val="both"/>
              <w:rPr>
                <w:sz w:val="24"/>
                <w:szCs w:val="24"/>
                <w:lang w:val="uk-UA"/>
              </w:rPr>
            </w:pPr>
            <w:r w:rsidRPr="009F1BB5">
              <w:rPr>
                <w:sz w:val="24"/>
                <w:szCs w:val="24"/>
                <w:lang w:val="uk-UA"/>
              </w:rPr>
              <w:t>Дата заповнення</w:t>
            </w:r>
          </w:p>
        </w:tc>
        <w:tc>
          <w:tcPr>
            <w:tcW w:w="1465" w:type="dxa"/>
            <w:vAlign w:val="bottom"/>
          </w:tcPr>
          <w:p w14:paraId="2C971C65" w14:textId="77777777" w:rsidR="009C48C3" w:rsidRPr="009F1BB5" w:rsidRDefault="009C48C3" w:rsidP="009C48C3">
            <w:pPr>
              <w:pBdr>
                <w:bottom w:val="single" w:sz="4" w:space="1" w:color="auto"/>
              </w:pBd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vAlign w:val="bottom"/>
          </w:tcPr>
          <w:p w14:paraId="3C29102E" w14:textId="77777777" w:rsidR="009C48C3" w:rsidRPr="009F1BB5" w:rsidRDefault="009C48C3" w:rsidP="00FE3558">
            <w:pPr>
              <w:pBdr>
                <w:bottom w:val="single" w:sz="4" w:space="1" w:color="auto"/>
              </w:pBdr>
              <w:jc w:val="both"/>
              <w:rPr>
                <w:sz w:val="24"/>
                <w:szCs w:val="24"/>
                <w:lang w:val="uk-UA"/>
              </w:rPr>
            </w:pPr>
            <w:r w:rsidRPr="009F1BB5">
              <w:rPr>
                <w:sz w:val="24"/>
                <w:szCs w:val="24"/>
                <w:lang w:val="uk-UA"/>
              </w:rPr>
              <w:t xml:space="preserve"> ( І</w:t>
            </w:r>
            <w:r w:rsidR="00FE3558" w:rsidRPr="009F1BB5">
              <w:rPr>
                <w:sz w:val="24"/>
                <w:szCs w:val="24"/>
                <w:lang w:val="uk-UA"/>
              </w:rPr>
              <w:t>ніціали,</w:t>
            </w:r>
            <w:r w:rsidRPr="009F1BB5">
              <w:rPr>
                <w:sz w:val="24"/>
                <w:szCs w:val="24"/>
                <w:lang w:val="uk-UA"/>
              </w:rPr>
              <w:t> Прізвище )</w:t>
            </w:r>
          </w:p>
        </w:tc>
      </w:tr>
      <w:tr w:rsidR="009F1BB5" w:rsidRPr="009F1BB5" w14:paraId="66B9B099" w14:textId="77777777" w:rsidTr="009C48C3">
        <w:tc>
          <w:tcPr>
            <w:tcW w:w="5273" w:type="dxa"/>
            <w:vAlign w:val="bottom"/>
          </w:tcPr>
          <w:p w14:paraId="5E97D17C" w14:textId="77777777" w:rsidR="009C48C3" w:rsidRPr="009F1BB5" w:rsidRDefault="009C48C3" w:rsidP="009C48C3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1465" w:type="dxa"/>
          </w:tcPr>
          <w:p w14:paraId="014C70CC" w14:textId="77777777" w:rsidR="009C48C3" w:rsidRPr="009F1BB5" w:rsidRDefault="009C48C3" w:rsidP="009C48C3">
            <w:pPr>
              <w:jc w:val="both"/>
              <w:rPr>
                <w:szCs w:val="24"/>
                <w:lang w:val="uk-UA"/>
              </w:rPr>
            </w:pPr>
            <w:r w:rsidRPr="009F1BB5">
              <w:rPr>
                <w:i/>
                <w:szCs w:val="24"/>
                <w:lang w:val="uk-UA"/>
              </w:rPr>
              <w:t>(підпис)</w:t>
            </w:r>
          </w:p>
        </w:tc>
        <w:tc>
          <w:tcPr>
            <w:tcW w:w="2619" w:type="dxa"/>
          </w:tcPr>
          <w:p w14:paraId="6C8FE10D" w14:textId="77777777" w:rsidR="009C48C3" w:rsidRPr="009F1BB5" w:rsidRDefault="009C48C3" w:rsidP="009C48C3">
            <w:pPr>
              <w:jc w:val="both"/>
              <w:rPr>
                <w:szCs w:val="24"/>
                <w:lang w:val="uk-UA"/>
              </w:rPr>
            </w:pPr>
          </w:p>
        </w:tc>
      </w:tr>
    </w:tbl>
    <w:p w14:paraId="7CB8D324" w14:textId="77777777" w:rsidR="009C48C3" w:rsidRPr="009F1BB5" w:rsidRDefault="009C48C3" w:rsidP="009C48C3">
      <w:pPr>
        <w:rPr>
          <w:sz w:val="24"/>
          <w:szCs w:val="24"/>
          <w:lang w:val="uk-UA"/>
        </w:rPr>
      </w:pPr>
      <w:r w:rsidRPr="009F1BB5">
        <w:rPr>
          <w:sz w:val="24"/>
          <w:szCs w:val="24"/>
          <w:lang w:val="uk-UA"/>
        </w:rPr>
        <w:br w:type="page"/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1BB5" w:rsidRPr="009F1BB5" w14:paraId="0666FEE7" w14:textId="77777777" w:rsidTr="009C48C3">
        <w:trPr>
          <w:trHeight w:val="3676"/>
        </w:trPr>
        <w:tc>
          <w:tcPr>
            <w:tcW w:w="9570" w:type="dxa"/>
            <w:vAlign w:val="center"/>
          </w:tcPr>
          <w:p w14:paraId="59890C0E" w14:textId="77777777" w:rsidR="009C48C3" w:rsidRPr="009F1BB5" w:rsidRDefault="007E4747" w:rsidP="009C48C3">
            <w:pPr>
              <w:jc w:val="center"/>
              <w:rPr>
                <w:b/>
                <w:spacing w:val="20"/>
                <w:sz w:val="24"/>
                <w:szCs w:val="24"/>
              </w:rPr>
            </w:pPr>
            <w:r w:rsidRPr="009F1BB5">
              <w:rPr>
                <w:b/>
                <w:spacing w:val="20"/>
                <w:sz w:val="24"/>
                <w:szCs w:val="24"/>
              </w:rPr>
              <w:lastRenderedPageBreak/>
              <w:t>NAME</w:t>
            </w:r>
            <w:r w:rsidRPr="009F1BB5">
              <w:rPr>
                <w:b/>
                <w:spacing w:val="20"/>
                <w:sz w:val="24"/>
                <w:szCs w:val="24"/>
                <w:lang w:val="uk-UA"/>
              </w:rPr>
              <w:t>,</w:t>
            </w:r>
            <w:r w:rsidRPr="009F1BB5">
              <w:rPr>
                <w:b/>
                <w:spacing w:val="20"/>
                <w:sz w:val="24"/>
                <w:szCs w:val="24"/>
              </w:rPr>
              <w:t xml:space="preserve"> SURNAME </w:t>
            </w:r>
          </w:p>
          <w:p w14:paraId="79A05836" w14:textId="77777777" w:rsidR="009C48C3" w:rsidRPr="009F1BB5" w:rsidRDefault="009C48C3" w:rsidP="009C48C3">
            <w:pPr>
              <w:jc w:val="both"/>
              <w:rPr>
                <w:bCs/>
                <w:i/>
                <w:sz w:val="24"/>
                <w:szCs w:val="24"/>
                <w:shd w:val="clear" w:color="auto" w:fill="FFFFFF"/>
              </w:rPr>
            </w:pPr>
            <w:r w:rsidRPr="009F1BB5">
              <w:rPr>
                <w:b/>
                <w:bCs/>
                <w:sz w:val="24"/>
                <w:szCs w:val="24"/>
                <w:shd w:val="clear" w:color="auto" w:fill="FFFFFF"/>
              </w:rPr>
              <w:t xml:space="preserve">Place of work: </w:t>
            </w:r>
            <w:r w:rsidRPr="009F1BB5">
              <w:rPr>
                <w:bCs/>
                <w:i/>
                <w:sz w:val="24"/>
                <w:szCs w:val="24"/>
                <w:shd w:val="clear" w:color="auto" w:fill="FFFFFF"/>
              </w:rPr>
              <w:t>The name of the scientific institution</w:t>
            </w:r>
          </w:p>
          <w:p w14:paraId="17651BBC" w14:textId="77777777" w:rsidR="009C48C3" w:rsidRPr="009F1BB5" w:rsidRDefault="009C48C3" w:rsidP="009C48C3">
            <w:pPr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9F1BB5">
              <w:rPr>
                <w:b/>
                <w:bCs/>
                <w:sz w:val="24"/>
                <w:szCs w:val="24"/>
                <w:shd w:val="clear" w:color="auto" w:fill="FFFFFF"/>
              </w:rPr>
              <w:t xml:space="preserve">Position: </w:t>
            </w:r>
          </w:p>
          <w:p w14:paraId="1CE5C88D" w14:textId="77777777" w:rsidR="009C48C3" w:rsidRPr="009F1BB5" w:rsidRDefault="009C48C3" w:rsidP="009C48C3">
            <w:pPr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9F1BB5">
              <w:rPr>
                <w:b/>
                <w:bCs/>
                <w:sz w:val="24"/>
                <w:szCs w:val="24"/>
                <w:shd w:val="clear" w:color="auto" w:fill="FFFFFF"/>
              </w:rPr>
              <w:t>Scientific degree/ Academic degree:</w:t>
            </w:r>
          </w:p>
          <w:p w14:paraId="364B871D" w14:textId="77777777" w:rsidR="009C48C3" w:rsidRPr="009F1BB5" w:rsidRDefault="009C48C3" w:rsidP="009C48C3">
            <w:pPr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9F1BB5">
              <w:rPr>
                <w:b/>
                <w:bCs/>
                <w:sz w:val="24"/>
                <w:szCs w:val="24"/>
                <w:shd w:val="clear" w:color="auto" w:fill="FFFFFF"/>
              </w:rPr>
              <w:t xml:space="preserve">Date of birth: </w:t>
            </w:r>
            <w:r w:rsidRPr="009F1BB5">
              <w:rPr>
                <w:bCs/>
                <w:i/>
                <w:sz w:val="24"/>
                <w:szCs w:val="24"/>
                <w:shd w:val="clear" w:color="auto" w:fill="FFFFFF"/>
              </w:rPr>
              <w:t>day, month, year (dd.mm.yy)</w:t>
            </w:r>
          </w:p>
          <w:p w14:paraId="0A8B3EBA" w14:textId="77777777" w:rsidR="009C48C3" w:rsidRPr="009F1BB5" w:rsidRDefault="009C48C3" w:rsidP="009C48C3">
            <w:pPr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9F1BB5">
              <w:rPr>
                <w:b/>
                <w:bCs/>
                <w:sz w:val="24"/>
                <w:szCs w:val="24"/>
                <w:shd w:val="clear" w:color="auto" w:fill="FFFFFF"/>
              </w:rPr>
              <w:t>Mobile:                                                     Tel./fax:</w:t>
            </w:r>
          </w:p>
          <w:p w14:paraId="1AF21B39" w14:textId="77777777" w:rsidR="009C48C3" w:rsidRPr="009F1BB5" w:rsidRDefault="009C48C3" w:rsidP="009C48C3">
            <w:pPr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9F1BB5">
              <w:rPr>
                <w:b/>
                <w:bCs/>
                <w:sz w:val="24"/>
                <w:szCs w:val="24"/>
                <w:shd w:val="clear" w:color="auto" w:fill="FFFFFF"/>
              </w:rPr>
              <w:t xml:space="preserve">E-mail: </w:t>
            </w:r>
          </w:p>
          <w:p w14:paraId="550B0F48" w14:textId="77777777" w:rsidR="009C48C3" w:rsidRPr="009F1BB5" w:rsidRDefault="009C48C3" w:rsidP="009C48C3">
            <w:pPr>
              <w:jc w:val="both"/>
              <w:rPr>
                <w:sz w:val="24"/>
                <w:szCs w:val="24"/>
                <w:u w:val="single"/>
              </w:rPr>
            </w:pPr>
            <w:r w:rsidRPr="009F1BB5">
              <w:rPr>
                <w:sz w:val="24"/>
                <w:szCs w:val="24"/>
                <w:u w:val="single"/>
              </w:rPr>
              <w:t>Profiles in scient metric databases</w:t>
            </w:r>
          </w:p>
          <w:p w14:paraId="24561220" w14:textId="77777777" w:rsidR="009C48C3" w:rsidRPr="009F1BB5" w:rsidRDefault="009C48C3" w:rsidP="009C48C3">
            <w:pPr>
              <w:jc w:val="both"/>
              <w:rPr>
                <w:sz w:val="24"/>
                <w:szCs w:val="24"/>
              </w:rPr>
            </w:pPr>
            <w:r w:rsidRPr="009F1BB5">
              <w:rPr>
                <w:b/>
                <w:spacing w:val="-6"/>
                <w:sz w:val="24"/>
                <w:szCs w:val="24"/>
              </w:rPr>
              <w:t>ORCID ID:</w:t>
            </w:r>
            <w:r w:rsidRPr="009F1BB5">
              <w:rPr>
                <w:spacing w:val="-6"/>
                <w:sz w:val="24"/>
                <w:szCs w:val="24"/>
              </w:rPr>
              <w:t xml:space="preserve"> </w:t>
            </w:r>
            <w:r w:rsidRPr="009F1BB5">
              <w:rPr>
                <w:i/>
                <w:sz w:val="24"/>
                <w:szCs w:val="24"/>
              </w:rPr>
              <w:t>http://orcid.org/0000-000X-XXXX-0</w:t>
            </w:r>
            <w:r w:rsidRPr="009F1BB5">
              <w:rPr>
                <w:rStyle w:val="ad"/>
                <w:i/>
                <w:color w:val="auto"/>
                <w:sz w:val="24"/>
                <w:szCs w:val="24"/>
                <w:u w:val="none"/>
              </w:rPr>
              <w:t>XXX</w:t>
            </w:r>
            <w:r w:rsidRPr="009F1BB5">
              <w:rPr>
                <w:rStyle w:val="ad"/>
                <w:color w:val="auto"/>
                <w:sz w:val="24"/>
                <w:szCs w:val="24"/>
                <w:u w:val="none"/>
              </w:rPr>
              <w:t xml:space="preserve"> </w:t>
            </w:r>
            <w:r w:rsidRPr="009F1BB5">
              <w:rPr>
                <w:rStyle w:val="ad"/>
                <w:color w:val="auto"/>
                <w:sz w:val="24"/>
                <w:szCs w:val="24"/>
              </w:rPr>
              <w:t xml:space="preserve"> </w:t>
            </w:r>
          </w:p>
          <w:p w14:paraId="15022EB8" w14:textId="77777777" w:rsidR="009C48C3" w:rsidRPr="009F1BB5" w:rsidRDefault="009C48C3" w:rsidP="009C48C3">
            <w:pPr>
              <w:jc w:val="both"/>
              <w:rPr>
                <w:sz w:val="24"/>
                <w:szCs w:val="24"/>
              </w:rPr>
            </w:pPr>
            <w:r w:rsidRPr="009F1BB5">
              <w:rPr>
                <w:b/>
                <w:sz w:val="24"/>
                <w:szCs w:val="24"/>
              </w:rPr>
              <w:t xml:space="preserve">Scopus: </w:t>
            </w:r>
            <w:r w:rsidRPr="009F1BB5">
              <w:rPr>
                <w:i/>
                <w:sz w:val="24"/>
                <w:szCs w:val="24"/>
              </w:rPr>
              <w:t>https://www.scopus.com/authid/detail.uri?authorId=XXXXXXXXXXX</w:t>
            </w:r>
          </w:p>
          <w:p w14:paraId="0FC6FB33" w14:textId="77777777" w:rsidR="009C48C3" w:rsidRPr="009F1BB5" w:rsidRDefault="009C48C3" w:rsidP="009C48C3">
            <w:pPr>
              <w:jc w:val="both"/>
              <w:rPr>
                <w:i/>
                <w:sz w:val="24"/>
                <w:szCs w:val="24"/>
              </w:rPr>
            </w:pPr>
            <w:r w:rsidRPr="009F1BB5">
              <w:rPr>
                <w:b/>
                <w:sz w:val="24"/>
                <w:szCs w:val="24"/>
                <w:shd w:val="clear" w:color="auto" w:fill="FFFFFF"/>
              </w:rPr>
              <w:t>Web of Science</w:t>
            </w:r>
            <w:r w:rsidRPr="009F1BB5">
              <w:rPr>
                <w:sz w:val="24"/>
                <w:szCs w:val="24"/>
              </w:rPr>
              <w:t xml:space="preserve">: </w:t>
            </w:r>
            <w:r w:rsidRPr="009F1BB5">
              <w:rPr>
                <w:i/>
                <w:sz w:val="24"/>
                <w:szCs w:val="24"/>
              </w:rPr>
              <w:t>http://www.researcherid.com</w:t>
            </w:r>
            <w:r w:rsidRPr="009F1BB5">
              <w:rPr>
                <w:b/>
                <w:i/>
                <w:sz w:val="24"/>
                <w:szCs w:val="24"/>
              </w:rPr>
              <w:t>/</w:t>
            </w:r>
            <w:r w:rsidRPr="009F1BB5">
              <w:rPr>
                <w:rStyle w:val="af6"/>
                <w:b w:val="0"/>
                <w:i/>
                <w:sz w:val="24"/>
                <w:szCs w:val="24"/>
              </w:rPr>
              <w:t>rid/F-7048-2016</w:t>
            </w:r>
            <w:r w:rsidRPr="009F1BB5">
              <w:rPr>
                <w:sz w:val="24"/>
                <w:szCs w:val="24"/>
              </w:rPr>
              <w:t> </w:t>
            </w:r>
          </w:p>
          <w:p w14:paraId="5F9F8966" w14:textId="77777777" w:rsidR="009C48C3" w:rsidRPr="009F1BB5" w:rsidRDefault="009C48C3" w:rsidP="009C48C3">
            <w:pPr>
              <w:jc w:val="both"/>
              <w:rPr>
                <w:sz w:val="24"/>
                <w:szCs w:val="24"/>
              </w:rPr>
            </w:pPr>
            <w:r w:rsidRPr="009F1BB5">
              <w:rPr>
                <w:b/>
                <w:sz w:val="24"/>
                <w:szCs w:val="24"/>
              </w:rPr>
              <w:t xml:space="preserve">Google Scholar: </w:t>
            </w:r>
            <w:r w:rsidRPr="009F1BB5">
              <w:rPr>
                <w:i/>
                <w:sz w:val="24"/>
                <w:szCs w:val="24"/>
              </w:rPr>
              <w:t>https://scholar.google.com/citations?user=XXXXXXXXXXXXXXXXX</w:t>
            </w:r>
          </w:p>
        </w:tc>
      </w:tr>
      <w:tr w:rsidR="009F1BB5" w:rsidRPr="009F1BB5" w14:paraId="2D9DD953" w14:textId="77777777" w:rsidTr="009C48C3">
        <w:trPr>
          <w:trHeight w:val="2978"/>
        </w:trPr>
        <w:tc>
          <w:tcPr>
            <w:tcW w:w="9570" w:type="dxa"/>
          </w:tcPr>
          <w:p w14:paraId="384D8629" w14:textId="77777777" w:rsidR="009C48C3" w:rsidRPr="009F1BB5" w:rsidRDefault="009C48C3" w:rsidP="009C48C3">
            <w:pPr>
              <w:jc w:val="center"/>
              <w:rPr>
                <w:rStyle w:val="af6"/>
                <w:sz w:val="24"/>
                <w:szCs w:val="24"/>
              </w:rPr>
            </w:pPr>
            <w:r w:rsidRPr="009F1BB5">
              <w:rPr>
                <w:rStyle w:val="af6"/>
                <w:sz w:val="24"/>
                <w:szCs w:val="24"/>
              </w:rPr>
              <w:t>EDUCATION AND QUALIFICATION</w:t>
            </w:r>
          </w:p>
          <w:p w14:paraId="1120AD1D" w14:textId="77777777" w:rsidR="009C48C3" w:rsidRPr="009F1BB5" w:rsidRDefault="009C48C3" w:rsidP="009C48C3">
            <w:pPr>
              <w:jc w:val="both"/>
              <w:rPr>
                <w:rStyle w:val="af6"/>
                <w:b w:val="0"/>
                <w:i/>
                <w:sz w:val="24"/>
                <w:szCs w:val="24"/>
              </w:rPr>
            </w:pPr>
            <w:r w:rsidRPr="009F1BB5">
              <w:rPr>
                <w:rStyle w:val="af6"/>
                <w:b w:val="0"/>
                <w:i/>
                <w:sz w:val="24"/>
                <w:szCs w:val="24"/>
              </w:rPr>
              <w:t>The years of obtaining higher education or a certain qualification and the name of the higher education institution (HEI) or scientific institution are indicated:</w:t>
            </w:r>
          </w:p>
        </w:tc>
      </w:tr>
      <w:tr w:rsidR="009F1BB5" w:rsidRPr="009F1BB5" w14:paraId="453D3D95" w14:textId="77777777" w:rsidTr="009C48C3">
        <w:trPr>
          <w:trHeight w:val="2257"/>
        </w:trPr>
        <w:tc>
          <w:tcPr>
            <w:tcW w:w="9570" w:type="dxa"/>
          </w:tcPr>
          <w:p w14:paraId="1BA709F0" w14:textId="77777777" w:rsidR="009C48C3" w:rsidRPr="009F1BB5" w:rsidRDefault="009C48C3" w:rsidP="009C48C3">
            <w:pPr>
              <w:jc w:val="center"/>
              <w:rPr>
                <w:rStyle w:val="af6"/>
                <w:sz w:val="24"/>
                <w:szCs w:val="24"/>
              </w:rPr>
            </w:pPr>
            <w:r w:rsidRPr="009F1BB5">
              <w:rPr>
                <w:rStyle w:val="af6"/>
                <w:sz w:val="24"/>
                <w:szCs w:val="24"/>
              </w:rPr>
              <w:t>WORKING EXPIRIENCE</w:t>
            </w:r>
          </w:p>
          <w:p w14:paraId="72350C48" w14:textId="77777777" w:rsidR="009C48C3" w:rsidRPr="009F1BB5" w:rsidRDefault="009C48C3" w:rsidP="009C48C3">
            <w:pPr>
              <w:jc w:val="both"/>
              <w:rPr>
                <w:rStyle w:val="af6"/>
                <w:b w:val="0"/>
                <w:i/>
                <w:sz w:val="24"/>
                <w:szCs w:val="24"/>
              </w:rPr>
            </w:pPr>
            <w:r w:rsidRPr="009F1BB5">
              <w:rPr>
                <w:rStyle w:val="af6"/>
                <w:b w:val="0"/>
                <w:i/>
                <w:sz w:val="24"/>
                <w:szCs w:val="24"/>
              </w:rPr>
              <w:t>Years, position, scientific institution, HEI, public / private company.</w:t>
            </w:r>
          </w:p>
          <w:p w14:paraId="78252D06" w14:textId="77777777" w:rsidR="009C48C3" w:rsidRPr="009F1BB5" w:rsidRDefault="009C48C3" w:rsidP="00CB7E3D">
            <w:pPr>
              <w:jc w:val="both"/>
              <w:rPr>
                <w:rStyle w:val="af6"/>
                <w:b w:val="0"/>
                <w:sz w:val="24"/>
                <w:szCs w:val="24"/>
              </w:rPr>
            </w:pPr>
            <w:r w:rsidRPr="009F1BB5">
              <w:rPr>
                <w:rStyle w:val="af6"/>
                <w:b w:val="0"/>
                <w:i/>
                <w:sz w:val="24"/>
                <w:szCs w:val="24"/>
              </w:rPr>
              <w:t xml:space="preserve">Information should be indicated </w:t>
            </w:r>
            <w:r w:rsidR="00CB7E3D" w:rsidRPr="009F1BB5">
              <w:rPr>
                <w:rStyle w:val="af6"/>
                <w:b w:val="0"/>
                <w:i/>
                <w:sz w:val="24"/>
                <w:szCs w:val="24"/>
              </w:rPr>
              <w:t>in reversed chronological order</w:t>
            </w:r>
            <w:r w:rsidRPr="009F1BB5">
              <w:rPr>
                <w:rStyle w:val="af6"/>
                <w:b w:val="0"/>
                <w:i/>
                <w:sz w:val="24"/>
                <w:szCs w:val="24"/>
              </w:rPr>
              <w:t>.</w:t>
            </w:r>
          </w:p>
        </w:tc>
      </w:tr>
      <w:tr w:rsidR="009F1BB5" w:rsidRPr="009F1BB5" w14:paraId="7EC8ED89" w14:textId="77777777" w:rsidTr="009C48C3">
        <w:trPr>
          <w:trHeight w:val="3394"/>
        </w:trPr>
        <w:tc>
          <w:tcPr>
            <w:tcW w:w="9570" w:type="dxa"/>
          </w:tcPr>
          <w:p w14:paraId="59706773" w14:textId="77777777" w:rsidR="009C48C3" w:rsidRPr="009F1BB5" w:rsidRDefault="009C48C3" w:rsidP="009C48C3">
            <w:pPr>
              <w:jc w:val="center"/>
              <w:rPr>
                <w:rStyle w:val="af6"/>
                <w:sz w:val="24"/>
                <w:szCs w:val="24"/>
              </w:rPr>
            </w:pPr>
            <w:r w:rsidRPr="009F1BB5">
              <w:rPr>
                <w:rStyle w:val="af6"/>
                <w:sz w:val="24"/>
                <w:szCs w:val="24"/>
              </w:rPr>
              <w:t>SCIENTIFIC INTERESTS</w:t>
            </w:r>
          </w:p>
          <w:p w14:paraId="483D9D50" w14:textId="77777777" w:rsidR="009C48C3" w:rsidRPr="009F1BB5" w:rsidRDefault="009C48C3" w:rsidP="00CB7E3D">
            <w:pPr>
              <w:jc w:val="both"/>
              <w:rPr>
                <w:rStyle w:val="af6"/>
                <w:b w:val="0"/>
                <w:i/>
                <w:sz w:val="24"/>
                <w:szCs w:val="24"/>
              </w:rPr>
            </w:pPr>
            <w:r w:rsidRPr="009F1BB5">
              <w:rPr>
                <w:rStyle w:val="af6"/>
                <w:b w:val="0"/>
                <w:i/>
                <w:sz w:val="24"/>
                <w:szCs w:val="24"/>
              </w:rPr>
              <w:t xml:space="preserve">The main research areas of activity, </w:t>
            </w:r>
            <w:r w:rsidR="00CB7E3D" w:rsidRPr="009F1BB5">
              <w:rPr>
                <w:rStyle w:val="af6"/>
                <w:b w:val="0"/>
                <w:i/>
                <w:sz w:val="24"/>
                <w:szCs w:val="24"/>
              </w:rPr>
              <w:t>investiga</w:t>
            </w:r>
            <w:r w:rsidR="00D85A96" w:rsidRPr="009F1BB5">
              <w:rPr>
                <w:rStyle w:val="af6"/>
                <w:b w:val="0"/>
                <w:i/>
                <w:sz w:val="24"/>
                <w:szCs w:val="24"/>
              </w:rPr>
              <w:t>ted</w:t>
            </w:r>
            <w:r w:rsidRPr="009F1BB5">
              <w:rPr>
                <w:rStyle w:val="af6"/>
                <w:b w:val="0"/>
                <w:i/>
                <w:sz w:val="24"/>
                <w:szCs w:val="24"/>
              </w:rPr>
              <w:t xml:space="preserve"> material</w:t>
            </w:r>
            <w:r w:rsidR="00991DA4" w:rsidRPr="009F1BB5">
              <w:rPr>
                <w:rStyle w:val="af6"/>
                <w:b w:val="0"/>
                <w:i/>
                <w:sz w:val="24"/>
                <w:szCs w:val="24"/>
              </w:rPr>
              <w:t>s</w:t>
            </w:r>
            <w:r w:rsidRPr="009F1BB5">
              <w:rPr>
                <w:rStyle w:val="af6"/>
                <w:b w:val="0"/>
                <w:i/>
                <w:sz w:val="24"/>
                <w:szCs w:val="24"/>
              </w:rPr>
              <w:t>, processes, patterns, etc. (up to 1 thousand characters) are identified.</w:t>
            </w:r>
          </w:p>
        </w:tc>
      </w:tr>
      <w:tr w:rsidR="009F1BB5" w:rsidRPr="009F1BB5" w14:paraId="18A97EF6" w14:textId="77777777" w:rsidTr="009C48C3">
        <w:trPr>
          <w:trHeight w:val="276"/>
        </w:trPr>
        <w:tc>
          <w:tcPr>
            <w:tcW w:w="9570" w:type="dxa"/>
            <w:tcBorders>
              <w:bottom w:val="single" w:sz="4" w:space="0" w:color="auto"/>
            </w:tcBorders>
          </w:tcPr>
          <w:p w14:paraId="7D4D9B0D" w14:textId="77777777" w:rsidR="009C48C3" w:rsidRPr="009F1BB5" w:rsidRDefault="009C48C3" w:rsidP="009C48C3">
            <w:pPr>
              <w:jc w:val="center"/>
              <w:rPr>
                <w:rStyle w:val="af6"/>
                <w:sz w:val="24"/>
                <w:szCs w:val="24"/>
              </w:rPr>
            </w:pPr>
            <w:r w:rsidRPr="009F1BB5">
              <w:rPr>
                <w:rStyle w:val="af6"/>
                <w:sz w:val="24"/>
                <w:szCs w:val="24"/>
              </w:rPr>
              <w:t>SCIENTIFIC PUBLICATIONS</w:t>
            </w:r>
          </w:p>
          <w:p w14:paraId="25422C59" w14:textId="77777777" w:rsidR="009C48C3" w:rsidRPr="009F1BB5" w:rsidRDefault="009C48C3" w:rsidP="009C48C3">
            <w:pPr>
              <w:jc w:val="both"/>
              <w:rPr>
                <w:i/>
                <w:sz w:val="24"/>
                <w:szCs w:val="24"/>
              </w:rPr>
            </w:pPr>
            <w:r w:rsidRPr="009F1BB5">
              <w:rPr>
                <w:i/>
                <w:sz w:val="24"/>
                <w:szCs w:val="24"/>
              </w:rPr>
              <w:t>The total number of publications is indicated with a breakdown by monographs / textbooks, publications</w:t>
            </w:r>
            <w:r w:rsidR="00D85A96" w:rsidRPr="009F1BB5">
              <w:rPr>
                <w:i/>
                <w:sz w:val="24"/>
                <w:szCs w:val="24"/>
              </w:rPr>
              <w:t xml:space="preserve"> in journals</w:t>
            </w:r>
            <w:r w:rsidR="0078106B" w:rsidRPr="009F1BB5">
              <w:rPr>
                <w:i/>
                <w:sz w:val="24"/>
                <w:szCs w:val="24"/>
                <w:lang w:val="uk-UA"/>
              </w:rPr>
              <w:t xml:space="preserve"> </w:t>
            </w:r>
            <w:r w:rsidR="0078106B" w:rsidRPr="009F1BB5">
              <w:rPr>
                <w:i/>
                <w:sz w:val="24"/>
                <w:szCs w:val="24"/>
              </w:rPr>
              <w:t>included in ISDB</w:t>
            </w:r>
            <w:r w:rsidRPr="009F1BB5">
              <w:rPr>
                <w:i/>
                <w:sz w:val="24"/>
                <w:szCs w:val="24"/>
              </w:rPr>
              <w:t>, publications in</w:t>
            </w:r>
            <w:r w:rsidR="0078106B" w:rsidRPr="009F1BB5">
              <w:rPr>
                <w:i/>
                <w:sz w:val="24"/>
                <w:szCs w:val="24"/>
                <w:lang w:val="uk-UA"/>
              </w:rPr>
              <w:t xml:space="preserve"> scientific</w:t>
            </w:r>
            <w:r w:rsidR="00D85A96" w:rsidRPr="009F1BB5">
              <w:rPr>
                <w:i/>
                <w:sz w:val="24"/>
                <w:szCs w:val="24"/>
              </w:rPr>
              <w:t xml:space="preserve"> professional journals of</w:t>
            </w:r>
            <w:r w:rsidRPr="009F1BB5">
              <w:rPr>
                <w:i/>
                <w:sz w:val="24"/>
                <w:szCs w:val="24"/>
              </w:rPr>
              <w:t xml:space="preserve"> Ukraine, patents, copyright certificates. For publications</w:t>
            </w:r>
            <w:r w:rsidR="00D85A96" w:rsidRPr="009F1BB5">
              <w:rPr>
                <w:i/>
                <w:sz w:val="24"/>
                <w:szCs w:val="24"/>
              </w:rPr>
              <w:t xml:space="preserve"> in journals</w:t>
            </w:r>
            <w:r w:rsidR="0078106B" w:rsidRPr="009F1BB5">
              <w:rPr>
                <w:i/>
                <w:sz w:val="24"/>
                <w:szCs w:val="24"/>
              </w:rPr>
              <w:t xml:space="preserve"> included in ISDB</w:t>
            </w:r>
            <w:r w:rsidRPr="009F1BB5">
              <w:rPr>
                <w:i/>
                <w:sz w:val="24"/>
                <w:szCs w:val="24"/>
              </w:rPr>
              <w:t xml:space="preserve"> it is mandatory to indicate (if any) the number of publications in the corresponding quartile (Q1, Q2, Q3, Q4).</w:t>
            </w:r>
          </w:p>
          <w:p w14:paraId="76AC1816" w14:textId="77777777" w:rsidR="009C48C3" w:rsidRPr="009F1BB5" w:rsidRDefault="009C48C3" w:rsidP="009C48C3">
            <w:pPr>
              <w:jc w:val="both"/>
              <w:rPr>
                <w:i/>
                <w:sz w:val="24"/>
                <w:szCs w:val="24"/>
              </w:rPr>
            </w:pPr>
          </w:p>
          <w:p w14:paraId="43250851" w14:textId="77777777" w:rsidR="009C48C3" w:rsidRPr="009F1BB5" w:rsidRDefault="009C48C3" w:rsidP="009C48C3">
            <w:pPr>
              <w:jc w:val="both"/>
              <w:rPr>
                <w:i/>
                <w:sz w:val="24"/>
                <w:szCs w:val="24"/>
              </w:rPr>
            </w:pPr>
          </w:p>
          <w:p w14:paraId="7EBCDCDF" w14:textId="77777777" w:rsidR="009C48C3" w:rsidRPr="009F1BB5" w:rsidRDefault="009C48C3" w:rsidP="009C48C3">
            <w:pPr>
              <w:jc w:val="both"/>
              <w:rPr>
                <w:i/>
                <w:sz w:val="24"/>
                <w:szCs w:val="24"/>
              </w:rPr>
            </w:pPr>
          </w:p>
          <w:p w14:paraId="2E7241DC" w14:textId="77777777" w:rsidR="00D85A96" w:rsidRPr="009F1BB5" w:rsidRDefault="00D85A96" w:rsidP="009C48C3">
            <w:pPr>
              <w:jc w:val="both"/>
              <w:rPr>
                <w:i/>
                <w:sz w:val="24"/>
                <w:szCs w:val="24"/>
              </w:rPr>
            </w:pPr>
          </w:p>
          <w:p w14:paraId="70556FA8" w14:textId="77777777" w:rsidR="009C48C3" w:rsidRPr="009F1BB5" w:rsidRDefault="009C48C3" w:rsidP="009C48C3">
            <w:pPr>
              <w:jc w:val="both"/>
              <w:rPr>
                <w:rStyle w:val="af6"/>
                <w:sz w:val="24"/>
                <w:szCs w:val="24"/>
              </w:rPr>
            </w:pPr>
          </w:p>
        </w:tc>
      </w:tr>
      <w:tr w:rsidR="009F1BB5" w:rsidRPr="009F1BB5" w14:paraId="50B876D0" w14:textId="77777777" w:rsidTr="009C48C3">
        <w:trPr>
          <w:trHeight w:val="3540"/>
        </w:trPr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14:paraId="397871D1" w14:textId="77777777" w:rsidR="009C48C3" w:rsidRPr="009F1BB5" w:rsidRDefault="009C48C3" w:rsidP="009C48C3">
            <w:pPr>
              <w:jc w:val="center"/>
              <w:rPr>
                <w:rStyle w:val="af6"/>
                <w:sz w:val="24"/>
                <w:szCs w:val="24"/>
              </w:rPr>
            </w:pPr>
            <w:r w:rsidRPr="009F1BB5">
              <w:rPr>
                <w:rStyle w:val="af6"/>
                <w:sz w:val="24"/>
                <w:szCs w:val="24"/>
              </w:rPr>
              <w:lastRenderedPageBreak/>
              <w:t>SCIENTIFIC RESEARCH PROJECT</w:t>
            </w:r>
            <w:r w:rsidR="0078106B" w:rsidRPr="009F1BB5">
              <w:rPr>
                <w:rStyle w:val="af6"/>
                <w:sz w:val="24"/>
                <w:szCs w:val="24"/>
              </w:rPr>
              <w:t>S</w:t>
            </w:r>
            <w:r w:rsidRPr="009F1BB5">
              <w:rPr>
                <w:rStyle w:val="af6"/>
                <w:sz w:val="24"/>
                <w:szCs w:val="24"/>
              </w:rPr>
              <w:t xml:space="preserve"> (SRP) / GRANTS / SCIENTIFIC PROGRAMS </w:t>
            </w:r>
          </w:p>
          <w:p w14:paraId="5CB33F95" w14:textId="77777777" w:rsidR="009C48C3" w:rsidRPr="009F1BB5" w:rsidRDefault="009C48C3" w:rsidP="009C48C3">
            <w:pPr>
              <w:jc w:val="center"/>
              <w:rPr>
                <w:rStyle w:val="af6"/>
                <w:sz w:val="24"/>
                <w:szCs w:val="24"/>
              </w:rPr>
            </w:pPr>
            <w:r w:rsidRPr="009F1BB5">
              <w:rPr>
                <w:rStyle w:val="af6"/>
                <w:sz w:val="24"/>
                <w:szCs w:val="24"/>
              </w:rPr>
              <w:t>(in Ukraine)</w:t>
            </w:r>
          </w:p>
          <w:p w14:paraId="639B1D1B" w14:textId="77777777" w:rsidR="009C48C3" w:rsidRPr="009F1BB5" w:rsidRDefault="009C48C3" w:rsidP="009C48C3">
            <w:pPr>
              <w:jc w:val="both"/>
              <w:rPr>
                <w:rStyle w:val="af6"/>
                <w:b w:val="0"/>
                <w:i/>
                <w:sz w:val="24"/>
                <w:szCs w:val="24"/>
              </w:rPr>
            </w:pPr>
            <w:r w:rsidRPr="009F1BB5">
              <w:rPr>
                <w:rStyle w:val="af6"/>
                <w:b w:val="0"/>
                <w:i/>
                <w:sz w:val="24"/>
                <w:szCs w:val="24"/>
              </w:rPr>
              <w:t>Name of the SRP / Grant / Program, Registration number in UkrINTEI , year of performance, head / performer.</w:t>
            </w:r>
          </w:p>
        </w:tc>
      </w:tr>
      <w:tr w:rsidR="009F1BB5" w:rsidRPr="009F1BB5" w14:paraId="62893AF1" w14:textId="77777777" w:rsidTr="009C48C3">
        <w:trPr>
          <w:trHeight w:val="3111"/>
        </w:trPr>
        <w:tc>
          <w:tcPr>
            <w:tcW w:w="9570" w:type="dxa"/>
            <w:tcBorders>
              <w:top w:val="single" w:sz="4" w:space="0" w:color="auto"/>
            </w:tcBorders>
          </w:tcPr>
          <w:p w14:paraId="4FB2F9E1" w14:textId="77777777" w:rsidR="009C48C3" w:rsidRPr="009F1BB5" w:rsidRDefault="009C48C3" w:rsidP="009C48C3">
            <w:pPr>
              <w:ind w:firstLine="567"/>
              <w:jc w:val="center"/>
              <w:rPr>
                <w:rStyle w:val="af6"/>
                <w:sz w:val="24"/>
                <w:szCs w:val="24"/>
              </w:rPr>
            </w:pPr>
            <w:r w:rsidRPr="009F1BB5">
              <w:rPr>
                <w:rStyle w:val="af6"/>
                <w:sz w:val="24"/>
                <w:szCs w:val="24"/>
              </w:rPr>
              <w:t>SCIENTIFIC RESEARCH PROJECT</w:t>
            </w:r>
            <w:r w:rsidR="0078106B" w:rsidRPr="009F1BB5">
              <w:rPr>
                <w:rStyle w:val="af6"/>
                <w:sz w:val="24"/>
                <w:szCs w:val="24"/>
              </w:rPr>
              <w:t>S</w:t>
            </w:r>
            <w:r w:rsidRPr="009F1BB5">
              <w:rPr>
                <w:rStyle w:val="af6"/>
                <w:sz w:val="24"/>
                <w:szCs w:val="24"/>
              </w:rPr>
              <w:t xml:space="preserve"> (SRP) / GRANTS / </w:t>
            </w:r>
            <w:r w:rsidRPr="009F1BB5">
              <w:rPr>
                <w:rStyle w:val="af6"/>
                <w:sz w:val="24"/>
                <w:szCs w:val="24"/>
              </w:rPr>
              <w:br/>
              <w:t>SCIENTIFIC PROGRAMS (international)</w:t>
            </w:r>
          </w:p>
          <w:p w14:paraId="2029114B" w14:textId="77777777" w:rsidR="009C48C3" w:rsidRPr="009F1BB5" w:rsidRDefault="009C48C3" w:rsidP="0078106B">
            <w:pPr>
              <w:jc w:val="both"/>
              <w:rPr>
                <w:rStyle w:val="af6"/>
                <w:b w:val="0"/>
                <w:sz w:val="24"/>
                <w:szCs w:val="24"/>
              </w:rPr>
            </w:pPr>
            <w:r w:rsidRPr="009F1BB5">
              <w:rPr>
                <w:rStyle w:val="af6"/>
                <w:b w:val="0"/>
                <w:i/>
                <w:sz w:val="24"/>
                <w:szCs w:val="24"/>
              </w:rPr>
              <w:t xml:space="preserve">Name of the SRP / Grant / Program, main </w:t>
            </w:r>
            <w:r w:rsidR="0078106B" w:rsidRPr="009F1BB5">
              <w:rPr>
                <w:rStyle w:val="af6"/>
                <w:b w:val="0"/>
                <w:i/>
                <w:sz w:val="24"/>
                <w:szCs w:val="24"/>
              </w:rPr>
              <w:t>organization thet performed the project</w:t>
            </w:r>
            <w:r w:rsidRPr="009F1BB5">
              <w:rPr>
                <w:rStyle w:val="af6"/>
                <w:b w:val="0"/>
                <w:i/>
                <w:sz w:val="24"/>
                <w:szCs w:val="24"/>
              </w:rPr>
              <w:t xml:space="preserve"> (country), years of implementation, </w:t>
            </w:r>
            <w:r w:rsidR="0078106B" w:rsidRPr="009F1BB5">
              <w:rPr>
                <w:rStyle w:val="af6"/>
                <w:b w:val="0"/>
                <w:i/>
                <w:sz w:val="24"/>
                <w:szCs w:val="24"/>
              </w:rPr>
              <w:t>project manager</w:t>
            </w:r>
            <w:r w:rsidRPr="009F1BB5">
              <w:rPr>
                <w:rStyle w:val="af6"/>
                <w:b w:val="0"/>
                <w:i/>
                <w:sz w:val="24"/>
                <w:szCs w:val="24"/>
              </w:rPr>
              <w:t xml:space="preserve"> /</w:t>
            </w:r>
            <w:r w:rsidR="0078106B" w:rsidRPr="009F1BB5">
              <w:rPr>
                <w:rStyle w:val="af6"/>
                <w:b w:val="0"/>
                <w:i/>
                <w:sz w:val="24"/>
                <w:szCs w:val="24"/>
              </w:rPr>
              <w:t xml:space="preserve"> project participant</w:t>
            </w:r>
            <w:r w:rsidRPr="009F1BB5">
              <w:rPr>
                <w:rStyle w:val="af6"/>
                <w:b w:val="0"/>
                <w:i/>
                <w:sz w:val="24"/>
                <w:szCs w:val="24"/>
              </w:rPr>
              <w:t>, Internet links to information about the project</w:t>
            </w:r>
            <w:r w:rsidRPr="009F1BB5">
              <w:rPr>
                <w:rStyle w:val="af7"/>
                <w:b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9F1BB5" w:rsidRPr="009F1BB5" w14:paraId="1844316C" w14:textId="77777777" w:rsidTr="009C48C3">
        <w:trPr>
          <w:trHeight w:val="4244"/>
        </w:trPr>
        <w:tc>
          <w:tcPr>
            <w:tcW w:w="9570" w:type="dxa"/>
          </w:tcPr>
          <w:p w14:paraId="45A72171" w14:textId="77777777" w:rsidR="009C48C3" w:rsidRPr="009F1BB5" w:rsidRDefault="009C48C3" w:rsidP="009C48C3">
            <w:pPr>
              <w:jc w:val="center"/>
              <w:rPr>
                <w:rStyle w:val="af6"/>
                <w:sz w:val="24"/>
                <w:szCs w:val="24"/>
              </w:rPr>
            </w:pPr>
            <w:r w:rsidRPr="009F1BB5">
              <w:rPr>
                <w:rStyle w:val="af6"/>
                <w:sz w:val="24"/>
                <w:szCs w:val="24"/>
              </w:rPr>
              <w:t>AWARDS &amp; EXCELLENCE</w:t>
            </w:r>
          </w:p>
          <w:p w14:paraId="37BAC97D" w14:textId="77777777" w:rsidR="009C48C3" w:rsidRPr="009F1BB5" w:rsidRDefault="009C48C3" w:rsidP="009C48C3">
            <w:pPr>
              <w:jc w:val="both"/>
              <w:rPr>
                <w:rStyle w:val="af6"/>
                <w:b w:val="0"/>
                <w:spacing w:val="-2"/>
                <w:sz w:val="24"/>
                <w:szCs w:val="24"/>
              </w:rPr>
            </w:pPr>
            <w:r w:rsidRPr="009F1BB5">
              <w:rPr>
                <w:rStyle w:val="af6"/>
                <w:b w:val="0"/>
                <w:spacing w:val="-2"/>
                <w:sz w:val="24"/>
                <w:szCs w:val="24"/>
              </w:rPr>
              <w:t>1) State prizes, awards scholarships, certificates, gratitude</w:t>
            </w:r>
            <w:r w:rsidR="00D85A96" w:rsidRPr="009F1BB5">
              <w:rPr>
                <w:rStyle w:val="af6"/>
                <w:b w:val="0"/>
                <w:spacing w:val="-2"/>
                <w:sz w:val="24"/>
                <w:szCs w:val="24"/>
              </w:rPr>
              <w:t>s</w:t>
            </w:r>
            <w:r w:rsidRPr="009F1BB5">
              <w:rPr>
                <w:rStyle w:val="af6"/>
                <w:b w:val="0"/>
                <w:spacing w:val="-2"/>
                <w:sz w:val="24"/>
                <w:szCs w:val="24"/>
              </w:rPr>
              <w:t xml:space="preserve"> that were provided by the President of Ukraine, the Verkhovna Rada of Ukraine, the Cabinet of Ministers of Ukraine.</w:t>
            </w:r>
          </w:p>
          <w:p w14:paraId="13D0874C" w14:textId="77777777" w:rsidR="009C48C3" w:rsidRPr="009F1BB5" w:rsidRDefault="009C48C3" w:rsidP="009C48C3">
            <w:pPr>
              <w:jc w:val="both"/>
              <w:rPr>
                <w:rStyle w:val="af6"/>
                <w:b w:val="0"/>
                <w:spacing w:val="-2"/>
                <w:sz w:val="24"/>
                <w:szCs w:val="24"/>
              </w:rPr>
            </w:pPr>
            <w:r w:rsidRPr="009F1BB5">
              <w:rPr>
                <w:rStyle w:val="af6"/>
                <w:b w:val="0"/>
                <w:spacing w:val="-2"/>
                <w:sz w:val="24"/>
                <w:szCs w:val="24"/>
              </w:rPr>
              <w:t>2) Awards, scholarships, certificates, gratitude</w:t>
            </w:r>
            <w:r w:rsidR="00D85A96" w:rsidRPr="009F1BB5">
              <w:rPr>
                <w:rStyle w:val="af6"/>
                <w:b w:val="0"/>
                <w:spacing w:val="-2"/>
                <w:sz w:val="24"/>
                <w:szCs w:val="24"/>
              </w:rPr>
              <w:t>s</w:t>
            </w:r>
            <w:r w:rsidRPr="009F1BB5">
              <w:rPr>
                <w:rStyle w:val="af6"/>
                <w:b w:val="0"/>
                <w:spacing w:val="-2"/>
                <w:sz w:val="24"/>
                <w:szCs w:val="24"/>
              </w:rPr>
              <w:t xml:space="preserve"> that </w:t>
            </w:r>
            <w:r w:rsidR="00D85A96" w:rsidRPr="009F1BB5">
              <w:rPr>
                <w:rStyle w:val="af6"/>
                <w:b w:val="0"/>
                <w:spacing w:val="-2"/>
                <w:sz w:val="24"/>
                <w:szCs w:val="24"/>
              </w:rPr>
              <w:t>were</w:t>
            </w:r>
            <w:r w:rsidRPr="009F1BB5">
              <w:rPr>
                <w:rStyle w:val="af6"/>
                <w:b w:val="0"/>
                <w:spacing w:val="-2"/>
                <w:sz w:val="24"/>
                <w:szCs w:val="24"/>
              </w:rPr>
              <w:t xml:space="preserve"> provided by the </w:t>
            </w:r>
            <w:r w:rsidR="0078106B" w:rsidRPr="009F1BB5">
              <w:rPr>
                <w:rStyle w:val="af6"/>
                <w:b w:val="0"/>
                <w:spacing w:val="-2"/>
                <w:sz w:val="24"/>
                <w:szCs w:val="24"/>
              </w:rPr>
              <w:t>local authorities</w:t>
            </w:r>
            <w:r w:rsidRPr="009F1BB5">
              <w:rPr>
                <w:rStyle w:val="af6"/>
                <w:b w:val="0"/>
                <w:spacing w:val="-2"/>
                <w:sz w:val="24"/>
                <w:szCs w:val="24"/>
              </w:rPr>
              <w:t xml:space="preserve"> </w:t>
            </w:r>
            <w:r w:rsidR="0078106B" w:rsidRPr="009F1BB5">
              <w:rPr>
                <w:rStyle w:val="af6"/>
                <w:b w:val="0"/>
                <w:spacing w:val="-2"/>
                <w:sz w:val="24"/>
                <w:szCs w:val="24"/>
              </w:rPr>
              <w:t>and local goverments</w:t>
            </w:r>
            <w:r w:rsidRPr="009F1BB5">
              <w:rPr>
                <w:rStyle w:val="af6"/>
                <w:b w:val="0"/>
                <w:spacing w:val="-2"/>
                <w:sz w:val="24"/>
                <w:szCs w:val="24"/>
              </w:rPr>
              <w:t>.</w:t>
            </w:r>
          </w:p>
          <w:p w14:paraId="41E31BA4" w14:textId="77777777" w:rsidR="009C48C3" w:rsidRPr="009F1BB5" w:rsidRDefault="009C48C3" w:rsidP="009C48C3">
            <w:pPr>
              <w:jc w:val="both"/>
              <w:rPr>
                <w:rStyle w:val="af6"/>
                <w:b w:val="0"/>
                <w:spacing w:val="-2"/>
                <w:sz w:val="24"/>
                <w:szCs w:val="24"/>
              </w:rPr>
            </w:pPr>
            <w:r w:rsidRPr="009F1BB5">
              <w:rPr>
                <w:rStyle w:val="af6"/>
                <w:b w:val="0"/>
                <w:spacing w:val="-2"/>
                <w:sz w:val="24"/>
                <w:szCs w:val="24"/>
              </w:rPr>
              <w:t>3) Prizes, awards, scholarships, certificates, gratitude</w:t>
            </w:r>
            <w:r w:rsidR="00D85A96" w:rsidRPr="009F1BB5">
              <w:rPr>
                <w:rStyle w:val="af6"/>
                <w:b w:val="0"/>
                <w:spacing w:val="-2"/>
                <w:sz w:val="24"/>
                <w:szCs w:val="24"/>
              </w:rPr>
              <w:t>s</w:t>
            </w:r>
            <w:r w:rsidRPr="009F1BB5">
              <w:rPr>
                <w:rStyle w:val="af6"/>
                <w:b w:val="0"/>
                <w:spacing w:val="-2"/>
                <w:sz w:val="24"/>
                <w:szCs w:val="24"/>
              </w:rPr>
              <w:t xml:space="preserve"> that </w:t>
            </w:r>
            <w:r w:rsidR="00D85A96" w:rsidRPr="009F1BB5">
              <w:rPr>
                <w:rStyle w:val="af6"/>
                <w:b w:val="0"/>
                <w:spacing w:val="-2"/>
                <w:sz w:val="24"/>
                <w:szCs w:val="24"/>
              </w:rPr>
              <w:t>were</w:t>
            </w:r>
            <w:r w:rsidRPr="009F1BB5">
              <w:rPr>
                <w:rStyle w:val="af6"/>
                <w:b w:val="0"/>
                <w:spacing w:val="-2"/>
                <w:sz w:val="24"/>
                <w:szCs w:val="24"/>
              </w:rPr>
              <w:t xml:space="preserve"> provided by the National Academy of Sciences of Ukraine, national branch academies of sciences, ministries.</w:t>
            </w:r>
          </w:p>
          <w:p w14:paraId="40A842C9" w14:textId="77777777" w:rsidR="009C48C3" w:rsidRPr="009F1BB5" w:rsidRDefault="009C48C3" w:rsidP="009C48C3">
            <w:pPr>
              <w:jc w:val="both"/>
              <w:rPr>
                <w:rStyle w:val="af6"/>
                <w:b w:val="0"/>
                <w:spacing w:val="-2"/>
                <w:sz w:val="24"/>
                <w:szCs w:val="24"/>
              </w:rPr>
            </w:pPr>
            <w:r w:rsidRPr="009F1BB5">
              <w:rPr>
                <w:rStyle w:val="af6"/>
                <w:b w:val="0"/>
                <w:spacing w:val="-2"/>
                <w:sz w:val="24"/>
                <w:szCs w:val="24"/>
              </w:rPr>
              <w:t>4) Prizes, scholarships, certificates, gratitude</w:t>
            </w:r>
            <w:r w:rsidR="00D85A96" w:rsidRPr="009F1BB5">
              <w:rPr>
                <w:rStyle w:val="af6"/>
                <w:b w:val="0"/>
                <w:spacing w:val="-2"/>
                <w:sz w:val="24"/>
                <w:szCs w:val="24"/>
              </w:rPr>
              <w:t>s</w:t>
            </w:r>
            <w:r w:rsidRPr="009F1BB5">
              <w:rPr>
                <w:rStyle w:val="af6"/>
                <w:b w:val="0"/>
                <w:spacing w:val="-2"/>
                <w:sz w:val="24"/>
                <w:szCs w:val="24"/>
              </w:rPr>
              <w:t xml:space="preserve"> tha</w:t>
            </w:r>
            <w:r w:rsidR="00D85A96" w:rsidRPr="009F1BB5">
              <w:rPr>
                <w:rStyle w:val="af6"/>
                <w:b w:val="0"/>
                <w:spacing w:val="-2"/>
                <w:sz w:val="24"/>
                <w:szCs w:val="24"/>
              </w:rPr>
              <w:t>t</w:t>
            </w:r>
            <w:r w:rsidRPr="009F1BB5">
              <w:rPr>
                <w:rStyle w:val="af6"/>
                <w:b w:val="0"/>
                <w:spacing w:val="-2"/>
                <w:sz w:val="24"/>
                <w:szCs w:val="24"/>
              </w:rPr>
              <w:t xml:space="preserve"> are provided by public organizations, foundations, unions</w:t>
            </w:r>
            <w:r w:rsidR="0078106B" w:rsidRPr="009F1BB5">
              <w:rPr>
                <w:rStyle w:val="af6"/>
                <w:b w:val="0"/>
                <w:spacing w:val="-2"/>
                <w:sz w:val="24"/>
                <w:szCs w:val="24"/>
              </w:rPr>
              <w:t>, incl. foreign jnes, etc.</w:t>
            </w:r>
          </w:p>
          <w:p w14:paraId="1216FB8E" w14:textId="77777777" w:rsidR="009C48C3" w:rsidRPr="009F1BB5" w:rsidRDefault="009C48C3" w:rsidP="009C48C3">
            <w:pPr>
              <w:jc w:val="both"/>
              <w:rPr>
                <w:rStyle w:val="af6"/>
                <w:b w:val="0"/>
                <w:i/>
                <w:spacing w:val="-2"/>
                <w:sz w:val="24"/>
                <w:szCs w:val="24"/>
              </w:rPr>
            </w:pPr>
            <w:r w:rsidRPr="009F1BB5">
              <w:rPr>
                <w:rStyle w:val="af6"/>
                <w:b w:val="0"/>
                <w:i/>
                <w:spacing w:val="-2"/>
                <w:sz w:val="24"/>
                <w:szCs w:val="24"/>
              </w:rPr>
              <w:t>The name of the award and year of receipt is indicated.</w:t>
            </w:r>
          </w:p>
          <w:p w14:paraId="16BD2498" w14:textId="77777777" w:rsidR="009C48C3" w:rsidRPr="009F1BB5" w:rsidRDefault="009C48C3" w:rsidP="009C48C3">
            <w:pPr>
              <w:jc w:val="both"/>
              <w:rPr>
                <w:rStyle w:val="af6"/>
                <w:b w:val="0"/>
                <w:spacing w:val="-2"/>
                <w:sz w:val="24"/>
                <w:szCs w:val="24"/>
              </w:rPr>
            </w:pPr>
          </w:p>
          <w:p w14:paraId="7131A2EC" w14:textId="77777777" w:rsidR="009C48C3" w:rsidRPr="009F1BB5" w:rsidRDefault="009C48C3" w:rsidP="009C48C3">
            <w:pPr>
              <w:jc w:val="both"/>
              <w:rPr>
                <w:rStyle w:val="af6"/>
                <w:b w:val="0"/>
                <w:spacing w:val="-2"/>
                <w:sz w:val="24"/>
                <w:szCs w:val="24"/>
              </w:rPr>
            </w:pPr>
          </w:p>
        </w:tc>
      </w:tr>
      <w:tr w:rsidR="009C48C3" w:rsidRPr="009F1BB5" w14:paraId="7392313E" w14:textId="77777777" w:rsidTr="009C48C3">
        <w:trPr>
          <w:trHeight w:val="2246"/>
        </w:trPr>
        <w:tc>
          <w:tcPr>
            <w:tcW w:w="9570" w:type="dxa"/>
          </w:tcPr>
          <w:p w14:paraId="0B28AF1D" w14:textId="77777777" w:rsidR="00D55F88" w:rsidRPr="009F1BB5" w:rsidRDefault="00D55F88" w:rsidP="00D55F88">
            <w:pPr>
              <w:jc w:val="center"/>
              <w:rPr>
                <w:b/>
                <w:sz w:val="24"/>
                <w:szCs w:val="24"/>
              </w:rPr>
            </w:pPr>
            <w:r w:rsidRPr="009F1BB5">
              <w:rPr>
                <w:b/>
                <w:sz w:val="24"/>
                <w:szCs w:val="24"/>
              </w:rPr>
              <w:t>SCIENTIFIC ORGANIZATIONAL AND EXPERT ACTIVITIES</w:t>
            </w:r>
          </w:p>
          <w:p w14:paraId="32D2ABD3" w14:textId="77777777" w:rsidR="00D55F88" w:rsidRPr="009F1BB5" w:rsidRDefault="00D55F88" w:rsidP="00D55F88">
            <w:pPr>
              <w:jc w:val="both"/>
              <w:rPr>
                <w:i/>
                <w:lang w:val="uk-UA"/>
              </w:rPr>
            </w:pPr>
            <w:r w:rsidRPr="009F1BB5">
              <w:rPr>
                <w:i/>
              </w:rPr>
              <w:t xml:space="preserve">The number of participation in dissertation defenses (PhD, </w:t>
            </w:r>
            <w:r w:rsidR="00D85A96" w:rsidRPr="009F1BB5">
              <w:rPr>
                <w:i/>
              </w:rPr>
              <w:t>candidate of science, doctor of science</w:t>
            </w:r>
            <w:r w:rsidRPr="009F1BB5">
              <w:rPr>
                <w:i/>
              </w:rPr>
              <w:t>.) as a scientific supervisor / scientific consultant, official opponent, membership in one-time specialized dissertation defense councils, membership in doctoral specialized councils is indicated.</w:t>
            </w:r>
          </w:p>
          <w:p w14:paraId="571691A5" w14:textId="77777777" w:rsidR="00D55F88" w:rsidRPr="009F1BB5" w:rsidRDefault="00D55F88" w:rsidP="00D55F88">
            <w:pPr>
              <w:jc w:val="both"/>
              <w:rPr>
                <w:i/>
                <w:lang w:val="uk-UA"/>
              </w:rPr>
            </w:pPr>
            <w:r w:rsidRPr="009F1BB5">
              <w:rPr>
                <w:i/>
                <w:lang w:val="uk-UA"/>
              </w:rPr>
              <w:t>Membership in editorial boards of scientific journals.</w:t>
            </w:r>
          </w:p>
          <w:p w14:paraId="17DE5889" w14:textId="77777777" w:rsidR="00D55F88" w:rsidRPr="009F1BB5" w:rsidRDefault="00D55F88" w:rsidP="00D55F88">
            <w:pPr>
              <w:jc w:val="both"/>
              <w:rPr>
                <w:i/>
                <w:lang w:val="uk-UA"/>
              </w:rPr>
            </w:pPr>
            <w:r w:rsidRPr="009F1BB5">
              <w:rPr>
                <w:i/>
                <w:lang w:val="uk-UA"/>
              </w:rPr>
              <w:t>Membership in advisory bodies at state and private organizations, public organizations, unions, foundations, etc.</w:t>
            </w:r>
          </w:p>
          <w:p w14:paraId="47F74155" w14:textId="77777777" w:rsidR="009C48C3" w:rsidRPr="009F1BB5" w:rsidRDefault="00D55F88" w:rsidP="00D55F88">
            <w:pPr>
              <w:jc w:val="both"/>
              <w:rPr>
                <w:rStyle w:val="af6"/>
                <w:b w:val="0"/>
                <w:i/>
                <w:sz w:val="24"/>
                <w:szCs w:val="24"/>
              </w:rPr>
            </w:pPr>
            <w:r w:rsidRPr="009F1BB5">
              <w:rPr>
                <w:i/>
                <w:lang w:val="uk-UA"/>
              </w:rPr>
              <w:t>The year(s) of participation/stay at the specified activities must be indicated.</w:t>
            </w:r>
          </w:p>
        </w:tc>
      </w:tr>
    </w:tbl>
    <w:p w14:paraId="4A780FC8" w14:textId="77777777" w:rsidR="009C48C3" w:rsidRPr="009F1BB5" w:rsidRDefault="009C48C3" w:rsidP="009C48C3">
      <w:pPr>
        <w:jc w:val="both"/>
        <w:rPr>
          <w:sz w:val="24"/>
          <w:szCs w:val="24"/>
        </w:rPr>
      </w:pPr>
    </w:p>
    <w:tbl>
      <w:tblPr>
        <w:tblW w:w="93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3"/>
        <w:gridCol w:w="1465"/>
        <w:gridCol w:w="2619"/>
      </w:tblGrid>
      <w:tr w:rsidR="009F1BB5" w:rsidRPr="009F1BB5" w14:paraId="46DEA6A3" w14:textId="77777777" w:rsidTr="009C48C3">
        <w:trPr>
          <w:trHeight w:val="357"/>
        </w:trPr>
        <w:tc>
          <w:tcPr>
            <w:tcW w:w="5273" w:type="dxa"/>
            <w:vAlign w:val="bottom"/>
          </w:tcPr>
          <w:p w14:paraId="7B025A06" w14:textId="77777777" w:rsidR="009C48C3" w:rsidRPr="009F1BB5" w:rsidRDefault="009C48C3" w:rsidP="009C48C3">
            <w:pPr>
              <w:jc w:val="both"/>
              <w:rPr>
                <w:sz w:val="24"/>
                <w:szCs w:val="24"/>
              </w:rPr>
            </w:pPr>
            <w:r w:rsidRPr="009F1BB5">
              <w:rPr>
                <w:sz w:val="24"/>
                <w:szCs w:val="24"/>
              </w:rPr>
              <w:t>D</w:t>
            </w:r>
            <w:r w:rsidRPr="009F1BB5">
              <w:t>ate</w:t>
            </w:r>
          </w:p>
        </w:tc>
        <w:tc>
          <w:tcPr>
            <w:tcW w:w="1465" w:type="dxa"/>
            <w:vAlign w:val="bottom"/>
          </w:tcPr>
          <w:p w14:paraId="24448760" w14:textId="77777777" w:rsidR="009C48C3" w:rsidRPr="009F1BB5" w:rsidRDefault="009C48C3" w:rsidP="009C48C3">
            <w:pPr>
              <w:pBdr>
                <w:bottom w:val="single" w:sz="4" w:space="1" w:color="auto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619" w:type="dxa"/>
            <w:vAlign w:val="bottom"/>
          </w:tcPr>
          <w:p w14:paraId="740A36A1" w14:textId="77777777" w:rsidR="009C48C3" w:rsidRPr="009F1BB5" w:rsidRDefault="009C48C3" w:rsidP="009C48C3">
            <w:pPr>
              <w:pBdr>
                <w:bottom w:val="single" w:sz="4" w:space="1" w:color="auto"/>
              </w:pBdr>
              <w:jc w:val="both"/>
              <w:rPr>
                <w:sz w:val="24"/>
                <w:szCs w:val="24"/>
              </w:rPr>
            </w:pPr>
            <w:r w:rsidRPr="009F1BB5">
              <w:rPr>
                <w:sz w:val="24"/>
                <w:szCs w:val="24"/>
              </w:rPr>
              <w:t xml:space="preserve"> (</w:t>
            </w:r>
            <w:r w:rsidR="00085C72" w:rsidRPr="009F1BB5">
              <w:t>NAME, SURNAME</w:t>
            </w:r>
            <w:r w:rsidRPr="009F1BB5">
              <w:rPr>
                <w:sz w:val="24"/>
                <w:szCs w:val="24"/>
              </w:rPr>
              <w:t>)</w:t>
            </w:r>
          </w:p>
        </w:tc>
      </w:tr>
      <w:tr w:rsidR="009C48C3" w:rsidRPr="009F1BB5" w14:paraId="1871C72A" w14:textId="77777777" w:rsidTr="009C48C3">
        <w:tc>
          <w:tcPr>
            <w:tcW w:w="5273" w:type="dxa"/>
            <w:vAlign w:val="bottom"/>
          </w:tcPr>
          <w:p w14:paraId="66ABA7A2" w14:textId="77777777" w:rsidR="009C48C3" w:rsidRPr="009F1BB5" w:rsidRDefault="009C48C3" w:rsidP="009C48C3">
            <w:pPr>
              <w:jc w:val="both"/>
              <w:rPr>
                <w:szCs w:val="24"/>
              </w:rPr>
            </w:pPr>
          </w:p>
        </w:tc>
        <w:tc>
          <w:tcPr>
            <w:tcW w:w="1465" w:type="dxa"/>
          </w:tcPr>
          <w:p w14:paraId="624AEBAF" w14:textId="77777777" w:rsidR="009C48C3" w:rsidRPr="009F1BB5" w:rsidRDefault="009C48C3" w:rsidP="009C48C3">
            <w:pPr>
              <w:jc w:val="both"/>
              <w:rPr>
                <w:sz w:val="18"/>
                <w:szCs w:val="18"/>
              </w:rPr>
            </w:pPr>
            <w:r w:rsidRPr="009F1BB5">
              <w:rPr>
                <w:i/>
                <w:sz w:val="18"/>
                <w:szCs w:val="18"/>
              </w:rPr>
              <w:t>(Signature)</w:t>
            </w:r>
          </w:p>
        </w:tc>
        <w:tc>
          <w:tcPr>
            <w:tcW w:w="2619" w:type="dxa"/>
          </w:tcPr>
          <w:p w14:paraId="6F407FBF" w14:textId="77777777" w:rsidR="009C48C3" w:rsidRPr="009F1BB5" w:rsidRDefault="009C48C3" w:rsidP="009C48C3">
            <w:pPr>
              <w:jc w:val="both"/>
              <w:rPr>
                <w:sz w:val="18"/>
                <w:szCs w:val="18"/>
              </w:rPr>
            </w:pPr>
          </w:p>
        </w:tc>
      </w:tr>
    </w:tbl>
    <w:p w14:paraId="5FF244A3" w14:textId="77777777" w:rsidR="009C48C3" w:rsidRDefault="009C48C3">
      <w:pPr>
        <w:rPr>
          <w:sz w:val="24"/>
          <w:szCs w:val="24"/>
          <w:lang w:val="uk-UA"/>
        </w:rPr>
      </w:pPr>
    </w:p>
    <w:p w14:paraId="4520AB32" w14:textId="77777777" w:rsidR="00741B80" w:rsidRDefault="00741B80">
      <w:pPr>
        <w:rPr>
          <w:sz w:val="24"/>
          <w:szCs w:val="24"/>
          <w:lang w:val="uk-UA"/>
        </w:rPr>
        <w:sectPr w:rsidR="00741B80" w:rsidSect="006D4F3D">
          <w:headerReference w:type="default" r:id="rId11"/>
          <w:pgSz w:w="11906" w:h="16838" w:code="9"/>
          <w:pgMar w:top="850" w:right="850" w:bottom="850" w:left="1417" w:header="397" w:footer="397" w:gutter="0"/>
          <w:pgNumType w:start="1"/>
          <w:cols w:space="720"/>
          <w:formProt w:val="0"/>
          <w:titlePg/>
          <w:docGrid w:linePitch="272"/>
        </w:sectPr>
      </w:pPr>
    </w:p>
    <w:p w14:paraId="115476A2" w14:textId="77777777" w:rsidR="00741B80" w:rsidRDefault="00741B80" w:rsidP="00741B80">
      <w:pPr>
        <w:spacing w:line="259" w:lineRule="auto"/>
        <w:ind w:firstLine="709"/>
        <w:jc w:val="right"/>
        <w:rPr>
          <w:sz w:val="24"/>
          <w:szCs w:val="24"/>
          <w:lang w:val="ru-RU"/>
        </w:rPr>
      </w:pPr>
      <w:r w:rsidRPr="009F1BB5">
        <w:rPr>
          <w:sz w:val="24"/>
          <w:szCs w:val="24"/>
          <w:lang w:val="ru-RU"/>
        </w:rPr>
        <w:lastRenderedPageBreak/>
        <w:t>Додаток 4</w:t>
      </w:r>
    </w:p>
    <w:p w14:paraId="7057D3AE" w14:textId="77777777" w:rsidR="00741B80" w:rsidRPr="009F1BB5" w:rsidRDefault="00741B80" w:rsidP="00741B80">
      <w:pPr>
        <w:spacing w:line="259" w:lineRule="auto"/>
        <w:ind w:firstLine="709"/>
        <w:jc w:val="right"/>
        <w:rPr>
          <w:sz w:val="24"/>
          <w:szCs w:val="24"/>
          <w:lang w:val="ru-RU"/>
        </w:rPr>
      </w:pPr>
    </w:p>
    <w:p w14:paraId="7460A834" w14:textId="77777777" w:rsidR="00741B80" w:rsidRDefault="00741B80" w:rsidP="00741B80">
      <w:pPr>
        <w:spacing w:line="259" w:lineRule="auto"/>
        <w:ind w:firstLine="709"/>
        <w:jc w:val="center"/>
        <w:rPr>
          <w:bCs/>
          <w:iCs/>
          <w:sz w:val="28"/>
          <w:szCs w:val="28"/>
          <w:lang w:val="ru-RU"/>
        </w:rPr>
      </w:pPr>
      <w:r w:rsidRPr="009F1BB5">
        <w:rPr>
          <w:sz w:val="28"/>
          <w:szCs w:val="28"/>
          <w:lang w:val="ru-RU"/>
        </w:rPr>
        <w:t>Інформація про</w:t>
      </w:r>
      <w:r w:rsidRPr="009F1BB5">
        <w:rPr>
          <w:bCs/>
          <w:iCs/>
          <w:sz w:val="28"/>
          <w:szCs w:val="28"/>
          <w:lang w:val="ru-RU"/>
        </w:rPr>
        <w:t xml:space="preserve"> роботу (стажування) керівника наукового проєкту </w:t>
      </w:r>
    </w:p>
    <w:p w14:paraId="3B21C59B" w14:textId="77777777" w:rsidR="00741B80" w:rsidRPr="009F1BB5" w:rsidRDefault="00741B80" w:rsidP="00741B80">
      <w:pPr>
        <w:spacing w:line="259" w:lineRule="auto"/>
        <w:ind w:firstLine="709"/>
        <w:jc w:val="center"/>
        <w:rPr>
          <w:bCs/>
          <w:iCs/>
          <w:sz w:val="28"/>
          <w:szCs w:val="28"/>
          <w:lang w:val="ru-RU"/>
        </w:rPr>
      </w:pPr>
      <w:r w:rsidRPr="009F1BB5">
        <w:rPr>
          <w:bCs/>
          <w:iCs/>
          <w:sz w:val="28"/>
          <w:szCs w:val="28"/>
          <w:lang w:val="ru-RU"/>
        </w:rPr>
        <w:t>в закордонних наукових центрах та/або міжнародн</w:t>
      </w:r>
      <w:r>
        <w:rPr>
          <w:bCs/>
          <w:iCs/>
          <w:sz w:val="28"/>
          <w:szCs w:val="28"/>
          <w:lang w:val="ru-RU"/>
        </w:rPr>
        <w:t>их</w:t>
      </w:r>
      <w:r w:rsidRPr="009F1BB5">
        <w:rPr>
          <w:bCs/>
          <w:iCs/>
          <w:sz w:val="28"/>
          <w:szCs w:val="28"/>
          <w:lang w:val="ru-RU"/>
        </w:rPr>
        <w:t xml:space="preserve"> проєкт</w:t>
      </w:r>
      <w:r>
        <w:rPr>
          <w:bCs/>
          <w:iCs/>
          <w:sz w:val="28"/>
          <w:szCs w:val="28"/>
          <w:lang w:val="ru-RU"/>
        </w:rPr>
        <w:t>ах</w:t>
      </w:r>
      <w:r w:rsidRPr="009F1BB5">
        <w:rPr>
          <w:bCs/>
          <w:iCs/>
          <w:sz w:val="28"/>
          <w:szCs w:val="28"/>
          <w:lang w:val="ru-RU"/>
        </w:rPr>
        <w:t xml:space="preserve"> </w:t>
      </w:r>
    </w:p>
    <w:p w14:paraId="19A6A8BF" w14:textId="77777777" w:rsidR="00741B80" w:rsidRPr="009F1BB5" w:rsidRDefault="00741B80" w:rsidP="00741B80">
      <w:pPr>
        <w:spacing w:line="259" w:lineRule="auto"/>
        <w:ind w:firstLine="709"/>
        <w:jc w:val="center"/>
        <w:rPr>
          <w:bCs/>
          <w:iCs/>
          <w:sz w:val="28"/>
          <w:szCs w:val="28"/>
          <w:lang w:val="ru-RU"/>
        </w:rPr>
      </w:pPr>
      <w:r w:rsidRPr="009F1BB5">
        <w:rPr>
          <w:bCs/>
          <w:iCs/>
          <w:sz w:val="28"/>
          <w:szCs w:val="28"/>
          <w:lang w:val="ru-RU"/>
        </w:rPr>
        <w:t>_____________________(</w:t>
      </w:r>
      <w:r w:rsidRPr="009F1BB5">
        <w:rPr>
          <w:bCs/>
          <w:i/>
          <w:iCs/>
          <w:sz w:val="28"/>
          <w:szCs w:val="28"/>
          <w:u w:val="single"/>
          <w:lang w:val="ru-RU"/>
        </w:rPr>
        <w:t>ПІБ керівника</w:t>
      </w:r>
      <w:r w:rsidRPr="009F1BB5">
        <w:rPr>
          <w:bCs/>
          <w:iCs/>
          <w:sz w:val="28"/>
          <w:szCs w:val="28"/>
          <w:lang w:val="ru-RU"/>
        </w:rPr>
        <w:t>)___________________</w:t>
      </w:r>
    </w:p>
    <w:p w14:paraId="29A46E45" w14:textId="77777777" w:rsidR="00741B80" w:rsidRPr="009F1BB5" w:rsidRDefault="00741B80" w:rsidP="00741B80">
      <w:pPr>
        <w:spacing w:line="259" w:lineRule="auto"/>
        <w:ind w:firstLine="709"/>
        <w:jc w:val="center"/>
        <w:rPr>
          <w:sz w:val="28"/>
          <w:szCs w:val="28"/>
          <w:lang w:val="ru-RU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76"/>
        <w:gridCol w:w="4706"/>
        <w:gridCol w:w="3544"/>
        <w:gridCol w:w="3460"/>
        <w:gridCol w:w="2777"/>
      </w:tblGrid>
      <w:tr w:rsidR="00741B80" w:rsidRPr="00790694" w14:paraId="1D82DFE9" w14:textId="77777777" w:rsidTr="00A94FB5">
        <w:trPr>
          <w:tblHeader/>
          <w:jc w:val="center"/>
        </w:trPr>
        <w:tc>
          <w:tcPr>
            <w:tcW w:w="67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4272077" w14:textId="77777777" w:rsidR="00741B80" w:rsidRPr="009F1BB5" w:rsidRDefault="00741B80" w:rsidP="00A94FB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F1BB5">
              <w:rPr>
                <w:b/>
                <w:sz w:val="24"/>
                <w:szCs w:val="24"/>
                <w:lang w:val="ru-RU"/>
              </w:rPr>
              <w:t>№</w:t>
            </w:r>
            <w:r w:rsidRPr="009F1BB5">
              <w:rPr>
                <w:b/>
                <w:sz w:val="24"/>
                <w:szCs w:val="24"/>
                <w:lang w:val="ru-RU"/>
              </w:rPr>
              <w:br/>
              <w:t>пп.</w:t>
            </w:r>
          </w:p>
        </w:tc>
        <w:tc>
          <w:tcPr>
            <w:tcW w:w="470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C152F14" w14:textId="77777777" w:rsidR="00741B80" w:rsidRPr="009F1BB5" w:rsidRDefault="00741B80" w:rsidP="00A94FB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F1BB5">
              <w:rPr>
                <w:b/>
                <w:sz w:val="24"/>
                <w:szCs w:val="24"/>
                <w:lang w:val="ru-RU"/>
              </w:rPr>
              <w:t xml:space="preserve">Найменування міжнародного проєкту, </w:t>
            </w:r>
            <w:r w:rsidRPr="009F1BB5">
              <w:rPr>
                <w:b/>
                <w:sz w:val="24"/>
                <w:szCs w:val="24"/>
                <w:lang w:val="ru-RU"/>
              </w:rPr>
              <w:br/>
              <w:t>роки виконання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3BBCE6F" w14:textId="77777777" w:rsidR="00741B80" w:rsidRPr="009F1BB5" w:rsidRDefault="00741B80" w:rsidP="00A94FB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F1BB5">
              <w:rPr>
                <w:b/>
                <w:bCs/>
                <w:iCs/>
                <w:sz w:val="24"/>
                <w:szCs w:val="24"/>
                <w:lang w:val="ru-RU"/>
              </w:rPr>
              <w:t>Науковий центр, країна.</w:t>
            </w:r>
          </w:p>
        </w:tc>
        <w:tc>
          <w:tcPr>
            <w:tcW w:w="346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6EB4CB1" w14:textId="77777777" w:rsidR="00741B80" w:rsidRPr="009F1BB5" w:rsidRDefault="00741B80" w:rsidP="00A94FB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F1BB5">
              <w:rPr>
                <w:b/>
                <w:sz w:val="24"/>
                <w:szCs w:val="24"/>
                <w:lang w:val="ru-RU"/>
              </w:rPr>
              <w:t xml:space="preserve">Посилання в Інтернеті на інформацію про проєкт, </w:t>
            </w:r>
            <w:r w:rsidRPr="009F1BB5">
              <w:rPr>
                <w:rStyle w:val="af6"/>
                <w:sz w:val="24"/>
                <w:szCs w:val="24"/>
                <w:lang w:val="ru-RU"/>
              </w:rPr>
              <w:t>№</w:t>
            </w:r>
            <w:r w:rsidRPr="009F1BB5">
              <w:rPr>
                <w:rStyle w:val="af6"/>
                <w:sz w:val="24"/>
                <w:szCs w:val="24"/>
              </w:rPr>
              <w:t> </w:t>
            </w:r>
            <w:r w:rsidRPr="009F1BB5">
              <w:rPr>
                <w:rStyle w:val="af6"/>
                <w:sz w:val="24"/>
                <w:szCs w:val="24"/>
                <w:lang w:val="ru-RU"/>
              </w:rPr>
              <w:t xml:space="preserve">реєстрації в </w:t>
            </w:r>
            <w:r w:rsidRPr="009F1BB5">
              <w:rPr>
                <w:rStyle w:val="af7"/>
                <w:b/>
                <w:bCs/>
                <w:sz w:val="21"/>
                <w:szCs w:val="21"/>
                <w:shd w:val="clear" w:color="auto" w:fill="FFFFFF"/>
                <w:lang w:val="ru-RU"/>
              </w:rPr>
              <w:t>УкрІНТЕІ (РК)</w:t>
            </w:r>
          </w:p>
        </w:tc>
        <w:tc>
          <w:tcPr>
            <w:tcW w:w="277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BEA105F" w14:textId="77777777" w:rsidR="00741B80" w:rsidRPr="009F1BB5" w:rsidRDefault="00741B80" w:rsidP="00A94FB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F1BB5">
              <w:rPr>
                <w:b/>
                <w:sz w:val="24"/>
                <w:szCs w:val="24"/>
                <w:lang w:val="ru-RU"/>
              </w:rPr>
              <w:t>Фактичне перебування керівника за кордоном, місяців/років</w:t>
            </w:r>
          </w:p>
        </w:tc>
      </w:tr>
      <w:tr w:rsidR="00741B80" w:rsidRPr="00790694" w14:paraId="748E19C0" w14:textId="77777777" w:rsidTr="00A94FB5">
        <w:trPr>
          <w:cantSplit/>
          <w:trHeight w:val="640"/>
          <w:jc w:val="center"/>
        </w:trPr>
        <w:tc>
          <w:tcPr>
            <w:tcW w:w="676" w:type="dxa"/>
            <w:shd w:val="clear" w:color="auto" w:fill="FFFFFF"/>
          </w:tcPr>
          <w:p w14:paraId="40D4A77D" w14:textId="77777777" w:rsidR="00741B80" w:rsidRPr="009F1BB5" w:rsidRDefault="00741B80" w:rsidP="00A94FB5">
            <w:pPr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4706" w:type="dxa"/>
            <w:shd w:val="clear" w:color="auto" w:fill="FFFFFF"/>
          </w:tcPr>
          <w:p w14:paraId="392A48F1" w14:textId="77777777" w:rsidR="00741B80" w:rsidRPr="009F1BB5" w:rsidRDefault="00741B80" w:rsidP="00A94F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shd w:val="clear" w:color="auto" w:fill="FFFFFF"/>
          </w:tcPr>
          <w:p w14:paraId="263D19EC" w14:textId="77777777" w:rsidR="00741B80" w:rsidRPr="009F1BB5" w:rsidRDefault="00741B80" w:rsidP="00A94FB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FFFFFF"/>
          </w:tcPr>
          <w:p w14:paraId="11183A72" w14:textId="77777777" w:rsidR="00741B80" w:rsidRPr="009F1BB5" w:rsidRDefault="00741B80" w:rsidP="00A94FB5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777" w:type="dxa"/>
            <w:shd w:val="clear" w:color="auto" w:fill="FFFFFF"/>
          </w:tcPr>
          <w:p w14:paraId="6986D45E" w14:textId="77777777" w:rsidR="00741B80" w:rsidRPr="009F1BB5" w:rsidRDefault="00741B80" w:rsidP="00A94FB5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</w:p>
        </w:tc>
      </w:tr>
      <w:tr w:rsidR="00741B80" w:rsidRPr="00790694" w14:paraId="207D4869" w14:textId="77777777" w:rsidTr="00A94FB5">
        <w:trPr>
          <w:cantSplit/>
          <w:trHeight w:val="795"/>
          <w:jc w:val="center"/>
        </w:trPr>
        <w:tc>
          <w:tcPr>
            <w:tcW w:w="676" w:type="dxa"/>
            <w:shd w:val="clear" w:color="auto" w:fill="FFFFFF"/>
          </w:tcPr>
          <w:p w14:paraId="0A7EC168" w14:textId="77777777" w:rsidR="00741B80" w:rsidRPr="009F1BB5" w:rsidRDefault="00741B80" w:rsidP="00A94FB5">
            <w:pPr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4706" w:type="dxa"/>
            <w:shd w:val="clear" w:color="auto" w:fill="FFFFFF"/>
          </w:tcPr>
          <w:p w14:paraId="3BCE6090" w14:textId="77777777" w:rsidR="00741B80" w:rsidRPr="009F1BB5" w:rsidRDefault="00741B80" w:rsidP="00A94F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shd w:val="clear" w:color="auto" w:fill="FFFFFF"/>
          </w:tcPr>
          <w:p w14:paraId="775B4D79" w14:textId="77777777" w:rsidR="00741B80" w:rsidRPr="009F1BB5" w:rsidRDefault="00741B80" w:rsidP="00A94F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60" w:type="dxa"/>
            <w:shd w:val="clear" w:color="auto" w:fill="FFFFFF"/>
          </w:tcPr>
          <w:p w14:paraId="04B82102" w14:textId="77777777" w:rsidR="00741B80" w:rsidRPr="009F1BB5" w:rsidRDefault="00741B80" w:rsidP="00A94F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77" w:type="dxa"/>
            <w:shd w:val="clear" w:color="auto" w:fill="FFFFFF"/>
          </w:tcPr>
          <w:p w14:paraId="26D6FB8E" w14:textId="77777777" w:rsidR="00741B80" w:rsidRPr="009F1BB5" w:rsidRDefault="00741B80" w:rsidP="00A94FB5">
            <w:pPr>
              <w:rPr>
                <w:sz w:val="24"/>
                <w:szCs w:val="24"/>
                <w:lang w:val="ru-RU"/>
              </w:rPr>
            </w:pPr>
          </w:p>
        </w:tc>
      </w:tr>
      <w:tr w:rsidR="00741B80" w:rsidRPr="00790694" w14:paraId="44726BA2" w14:textId="77777777" w:rsidTr="00A94FB5">
        <w:trPr>
          <w:cantSplit/>
          <w:trHeight w:val="726"/>
          <w:jc w:val="center"/>
        </w:trPr>
        <w:tc>
          <w:tcPr>
            <w:tcW w:w="676" w:type="dxa"/>
            <w:shd w:val="clear" w:color="auto" w:fill="FFFFFF"/>
          </w:tcPr>
          <w:p w14:paraId="014FA51D" w14:textId="77777777" w:rsidR="00741B80" w:rsidRPr="009F1BB5" w:rsidRDefault="00741B80" w:rsidP="00A94FB5">
            <w:pPr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4706" w:type="dxa"/>
            <w:shd w:val="clear" w:color="auto" w:fill="FFFFFF"/>
          </w:tcPr>
          <w:p w14:paraId="677DE927" w14:textId="77777777" w:rsidR="00741B80" w:rsidRPr="009F1BB5" w:rsidRDefault="00741B80" w:rsidP="00A94F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shd w:val="clear" w:color="auto" w:fill="FFFFFF"/>
          </w:tcPr>
          <w:p w14:paraId="64667008" w14:textId="77777777" w:rsidR="00741B80" w:rsidRPr="009F1BB5" w:rsidRDefault="00741B80" w:rsidP="00A94F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60" w:type="dxa"/>
            <w:shd w:val="clear" w:color="auto" w:fill="FFFFFF"/>
          </w:tcPr>
          <w:p w14:paraId="48E4D9AB" w14:textId="77777777" w:rsidR="00741B80" w:rsidRPr="009F1BB5" w:rsidRDefault="00741B80" w:rsidP="00A94FB5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777" w:type="dxa"/>
            <w:shd w:val="clear" w:color="auto" w:fill="FFFFFF"/>
          </w:tcPr>
          <w:p w14:paraId="0E7F4B24" w14:textId="77777777" w:rsidR="00741B80" w:rsidRPr="009F1BB5" w:rsidRDefault="00741B80" w:rsidP="00A94FB5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</w:p>
        </w:tc>
      </w:tr>
      <w:tr w:rsidR="00741B80" w:rsidRPr="00790694" w14:paraId="43EC6EC9" w14:textId="77777777" w:rsidTr="00A94FB5">
        <w:trPr>
          <w:cantSplit/>
          <w:trHeight w:val="694"/>
          <w:jc w:val="center"/>
        </w:trPr>
        <w:tc>
          <w:tcPr>
            <w:tcW w:w="676" w:type="dxa"/>
            <w:shd w:val="clear" w:color="auto" w:fill="FFFFFF"/>
          </w:tcPr>
          <w:p w14:paraId="74981198" w14:textId="77777777" w:rsidR="00741B80" w:rsidRPr="009F1BB5" w:rsidRDefault="00741B80" w:rsidP="00A94FB5">
            <w:pPr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4706" w:type="dxa"/>
            <w:shd w:val="clear" w:color="auto" w:fill="FFFFFF"/>
          </w:tcPr>
          <w:p w14:paraId="08E7FC11" w14:textId="77777777" w:rsidR="00741B80" w:rsidRPr="009F1BB5" w:rsidRDefault="00741B80" w:rsidP="00A94F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shd w:val="clear" w:color="auto" w:fill="FFFFFF"/>
          </w:tcPr>
          <w:p w14:paraId="46BDD7CA" w14:textId="77777777" w:rsidR="00741B80" w:rsidRPr="009F1BB5" w:rsidRDefault="00741B80" w:rsidP="00A94F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60" w:type="dxa"/>
            <w:shd w:val="clear" w:color="auto" w:fill="FFFFFF"/>
          </w:tcPr>
          <w:p w14:paraId="7C0C4263" w14:textId="77777777" w:rsidR="00741B80" w:rsidRPr="009F1BB5" w:rsidRDefault="00741B80" w:rsidP="00A94F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77" w:type="dxa"/>
            <w:shd w:val="clear" w:color="auto" w:fill="FFFFFF"/>
          </w:tcPr>
          <w:p w14:paraId="7D5BC047" w14:textId="77777777" w:rsidR="00741B80" w:rsidRPr="009F1BB5" w:rsidRDefault="00741B80" w:rsidP="00A94FB5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6062ECC2" w14:textId="77777777" w:rsidR="00741B80" w:rsidRPr="009F1BB5" w:rsidRDefault="00741B80" w:rsidP="00741B80">
      <w:pPr>
        <w:spacing w:before="240"/>
        <w:ind w:left="142"/>
        <w:rPr>
          <w:i/>
          <w:sz w:val="24"/>
          <w:szCs w:val="24"/>
          <w:lang w:val="ru-RU"/>
        </w:rPr>
      </w:pPr>
      <w:r w:rsidRPr="009F1BB5">
        <w:rPr>
          <w:i/>
          <w:sz w:val="24"/>
          <w:szCs w:val="24"/>
          <w:lang w:val="ru-RU"/>
        </w:rPr>
        <w:t>* – нетривалі перебування за кордоном під час конференцій (до 5 діб) не вказуються і не враховуються!</w:t>
      </w:r>
    </w:p>
    <w:p w14:paraId="4E21C337" w14:textId="77777777" w:rsidR="00741B80" w:rsidRPr="009F1BB5" w:rsidRDefault="00741B80" w:rsidP="00741B80">
      <w:pPr>
        <w:spacing w:before="240"/>
        <w:ind w:left="-426"/>
        <w:rPr>
          <w:i/>
          <w:sz w:val="24"/>
          <w:szCs w:val="24"/>
          <w:lang w:val="ru-RU"/>
        </w:rPr>
      </w:pPr>
    </w:p>
    <w:tbl>
      <w:tblPr>
        <w:tblW w:w="14425" w:type="dxa"/>
        <w:jc w:val="center"/>
        <w:tblLayout w:type="fixed"/>
        <w:tblLook w:val="0400" w:firstRow="0" w:lastRow="0" w:firstColumn="0" w:lastColumn="0" w:noHBand="0" w:noVBand="1"/>
      </w:tblPr>
      <w:tblGrid>
        <w:gridCol w:w="8046"/>
        <w:gridCol w:w="2127"/>
        <w:gridCol w:w="4252"/>
      </w:tblGrid>
      <w:tr w:rsidR="00741B80" w:rsidRPr="009F1BB5" w14:paraId="0AB563B0" w14:textId="77777777" w:rsidTr="00A94FB5">
        <w:trPr>
          <w:trHeight w:val="357"/>
          <w:jc w:val="center"/>
        </w:trPr>
        <w:tc>
          <w:tcPr>
            <w:tcW w:w="8046" w:type="dxa"/>
            <w:vAlign w:val="bottom"/>
          </w:tcPr>
          <w:p w14:paraId="004AEEAD" w14:textId="77777777" w:rsidR="00741B80" w:rsidRPr="009F1BB5" w:rsidRDefault="00741B80" w:rsidP="00A94FB5">
            <w:pPr>
              <w:rPr>
                <w:sz w:val="24"/>
                <w:szCs w:val="24"/>
              </w:rPr>
            </w:pPr>
            <w:r w:rsidRPr="009F1BB5">
              <w:rPr>
                <w:sz w:val="24"/>
                <w:szCs w:val="24"/>
              </w:rPr>
              <w:t>_________________</w:t>
            </w:r>
          </w:p>
        </w:tc>
        <w:tc>
          <w:tcPr>
            <w:tcW w:w="2127" w:type="dxa"/>
            <w:vAlign w:val="bottom"/>
          </w:tcPr>
          <w:p w14:paraId="55B30038" w14:textId="77777777" w:rsidR="00741B80" w:rsidRPr="009F1BB5" w:rsidRDefault="00741B80" w:rsidP="00A94FB5">
            <w:pPr>
              <w:pBdr>
                <w:bottom w:val="single" w:sz="4" w:space="1" w:color="000000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4F1C45FA" w14:textId="77777777" w:rsidR="00741B80" w:rsidRPr="009F1BB5" w:rsidRDefault="00741B80" w:rsidP="00A94FB5">
            <w:pPr>
              <w:pBdr>
                <w:bottom w:val="single" w:sz="4" w:space="1" w:color="000000"/>
              </w:pBdr>
              <w:jc w:val="center"/>
              <w:rPr>
                <w:sz w:val="24"/>
                <w:szCs w:val="24"/>
              </w:rPr>
            </w:pPr>
            <w:r w:rsidRPr="009F1BB5">
              <w:rPr>
                <w:sz w:val="24"/>
                <w:szCs w:val="24"/>
              </w:rPr>
              <w:t>(ПІБ керівника)</w:t>
            </w:r>
          </w:p>
        </w:tc>
      </w:tr>
      <w:tr w:rsidR="00741B80" w:rsidRPr="009F1BB5" w14:paraId="6D4ABFB5" w14:textId="77777777" w:rsidTr="00A94FB5">
        <w:trPr>
          <w:jc w:val="center"/>
        </w:trPr>
        <w:tc>
          <w:tcPr>
            <w:tcW w:w="8046" w:type="dxa"/>
            <w:vAlign w:val="bottom"/>
          </w:tcPr>
          <w:p w14:paraId="6BBDFE92" w14:textId="77777777" w:rsidR="00741B80" w:rsidRPr="009F1BB5" w:rsidRDefault="00741B80" w:rsidP="00A94FB5">
            <w:r w:rsidRPr="009F1BB5">
              <w:rPr>
                <w:i/>
                <w:iCs/>
                <w:sz w:val="24"/>
                <w:szCs w:val="24"/>
              </w:rPr>
              <w:t>(Дата заповнення)</w:t>
            </w:r>
          </w:p>
        </w:tc>
        <w:tc>
          <w:tcPr>
            <w:tcW w:w="2127" w:type="dxa"/>
          </w:tcPr>
          <w:p w14:paraId="72DC2A9C" w14:textId="77777777" w:rsidR="00741B80" w:rsidRPr="009F1BB5" w:rsidRDefault="00741B80" w:rsidP="00A94FB5">
            <w:pPr>
              <w:jc w:val="center"/>
            </w:pPr>
            <w:r w:rsidRPr="009F1BB5">
              <w:rPr>
                <w:i/>
              </w:rPr>
              <w:t>(підпис)</w:t>
            </w:r>
          </w:p>
        </w:tc>
        <w:tc>
          <w:tcPr>
            <w:tcW w:w="4252" w:type="dxa"/>
          </w:tcPr>
          <w:p w14:paraId="035BA161" w14:textId="77777777" w:rsidR="00741B80" w:rsidRPr="009F1BB5" w:rsidRDefault="00741B80" w:rsidP="00A94FB5">
            <w:pPr>
              <w:jc w:val="center"/>
            </w:pPr>
            <w:r w:rsidRPr="009F1BB5">
              <w:rPr>
                <w:i/>
              </w:rPr>
              <w:t>(ПІБ)</w:t>
            </w:r>
          </w:p>
        </w:tc>
      </w:tr>
      <w:tr w:rsidR="00741B80" w:rsidRPr="009F1BB5" w14:paraId="143EAF67" w14:textId="77777777" w:rsidTr="00A94FB5">
        <w:trPr>
          <w:jc w:val="center"/>
        </w:trPr>
        <w:tc>
          <w:tcPr>
            <w:tcW w:w="8046" w:type="dxa"/>
            <w:vAlign w:val="bottom"/>
          </w:tcPr>
          <w:p w14:paraId="67A968CE" w14:textId="77777777" w:rsidR="00741B80" w:rsidRPr="009F1BB5" w:rsidRDefault="00741B80" w:rsidP="00A94F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9268FF5" w14:textId="77777777" w:rsidR="00741B80" w:rsidRPr="009F1BB5" w:rsidRDefault="00741B80" w:rsidP="00A94FB5">
            <w:pPr>
              <w:jc w:val="center"/>
              <w:rPr>
                <w:i/>
              </w:rPr>
            </w:pPr>
          </w:p>
        </w:tc>
        <w:tc>
          <w:tcPr>
            <w:tcW w:w="4252" w:type="dxa"/>
          </w:tcPr>
          <w:p w14:paraId="076DA424" w14:textId="77777777" w:rsidR="00741B80" w:rsidRPr="009F1BB5" w:rsidRDefault="00741B80" w:rsidP="00A94FB5">
            <w:pPr>
              <w:jc w:val="center"/>
              <w:rPr>
                <w:i/>
              </w:rPr>
            </w:pPr>
          </w:p>
        </w:tc>
      </w:tr>
      <w:tr w:rsidR="00741B80" w:rsidRPr="009F1BB5" w14:paraId="038C48A7" w14:textId="77777777" w:rsidTr="00A94FB5">
        <w:trPr>
          <w:jc w:val="center"/>
        </w:trPr>
        <w:tc>
          <w:tcPr>
            <w:tcW w:w="8046" w:type="dxa"/>
            <w:vAlign w:val="bottom"/>
          </w:tcPr>
          <w:p w14:paraId="43DBD058" w14:textId="77777777" w:rsidR="00741B80" w:rsidRPr="009F1BB5" w:rsidRDefault="00741B80" w:rsidP="00A94FB5">
            <w:pPr>
              <w:rPr>
                <w:i/>
                <w:iCs/>
                <w:sz w:val="24"/>
                <w:szCs w:val="24"/>
              </w:rPr>
            </w:pPr>
            <w:r w:rsidRPr="009F1BB5">
              <w:rPr>
                <w:i/>
                <w:iCs/>
                <w:sz w:val="24"/>
                <w:szCs w:val="24"/>
              </w:rPr>
              <w:t xml:space="preserve">Вчений секретар </w:t>
            </w:r>
          </w:p>
        </w:tc>
        <w:tc>
          <w:tcPr>
            <w:tcW w:w="2127" w:type="dxa"/>
          </w:tcPr>
          <w:p w14:paraId="62D49636" w14:textId="77777777" w:rsidR="00741B80" w:rsidRPr="009F1BB5" w:rsidRDefault="00741B80" w:rsidP="00A94FB5">
            <w:pPr>
              <w:jc w:val="center"/>
              <w:rPr>
                <w:i/>
              </w:rPr>
            </w:pPr>
            <w:r w:rsidRPr="009F1BB5">
              <w:rPr>
                <w:i/>
              </w:rPr>
              <w:t>_____</w:t>
            </w:r>
            <w:r w:rsidRPr="009F1BB5">
              <w:rPr>
                <w:i/>
                <w:lang w:val="uk-UA"/>
              </w:rPr>
              <w:t>_____</w:t>
            </w:r>
            <w:r w:rsidRPr="009F1BB5">
              <w:rPr>
                <w:i/>
              </w:rPr>
              <w:t>________</w:t>
            </w:r>
          </w:p>
        </w:tc>
        <w:tc>
          <w:tcPr>
            <w:tcW w:w="4252" w:type="dxa"/>
          </w:tcPr>
          <w:p w14:paraId="10937215" w14:textId="77777777" w:rsidR="00741B80" w:rsidRPr="009F1BB5" w:rsidRDefault="00741B80" w:rsidP="00A94FB5">
            <w:pPr>
              <w:tabs>
                <w:tab w:val="left" w:pos="472"/>
              </w:tabs>
              <w:rPr>
                <w:i/>
              </w:rPr>
            </w:pPr>
            <w:r w:rsidRPr="009F1BB5">
              <w:rPr>
                <w:i/>
              </w:rPr>
              <w:t>_</w:t>
            </w:r>
            <w:r w:rsidRPr="009F1BB5">
              <w:rPr>
                <w:i/>
                <w:lang w:val="uk-UA"/>
              </w:rPr>
              <w:t>_____________</w:t>
            </w:r>
            <w:r w:rsidRPr="009F1BB5">
              <w:rPr>
                <w:i/>
              </w:rPr>
              <w:t>__________________________</w:t>
            </w:r>
          </w:p>
        </w:tc>
      </w:tr>
      <w:tr w:rsidR="00741B80" w:rsidRPr="009F1BB5" w14:paraId="5835360C" w14:textId="77777777" w:rsidTr="00A94FB5">
        <w:trPr>
          <w:jc w:val="center"/>
        </w:trPr>
        <w:tc>
          <w:tcPr>
            <w:tcW w:w="8046" w:type="dxa"/>
            <w:vAlign w:val="bottom"/>
          </w:tcPr>
          <w:p w14:paraId="37CBEAE9" w14:textId="77777777" w:rsidR="00741B80" w:rsidRPr="009F1BB5" w:rsidRDefault="00741B80" w:rsidP="00A94FB5">
            <w:pPr>
              <w:rPr>
                <w:i/>
                <w:iCs/>
                <w:sz w:val="24"/>
                <w:szCs w:val="24"/>
              </w:rPr>
            </w:pPr>
            <w:r w:rsidRPr="009F1BB5">
              <w:rPr>
                <w:i/>
                <w:iCs/>
                <w:sz w:val="24"/>
                <w:szCs w:val="24"/>
              </w:rPr>
              <w:t>наукової установи НАН України</w:t>
            </w:r>
          </w:p>
        </w:tc>
        <w:tc>
          <w:tcPr>
            <w:tcW w:w="2127" w:type="dxa"/>
          </w:tcPr>
          <w:p w14:paraId="24FFC7FC" w14:textId="77777777" w:rsidR="00741B80" w:rsidRPr="009F1BB5" w:rsidRDefault="00741B80" w:rsidP="00A94FB5">
            <w:pPr>
              <w:jc w:val="center"/>
              <w:rPr>
                <w:i/>
              </w:rPr>
            </w:pPr>
            <w:r w:rsidRPr="009F1BB5">
              <w:rPr>
                <w:i/>
              </w:rPr>
              <w:t>(підпис)</w:t>
            </w:r>
          </w:p>
        </w:tc>
        <w:tc>
          <w:tcPr>
            <w:tcW w:w="4252" w:type="dxa"/>
          </w:tcPr>
          <w:p w14:paraId="03A7D223" w14:textId="77777777" w:rsidR="00741B80" w:rsidRPr="009F1BB5" w:rsidRDefault="00741B80" w:rsidP="00A94FB5">
            <w:pPr>
              <w:jc w:val="center"/>
              <w:rPr>
                <w:i/>
              </w:rPr>
            </w:pPr>
            <w:r w:rsidRPr="009F1BB5">
              <w:rPr>
                <w:i/>
              </w:rPr>
              <w:t>(ПІБ)</w:t>
            </w:r>
          </w:p>
        </w:tc>
      </w:tr>
      <w:tr w:rsidR="00741B80" w:rsidRPr="009F1BB5" w14:paraId="261D2D99" w14:textId="77777777" w:rsidTr="00A94FB5">
        <w:trPr>
          <w:jc w:val="center"/>
        </w:trPr>
        <w:tc>
          <w:tcPr>
            <w:tcW w:w="8046" w:type="dxa"/>
            <w:vAlign w:val="bottom"/>
          </w:tcPr>
          <w:p w14:paraId="0C674015" w14:textId="77777777" w:rsidR="00741B80" w:rsidRPr="009F1BB5" w:rsidRDefault="00741B80" w:rsidP="00A94FB5">
            <w:pPr>
              <w:jc w:val="right"/>
              <w:rPr>
                <w:i/>
                <w:iCs/>
                <w:sz w:val="24"/>
                <w:szCs w:val="24"/>
              </w:rPr>
            </w:pPr>
            <w:r w:rsidRPr="009F1BB5">
              <w:rPr>
                <w:sz w:val="24"/>
                <w:szCs w:val="24"/>
              </w:rPr>
              <w:t>М.П.</w:t>
            </w:r>
          </w:p>
        </w:tc>
        <w:tc>
          <w:tcPr>
            <w:tcW w:w="2127" w:type="dxa"/>
          </w:tcPr>
          <w:p w14:paraId="7012114F" w14:textId="77777777" w:rsidR="00741B80" w:rsidRPr="009F1BB5" w:rsidRDefault="00741B80" w:rsidP="00A94FB5">
            <w:pPr>
              <w:jc w:val="center"/>
              <w:rPr>
                <w:i/>
              </w:rPr>
            </w:pPr>
          </w:p>
        </w:tc>
        <w:tc>
          <w:tcPr>
            <w:tcW w:w="4252" w:type="dxa"/>
          </w:tcPr>
          <w:p w14:paraId="002EFFEF" w14:textId="77777777" w:rsidR="00741B80" w:rsidRPr="009F1BB5" w:rsidRDefault="00741B80" w:rsidP="00A94FB5">
            <w:pPr>
              <w:jc w:val="center"/>
              <w:rPr>
                <w:i/>
              </w:rPr>
            </w:pPr>
          </w:p>
        </w:tc>
      </w:tr>
    </w:tbl>
    <w:p w14:paraId="486AFBC8" w14:textId="77777777" w:rsidR="00741B80" w:rsidRDefault="00741B80">
      <w:pPr>
        <w:rPr>
          <w:sz w:val="24"/>
          <w:szCs w:val="24"/>
          <w:lang w:val="uk-UA"/>
        </w:rPr>
      </w:pPr>
      <w:r w:rsidRPr="009F1BB5">
        <w:rPr>
          <w:bCs/>
          <w:i/>
          <w:spacing w:val="2"/>
          <w:sz w:val="24"/>
          <w:szCs w:val="24"/>
          <w:lang w:val="ru-RU"/>
        </w:rPr>
        <w:t>У разі відсутності зазначеного переліку</w:t>
      </w:r>
      <w:r w:rsidRPr="009F1BB5">
        <w:rPr>
          <w:bCs/>
          <w:i/>
          <w:spacing w:val="2"/>
          <w:sz w:val="24"/>
          <w:szCs w:val="24"/>
          <w:lang w:val="uk-UA"/>
        </w:rPr>
        <w:t xml:space="preserve"> </w:t>
      </w:r>
      <w:r w:rsidRPr="009F1BB5">
        <w:rPr>
          <w:i/>
          <w:sz w:val="24"/>
          <w:szCs w:val="24"/>
          <w:lang w:val="ru-RU"/>
        </w:rPr>
        <w:t xml:space="preserve">вважатиметься, що молодий вчений за кордоном не </w:t>
      </w:r>
      <w:r w:rsidRPr="009F1BB5">
        <w:rPr>
          <w:i/>
          <w:sz w:val="24"/>
          <w:szCs w:val="24"/>
          <w:lang w:val="uk-UA"/>
        </w:rPr>
        <w:t>працював (стажувався)</w:t>
      </w:r>
      <w:r w:rsidRPr="009F1BB5">
        <w:rPr>
          <w:i/>
          <w:sz w:val="24"/>
          <w:szCs w:val="24"/>
          <w:lang w:val="ru-RU"/>
        </w:rPr>
        <w:t xml:space="preserve"> і участі в міжнародних проєктах не брав</w:t>
      </w:r>
    </w:p>
    <w:p w14:paraId="4B4A0E88" w14:textId="77777777" w:rsidR="00741B80" w:rsidRDefault="00741B80">
      <w:pPr>
        <w:rPr>
          <w:sz w:val="24"/>
          <w:szCs w:val="24"/>
          <w:lang w:val="uk-UA"/>
        </w:rPr>
      </w:pPr>
    </w:p>
    <w:p w14:paraId="731C604E" w14:textId="77777777" w:rsidR="00741B80" w:rsidRDefault="00741B80">
      <w:pPr>
        <w:rPr>
          <w:sz w:val="24"/>
          <w:szCs w:val="24"/>
          <w:lang w:val="uk-UA"/>
        </w:rPr>
        <w:sectPr w:rsidR="00741B80" w:rsidSect="00741B80">
          <w:pgSz w:w="16838" w:h="11906" w:orient="landscape" w:code="9"/>
          <w:pgMar w:top="1134" w:right="1134" w:bottom="851" w:left="567" w:header="397" w:footer="397" w:gutter="0"/>
          <w:pgNumType w:start="1"/>
          <w:cols w:space="720"/>
          <w:formProt w:val="0"/>
          <w:titlePg/>
          <w:docGrid w:linePitch="272"/>
        </w:sectPr>
      </w:pPr>
    </w:p>
    <w:p w14:paraId="22A77591" w14:textId="77777777" w:rsidR="00741B80" w:rsidRPr="009F1BB5" w:rsidRDefault="00741B80">
      <w:pPr>
        <w:rPr>
          <w:sz w:val="24"/>
          <w:szCs w:val="24"/>
          <w:lang w:val="uk-UA"/>
        </w:rPr>
      </w:pPr>
    </w:p>
    <w:p w14:paraId="0D55FE71" w14:textId="6A09B183" w:rsidR="00B35EF6" w:rsidRDefault="00B35EF6" w:rsidP="00B14348">
      <w:pPr>
        <w:ind w:left="5670"/>
        <w:rPr>
          <w:sz w:val="24"/>
          <w:szCs w:val="24"/>
          <w:lang w:val="uk-UA"/>
        </w:rPr>
      </w:pPr>
      <w:r w:rsidRPr="009F1BB5">
        <w:rPr>
          <w:sz w:val="24"/>
          <w:szCs w:val="24"/>
          <w:lang w:val="uk-UA"/>
        </w:rPr>
        <w:t>Затверджено</w:t>
      </w:r>
      <w:r w:rsidRPr="009F1BB5">
        <w:rPr>
          <w:sz w:val="24"/>
          <w:szCs w:val="24"/>
          <w:lang w:val="uk-UA"/>
        </w:rPr>
        <w:br/>
        <w:t>розпорядженням</w:t>
      </w:r>
      <w:r w:rsidR="006556CC" w:rsidRPr="009F1BB5">
        <w:rPr>
          <w:sz w:val="24"/>
          <w:szCs w:val="24"/>
          <w:lang w:val="uk-UA"/>
        </w:rPr>
        <w:t xml:space="preserve"> </w:t>
      </w:r>
      <w:r w:rsidR="006556CC" w:rsidRPr="009F1BB5">
        <w:rPr>
          <w:sz w:val="24"/>
          <w:szCs w:val="24"/>
          <w:lang w:val="uk-UA"/>
        </w:rPr>
        <w:br/>
        <w:t>Президії НАН України</w:t>
      </w:r>
      <w:r w:rsidR="006556CC" w:rsidRPr="009F1BB5">
        <w:rPr>
          <w:sz w:val="24"/>
          <w:szCs w:val="24"/>
          <w:lang w:val="uk-UA"/>
        </w:rPr>
        <w:br/>
        <w:t xml:space="preserve">від </w:t>
      </w:r>
      <w:r w:rsidR="00F04ECD">
        <w:rPr>
          <w:sz w:val="24"/>
          <w:szCs w:val="24"/>
          <w:lang w:val="uk-UA"/>
        </w:rPr>
        <w:t>29</w:t>
      </w:r>
      <w:r w:rsidR="00AD045E" w:rsidRPr="009F1BB5">
        <w:rPr>
          <w:sz w:val="24"/>
          <w:szCs w:val="24"/>
          <w:lang w:val="uk-UA"/>
        </w:rPr>
        <w:t>.</w:t>
      </w:r>
      <w:r w:rsidR="00E57470" w:rsidRPr="009F1BB5">
        <w:rPr>
          <w:sz w:val="24"/>
          <w:szCs w:val="24"/>
          <w:lang w:val="uk-UA"/>
        </w:rPr>
        <w:t>0</w:t>
      </w:r>
      <w:r w:rsidR="00D03881">
        <w:rPr>
          <w:sz w:val="24"/>
          <w:szCs w:val="24"/>
          <w:lang w:val="uk-UA"/>
        </w:rPr>
        <w:t>9</w:t>
      </w:r>
      <w:r w:rsidR="00AD045E" w:rsidRPr="009F1BB5">
        <w:rPr>
          <w:sz w:val="24"/>
          <w:szCs w:val="24"/>
          <w:lang w:val="uk-UA"/>
        </w:rPr>
        <w:t>.</w:t>
      </w:r>
      <w:r w:rsidR="006556CC" w:rsidRPr="009F1BB5">
        <w:rPr>
          <w:sz w:val="24"/>
          <w:szCs w:val="24"/>
          <w:lang w:val="uk-UA"/>
        </w:rPr>
        <w:t>20</w:t>
      </w:r>
      <w:r w:rsidR="0039411A" w:rsidRPr="009F1BB5">
        <w:rPr>
          <w:sz w:val="24"/>
          <w:szCs w:val="24"/>
          <w:lang w:val="uk-UA"/>
        </w:rPr>
        <w:t>2</w:t>
      </w:r>
      <w:r w:rsidR="00D03881">
        <w:rPr>
          <w:sz w:val="24"/>
          <w:szCs w:val="24"/>
          <w:lang w:val="uk-UA"/>
        </w:rPr>
        <w:t>5</w:t>
      </w:r>
      <w:r w:rsidRPr="009F1BB5">
        <w:rPr>
          <w:sz w:val="24"/>
          <w:szCs w:val="24"/>
          <w:lang w:val="uk-UA"/>
        </w:rPr>
        <w:t xml:space="preserve"> № </w:t>
      </w:r>
      <w:r w:rsidR="00D55DAF">
        <w:rPr>
          <w:sz w:val="24"/>
          <w:szCs w:val="24"/>
          <w:lang w:val="uk-UA"/>
        </w:rPr>
        <w:t>452</w:t>
      </w:r>
    </w:p>
    <w:p w14:paraId="370EE275" w14:textId="77777777" w:rsidR="00D34BC0" w:rsidRDefault="00D34BC0" w:rsidP="00B14348">
      <w:pPr>
        <w:ind w:left="5670"/>
        <w:rPr>
          <w:sz w:val="28"/>
          <w:szCs w:val="28"/>
          <w:lang w:val="ru-RU"/>
        </w:rPr>
      </w:pPr>
    </w:p>
    <w:p w14:paraId="51127F31" w14:textId="77777777" w:rsidR="00D34BC0" w:rsidRPr="009F1BB5" w:rsidRDefault="00D34BC0" w:rsidP="00B14348">
      <w:pPr>
        <w:ind w:left="5670"/>
        <w:rPr>
          <w:sz w:val="28"/>
          <w:szCs w:val="28"/>
          <w:lang w:val="ru-RU"/>
        </w:rPr>
      </w:pPr>
    </w:p>
    <w:p w14:paraId="4DA648BA" w14:textId="77777777" w:rsidR="00B35EF6" w:rsidRPr="009F1BB5" w:rsidRDefault="00C955D9" w:rsidP="00B35EF6">
      <w:pPr>
        <w:spacing w:before="120"/>
        <w:jc w:val="center"/>
        <w:rPr>
          <w:b/>
          <w:sz w:val="26"/>
          <w:lang w:val="uk-UA"/>
        </w:rPr>
      </w:pPr>
      <w:r>
        <w:rPr>
          <w:b/>
          <w:sz w:val="28"/>
          <w:szCs w:val="28"/>
          <w:lang w:val="uk-UA"/>
        </w:rPr>
        <w:t xml:space="preserve">ОРІЄНТОВНИЙ </w:t>
      </w:r>
      <w:r w:rsidR="00B35EF6" w:rsidRPr="009F1BB5">
        <w:rPr>
          <w:b/>
          <w:sz w:val="28"/>
          <w:szCs w:val="28"/>
          <w:lang w:val="uk-UA"/>
        </w:rPr>
        <w:t>РОЗПОДІЛ</w:t>
      </w:r>
      <w:r w:rsidR="00B35EF6" w:rsidRPr="009F1BB5">
        <w:rPr>
          <w:b/>
          <w:sz w:val="28"/>
          <w:szCs w:val="28"/>
          <w:lang w:val="uk-UA"/>
        </w:rPr>
        <w:br/>
        <w:t xml:space="preserve">кількості грантів </w:t>
      </w:r>
      <w:r w:rsidR="00C614F5" w:rsidRPr="009F1BB5">
        <w:rPr>
          <w:b/>
          <w:sz w:val="28"/>
          <w:szCs w:val="28"/>
          <w:lang w:val="ru-RU"/>
        </w:rPr>
        <w:t xml:space="preserve">НАН України дослідницьким лабораторіям/групам молодих вчених НАН України для проведення досліджень </w:t>
      </w:r>
      <w:r w:rsidR="00C614F5" w:rsidRPr="009F1BB5">
        <w:rPr>
          <w:b/>
          <w:sz w:val="28"/>
          <w:szCs w:val="28"/>
          <w:lang w:val="uk-UA"/>
        </w:rPr>
        <w:br/>
      </w:r>
      <w:r w:rsidR="00C614F5" w:rsidRPr="009F1BB5">
        <w:rPr>
          <w:b/>
          <w:sz w:val="28"/>
          <w:szCs w:val="28"/>
          <w:lang w:val="ru-RU"/>
        </w:rPr>
        <w:t xml:space="preserve">за пріоритетними напрямами розвитку науки і техніки </w:t>
      </w:r>
      <w:r w:rsidR="00B35EF6" w:rsidRPr="009F1BB5">
        <w:rPr>
          <w:b/>
          <w:sz w:val="28"/>
          <w:szCs w:val="28"/>
          <w:lang w:val="uk-UA"/>
        </w:rPr>
        <w:t xml:space="preserve">між </w:t>
      </w:r>
      <w:r w:rsidR="00C614F5" w:rsidRPr="009F1BB5">
        <w:rPr>
          <w:b/>
          <w:sz w:val="28"/>
          <w:szCs w:val="28"/>
          <w:lang w:val="uk-UA"/>
        </w:rPr>
        <w:br/>
      </w:r>
      <w:r w:rsidR="00B35EF6" w:rsidRPr="009F1BB5">
        <w:rPr>
          <w:b/>
          <w:sz w:val="28"/>
          <w:szCs w:val="28"/>
          <w:lang w:val="uk-UA"/>
        </w:rPr>
        <w:t xml:space="preserve">секціями НАН України </w:t>
      </w:r>
      <w:r w:rsidR="00D97B20">
        <w:rPr>
          <w:b/>
          <w:sz w:val="28"/>
          <w:szCs w:val="28"/>
          <w:lang w:val="uk-UA"/>
        </w:rPr>
        <w:t>та установами при Президії НАН України</w:t>
      </w:r>
      <w:r w:rsidR="00B35EF6" w:rsidRPr="009F1BB5">
        <w:rPr>
          <w:b/>
          <w:sz w:val="28"/>
          <w:szCs w:val="28"/>
          <w:lang w:val="uk-UA"/>
        </w:rPr>
        <w:br/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5098"/>
        <w:gridCol w:w="4081"/>
      </w:tblGrid>
      <w:tr w:rsidR="009F1BB5" w:rsidRPr="009F1BB5" w14:paraId="19CD60BD" w14:textId="77777777" w:rsidTr="0008660E">
        <w:tc>
          <w:tcPr>
            <w:tcW w:w="567" w:type="dxa"/>
            <w:vAlign w:val="center"/>
          </w:tcPr>
          <w:p w14:paraId="7F40DDCF" w14:textId="77777777" w:rsidR="009C456D" w:rsidRPr="009F1BB5" w:rsidRDefault="009C456D" w:rsidP="00061F8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098" w:type="dxa"/>
            <w:vAlign w:val="center"/>
          </w:tcPr>
          <w:p w14:paraId="768A5105" w14:textId="77777777" w:rsidR="009C456D" w:rsidRPr="009F1BB5" w:rsidRDefault="009C456D" w:rsidP="00061F8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F1BB5">
              <w:rPr>
                <w:b/>
                <w:sz w:val="28"/>
                <w:szCs w:val="28"/>
                <w:lang w:val="uk-UA"/>
              </w:rPr>
              <w:t>Секція НАН України</w:t>
            </w:r>
          </w:p>
        </w:tc>
        <w:tc>
          <w:tcPr>
            <w:tcW w:w="4081" w:type="dxa"/>
            <w:vAlign w:val="center"/>
          </w:tcPr>
          <w:p w14:paraId="335332B7" w14:textId="77777777" w:rsidR="009C456D" w:rsidRPr="009F1BB5" w:rsidRDefault="009C456D" w:rsidP="00061F8C">
            <w:pPr>
              <w:spacing w:line="360" w:lineRule="auto"/>
              <w:jc w:val="center"/>
              <w:rPr>
                <w:b/>
                <w:spacing w:val="-4"/>
                <w:sz w:val="28"/>
                <w:szCs w:val="28"/>
                <w:lang w:val="uk-UA"/>
              </w:rPr>
            </w:pPr>
            <w:r w:rsidRPr="009F1BB5">
              <w:rPr>
                <w:b/>
                <w:spacing w:val="-4"/>
                <w:sz w:val="28"/>
                <w:szCs w:val="28"/>
                <w:lang w:val="uk-UA"/>
              </w:rPr>
              <w:t xml:space="preserve">Кількість </w:t>
            </w:r>
            <w:r w:rsidR="003318A5" w:rsidRPr="009F1BB5">
              <w:rPr>
                <w:b/>
                <w:spacing w:val="-4"/>
                <w:sz w:val="28"/>
                <w:szCs w:val="28"/>
                <w:lang w:val="uk-UA"/>
              </w:rPr>
              <w:t xml:space="preserve">наукових </w:t>
            </w:r>
            <w:r w:rsidR="00AE1242" w:rsidRPr="009F1BB5">
              <w:rPr>
                <w:b/>
                <w:spacing w:val="-4"/>
                <w:sz w:val="28"/>
                <w:szCs w:val="28"/>
                <w:lang w:val="uk-UA"/>
              </w:rPr>
              <w:t>проєкт</w:t>
            </w:r>
            <w:r w:rsidRPr="009F1BB5">
              <w:rPr>
                <w:b/>
                <w:spacing w:val="-4"/>
                <w:sz w:val="28"/>
                <w:szCs w:val="28"/>
                <w:lang w:val="uk-UA"/>
              </w:rPr>
              <w:t>ів</w:t>
            </w:r>
          </w:p>
        </w:tc>
      </w:tr>
      <w:tr w:rsidR="009F1BB5" w:rsidRPr="009F1BB5" w14:paraId="59D1E2C3" w14:textId="77777777" w:rsidTr="004F147C">
        <w:tc>
          <w:tcPr>
            <w:tcW w:w="567" w:type="dxa"/>
          </w:tcPr>
          <w:p w14:paraId="7704E65C" w14:textId="77777777" w:rsidR="000E1400" w:rsidRPr="009F1BB5" w:rsidRDefault="000E1400" w:rsidP="00061F8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9F1BB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098" w:type="dxa"/>
            <w:vAlign w:val="center"/>
          </w:tcPr>
          <w:p w14:paraId="12063E00" w14:textId="77777777" w:rsidR="000E1400" w:rsidRPr="009F1BB5" w:rsidRDefault="000E1400" w:rsidP="00F04ECD">
            <w:pPr>
              <w:rPr>
                <w:sz w:val="28"/>
                <w:szCs w:val="28"/>
                <w:lang w:val="uk-UA"/>
              </w:rPr>
            </w:pPr>
            <w:r w:rsidRPr="009F1BB5">
              <w:rPr>
                <w:sz w:val="28"/>
                <w:szCs w:val="28"/>
                <w:lang w:val="uk-UA"/>
              </w:rPr>
              <w:t xml:space="preserve">Секція фізико-технічних і </w:t>
            </w:r>
            <w:r w:rsidRPr="009F1BB5">
              <w:rPr>
                <w:sz w:val="28"/>
                <w:szCs w:val="28"/>
                <w:lang w:val="uk-UA"/>
              </w:rPr>
              <w:br/>
              <w:t>математичних наук</w:t>
            </w:r>
          </w:p>
        </w:tc>
        <w:tc>
          <w:tcPr>
            <w:tcW w:w="4081" w:type="dxa"/>
            <w:vAlign w:val="center"/>
          </w:tcPr>
          <w:p w14:paraId="1485531B" w14:textId="77777777" w:rsidR="000E1400" w:rsidRPr="009F1BB5" w:rsidRDefault="00D03881" w:rsidP="00C955D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955D9">
              <w:rPr>
                <w:sz w:val="28"/>
                <w:szCs w:val="28"/>
                <w:lang w:val="uk-UA"/>
              </w:rPr>
              <w:t>7</w:t>
            </w:r>
          </w:p>
        </w:tc>
      </w:tr>
      <w:tr w:rsidR="009F1BB5" w:rsidRPr="009F1BB5" w14:paraId="767124F3" w14:textId="77777777" w:rsidTr="004F147C">
        <w:tc>
          <w:tcPr>
            <w:tcW w:w="567" w:type="dxa"/>
          </w:tcPr>
          <w:p w14:paraId="63F53645" w14:textId="77777777" w:rsidR="000E1400" w:rsidRPr="009F1BB5" w:rsidRDefault="000E1400" w:rsidP="00061F8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9F1BB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098" w:type="dxa"/>
            <w:vAlign w:val="center"/>
          </w:tcPr>
          <w:p w14:paraId="512FD054" w14:textId="77777777" w:rsidR="000E1400" w:rsidRPr="009F1BB5" w:rsidRDefault="000E1400" w:rsidP="00F04ECD">
            <w:pPr>
              <w:rPr>
                <w:sz w:val="28"/>
                <w:szCs w:val="28"/>
                <w:lang w:val="uk-UA"/>
              </w:rPr>
            </w:pPr>
            <w:r w:rsidRPr="009F1BB5">
              <w:rPr>
                <w:sz w:val="28"/>
                <w:szCs w:val="28"/>
                <w:lang w:val="uk-UA"/>
              </w:rPr>
              <w:t>Секція хімічних і біологічних наук</w:t>
            </w:r>
          </w:p>
        </w:tc>
        <w:tc>
          <w:tcPr>
            <w:tcW w:w="4081" w:type="dxa"/>
            <w:vAlign w:val="center"/>
          </w:tcPr>
          <w:p w14:paraId="3258097F" w14:textId="77777777" w:rsidR="000E1400" w:rsidRPr="009F1BB5" w:rsidRDefault="00D03881" w:rsidP="00C955D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955D9">
              <w:rPr>
                <w:sz w:val="28"/>
                <w:szCs w:val="28"/>
                <w:lang w:val="uk-UA"/>
              </w:rPr>
              <w:t>1</w:t>
            </w:r>
          </w:p>
        </w:tc>
      </w:tr>
      <w:tr w:rsidR="009F1BB5" w:rsidRPr="009F1BB5" w14:paraId="60F64999" w14:textId="77777777" w:rsidTr="004F147C">
        <w:tc>
          <w:tcPr>
            <w:tcW w:w="567" w:type="dxa"/>
          </w:tcPr>
          <w:p w14:paraId="6DA379FB" w14:textId="77777777" w:rsidR="000E1400" w:rsidRPr="009F1BB5" w:rsidRDefault="000E1400" w:rsidP="00061F8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9F1BB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098" w:type="dxa"/>
            <w:vAlign w:val="center"/>
          </w:tcPr>
          <w:p w14:paraId="338B8E31" w14:textId="77777777" w:rsidR="000E1400" w:rsidRPr="009F1BB5" w:rsidRDefault="000E1400" w:rsidP="00F04ECD">
            <w:pPr>
              <w:rPr>
                <w:sz w:val="28"/>
                <w:szCs w:val="28"/>
                <w:lang w:val="uk-UA"/>
              </w:rPr>
            </w:pPr>
            <w:r w:rsidRPr="009F1BB5">
              <w:rPr>
                <w:sz w:val="28"/>
                <w:szCs w:val="28"/>
                <w:lang w:val="uk-UA"/>
              </w:rPr>
              <w:t>Секція суспільних і гуманітарних наук</w:t>
            </w:r>
          </w:p>
        </w:tc>
        <w:tc>
          <w:tcPr>
            <w:tcW w:w="4081" w:type="dxa"/>
            <w:vAlign w:val="center"/>
          </w:tcPr>
          <w:p w14:paraId="0BDAB8F5" w14:textId="77777777" w:rsidR="000E1400" w:rsidRPr="009F1BB5" w:rsidRDefault="00D03881" w:rsidP="00061F8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F1BB5" w:rsidRPr="009F1BB5" w14:paraId="68AFFE2B" w14:textId="77777777" w:rsidTr="004F147C">
        <w:tc>
          <w:tcPr>
            <w:tcW w:w="567" w:type="dxa"/>
          </w:tcPr>
          <w:p w14:paraId="63724E11" w14:textId="77777777" w:rsidR="000E1400" w:rsidRPr="009F1BB5" w:rsidRDefault="000E1400" w:rsidP="00061F8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9F1BB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098" w:type="dxa"/>
            <w:vAlign w:val="center"/>
          </w:tcPr>
          <w:p w14:paraId="3329DA10" w14:textId="77777777" w:rsidR="000E1400" w:rsidRPr="009F1BB5" w:rsidRDefault="000E1400" w:rsidP="00F04ECD">
            <w:pPr>
              <w:rPr>
                <w:sz w:val="28"/>
                <w:szCs w:val="28"/>
                <w:lang w:val="uk-UA"/>
              </w:rPr>
            </w:pPr>
            <w:r w:rsidRPr="009F1BB5">
              <w:rPr>
                <w:sz w:val="28"/>
                <w:szCs w:val="28"/>
                <w:lang w:val="uk-UA"/>
              </w:rPr>
              <w:t>Установи при Президії НАН України</w:t>
            </w:r>
          </w:p>
        </w:tc>
        <w:tc>
          <w:tcPr>
            <w:tcW w:w="4081" w:type="dxa"/>
            <w:vAlign w:val="center"/>
          </w:tcPr>
          <w:p w14:paraId="679F6343" w14:textId="77777777" w:rsidR="000E1400" w:rsidRPr="00D03881" w:rsidRDefault="00760A90" w:rsidP="00061F8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0E1400" w:rsidRPr="009F1BB5" w14:paraId="3D3EA2A6" w14:textId="77777777" w:rsidTr="004F147C">
        <w:tc>
          <w:tcPr>
            <w:tcW w:w="567" w:type="dxa"/>
          </w:tcPr>
          <w:p w14:paraId="42B6A8FD" w14:textId="77777777" w:rsidR="000E1400" w:rsidRPr="009F1BB5" w:rsidRDefault="000E1400" w:rsidP="00061F8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98" w:type="dxa"/>
          </w:tcPr>
          <w:p w14:paraId="747DC4EE" w14:textId="77777777" w:rsidR="000E1400" w:rsidRPr="009F1BB5" w:rsidRDefault="000E1400" w:rsidP="00061F8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 w:rsidRPr="009F1BB5">
              <w:rPr>
                <w:i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081" w:type="dxa"/>
            <w:vAlign w:val="center"/>
          </w:tcPr>
          <w:p w14:paraId="17F8C231" w14:textId="77777777" w:rsidR="000E1400" w:rsidRPr="009F1BB5" w:rsidRDefault="00D03881" w:rsidP="00C955D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C955D9">
              <w:rPr>
                <w:sz w:val="28"/>
                <w:szCs w:val="28"/>
                <w:lang w:val="uk-UA"/>
              </w:rPr>
              <w:t>5</w:t>
            </w:r>
          </w:p>
        </w:tc>
      </w:tr>
    </w:tbl>
    <w:p w14:paraId="26F293C5" w14:textId="77777777" w:rsidR="00B35EF6" w:rsidRPr="009F1BB5" w:rsidRDefault="00B35EF6" w:rsidP="00B35EF6">
      <w:pPr>
        <w:spacing w:after="60"/>
        <w:jc w:val="center"/>
        <w:rPr>
          <w:b/>
          <w:i/>
          <w:sz w:val="26"/>
          <w:szCs w:val="26"/>
          <w:lang w:val="uk-UA"/>
        </w:rPr>
      </w:pPr>
    </w:p>
    <w:p w14:paraId="431BC1C3" w14:textId="77777777" w:rsidR="00B35EF6" w:rsidRPr="009F1BB5" w:rsidRDefault="00B35EF6" w:rsidP="00B35EF6">
      <w:pPr>
        <w:spacing w:after="60"/>
        <w:jc w:val="center"/>
        <w:rPr>
          <w:b/>
          <w:i/>
          <w:sz w:val="26"/>
          <w:szCs w:val="26"/>
          <w:lang w:val="uk-UA"/>
        </w:rPr>
      </w:pPr>
    </w:p>
    <w:p w14:paraId="1AE51D79" w14:textId="77777777" w:rsidR="00B35EF6" w:rsidRPr="009F1BB5" w:rsidRDefault="00B35EF6" w:rsidP="00B35EF6">
      <w:pPr>
        <w:spacing w:after="60"/>
        <w:jc w:val="center"/>
        <w:rPr>
          <w:b/>
          <w:i/>
          <w:sz w:val="26"/>
          <w:szCs w:val="26"/>
          <w:lang w:val="uk-UA"/>
        </w:rPr>
      </w:pPr>
    </w:p>
    <w:p w14:paraId="62A8774F" w14:textId="77777777" w:rsidR="00B35EF6" w:rsidRPr="009F1BB5" w:rsidRDefault="00B35EF6" w:rsidP="00B35EF6">
      <w:pPr>
        <w:spacing w:after="60"/>
        <w:jc w:val="center"/>
        <w:rPr>
          <w:b/>
          <w:i/>
          <w:sz w:val="26"/>
          <w:szCs w:val="26"/>
          <w:lang w:val="uk-UA"/>
        </w:rPr>
      </w:pPr>
    </w:p>
    <w:p w14:paraId="73F5EF0F" w14:textId="77777777" w:rsidR="00C1207C" w:rsidRPr="009F1BB5" w:rsidRDefault="00C1207C" w:rsidP="00B70611">
      <w:pPr>
        <w:spacing w:after="60"/>
        <w:jc w:val="center"/>
        <w:rPr>
          <w:b/>
          <w:i/>
          <w:sz w:val="26"/>
          <w:szCs w:val="26"/>
          <w:lang w:val="uk-UA"/>
        </w:rPr>
      </w:pPr>
    </w:p>
    <w:p w14:paraId="3CE0F8BA" w14:textId="77777777" w:rsidR="002D580D" w:rsidRPr="009F1BB5" w:rsidRDefault="002D580D">
      <w:pPr>
        <w:rPr>
          <w:b/>
          <w:i/>
          <w:sz w:val="26"/>
          <w:szCs w:val="26"/>
          <w:lang w:val="uk-UA"/>
        </w:rPr>
        <w:sectPr w:rsidR="002D580D" w:rsidRPr="009F1BB5" w:rsidSect="002D580D">
          <w:pgSz w:w="11906" w:h="16838" w:code="9"/>
          <w:pgMar w:top="1134" w:right="851" w:bottom="567" w:left="1701" w:header="397" w:footer="397" w:gutter="0"/>
          <w:pgNumType w:start="1"/>
          <w:cols w:space="720"/>
          <w:formProt w:val="0"/>
          <w:titlePg/>
          <w:docGrid w:linePitch="272"/>
        </w:sectPr>
      </w:pPr>
    </w:p>
    <w:p w14:paraId="1DB2CF2A" w14:textId="7CBA6CA4" w:rsidR="00123131" w:rsidRPr="009F1BB5" w:rsidRDefault="00123131" w:rsidP="00123131">
      <w:pPr>
        <w:spacing w:after="60"/>
        <w:ind w:left="5387"/>
        <w:rPr>
          <w:sz w:val="24"/>
          <w:szCs w:val="24"/>
          <w:lang w:val="ru-RU"/>
        </w:rPr>
      </w:pPr>
      <w:r w:rsidRPr="00123131">
        <w:rPr>
          <w:sz w:val="24"/>
          <w:szCs w:val="24"/>
          <w:lang w:val="ru-RU"/>
        </w:rPr>
        <w:lastRenderedPageBreak/>
        <w:t xml:space="preserve">Форма </w:t>
      </w:r>
      <w:r w:rsidRPr="00123131">
        <w:rPr>
          <w:sz w:val="24"/>
          <w:szCs w:val="24"/>
          <w:lang w:val="ru-RU"/>
        </w:rPr>
        <w:br/>
        <w:t xml:space="preserve">до розпорядження Президії </w:t>
      </w:r>
      <w:r w:rsidRPr="00123131">
        <w:rPr>
          <w:sz w:val="24"/>
          <w:szCs w:val="24"/>
          <w:lang w:val="ru-RU"/>
        </w:rPr>
        <w:br/>
        <w:t xml:space="preserve">НАН України від </w:t>
      </w:r>
      <w:r w:rsidR="00F04ECD">
        <w:rPr>
          <w:sz w:val="24"/>
          <w:szCs w:val="24"/>
          <w:lang w:val="ru-RU"/>
        </w:rPr>
        <w:t>29</w:t>
      </w:r>
      <w:r w:rsidRPr="00123131">
        <w:rPr>
          <w:sz w:val="24"/>
          <w:szCs w:val="24"/>
          <w:lang w:val="ru-RU"/>
        </w:rPr>
        <w:t>.0</w:t>
      </w:r>
      <w:r w:rsidR="008B4499">
        <w:rPr>
          <w:sz w:val="24"/>
          <w:szCs w:val="24"/>
          <w:lang w:val="ru-RU"/>
        </w:rPr>
        <w:t>9</w:t>
      </w:r>
      <w:r w:rsidRPr="00123131">
        <w:rPr>
          <w:sz w:val="24"/>
          <w:szCs w:val="24"/>
          <w:lang w:val="ru-RU"/>
        </w:rPr>
        <w:t>.202</w:t>
      </w:r>
      <w:r w:rsidR="008B4499">
        <w:rPr>
          <w:sz w:val="24"/>
          <w:szCs w:val="24"/>
          <w:lang w:val="ru-RU"/>
        </w:rPr>
        <w:t>5</w:t>
      </w:r>
      <w:r w:rsidRPr="00123131">
        <w:rPr>
          <w:sz w:val="24"/>
          <w:szCs w:val="24"/>
          <w:lang w:val="ru-RU"/>
        </w:rPr>
        <w:t xml:space="preserve"> </w:t>
      </w:r>
      <w:r w:rsidRPr="009F1BB5">
        <w:rPr>
          <w:sz w:val="24"/>
          <w:szCs w:val="24"/>
        </w:rPr>
        <w:t> </w:t>
      </w:r>
      <w:r w:rsidRPr="00123131">
        <w:rPr>
          <w:sz w:val="24"/>
          <w:szCs w:val="24"/>
          <w:lang w:val="ru-RU"/>
        </w:rPr>
        <w:t xml:space="preserve">№ </w:t>
      </w:r>
      <w:r w:rsidR="00D55DAF">
        <w:rPr>
          <w:sz w:val="24"/>
          <w:szCs w:val="24"/>
          <w:lang w:val="ru-RU"/>
        </w:rPr>
        <w:t>452</w:t>
      </w:r>
      <w:r w:rsidRPr="00123131">
        <w:rPr>
          <w:sz w:val="24"/>
          <w:szCs w:val="24"/>
          <w:lang w:val="ru-RU"/>
        </w:rPr>
        <w:br/>
      </w:r>
    </w:p>
    <w:p w14:paraId="6FC23EB2" w14:textId="77777777" w:rsidR="00123131" w:rsidRPr="00D03881" w:rsidRDefault="00123131" w:rsidP="000C2302">
      <w:pPr>
        <w:pStyle w:val="4"/>
        <w:spacing w:before="0" w:after="0" w:line="276" w:lineRule="auto"/>
        <w:ind w:firstLine="0"/>
        <w:jc w:val="center"/>
        <w:rPr>
          <w:rFonts w:ascii="Times New Roman" w:hAnsi="Times New Roman"/>
          <w:caps/>
          <w:spacing w:val="40"/>
          <w:sz w:val="16"/>
          <w:szCs w:val="16"/>
          <w:lang w:val="ru-RU"/>
        </w:rPr>
      </w:pPr>
    </w:p>
    <w:p w14:paraId="09EC1499" w14:textId="77777777" w:rsidR="0014287E" w:rsidRPr="009F1BB5" w:rsidRDefault="005F5457" w:rsidP="000C2302">
      <w:pPr>
        <w:pStyle w:val="4"/>
        <w:spacing w:before="0" w:after="0" w:line="276" w:lineRule="auto"/>
        <w:ind w:firstLine="0"/>
        <w:jc w:val="center"/>
      </w:pPr>
      <w:r w:rsidRPr="009F1BB5">
        <w:rPr>
          <w:rFonts w:ascii="Times New Roman" w:hAnsi="Times New Roman"/>
          <w:caps/>
          <w:spacing w:val="40"/>
        </w:rPr>
        <w:t>експертна анкета</w:t>
      </w:r>
    </w:p>
    <w:p w14:paraId="40DEF4A5" w14:textId="77777777" w:rsidR="005F5457" w:rsidRPr="009F1BB5" w:rsidRDefault="003553F6" w:rsidP="0056300E">
      <w:pPr>
        <w:shd w:val="clear" w:color="auto" w:fill="FFFFFF"/>
        <w:spacing w:line="276" w:lineRule="auto"/>
        <w:ind w:right="72"/>
        <w:jc w:val="center"/>
        <w:rPr>
          <w:bCs/>
          <w:sz w:val="24"/>
          <w:szCs w:val="24"/>
          <w:lang w:val="uk-UA"/>
        </w:rPr>
      </w:pPr>
      <w:r w:rsidRPr="009F1BB5">
        <w:rPr>
          <w:bCs/>
          <w:sz w:val="24"/>
          <w:szCs w:val="24"/>
          <w:lang w:val="uk-UA"/>
        </w:rPr>
        <w:t>(З</w:t>
      </w:r>
      <w:r w:rsidR="005F5457" w:rsidRPr="009F1BB5">
        <w:rPr>
          <w:bCs/>
          <w:sz w:val="24"/>
          <w:szCs w:val="24"/>
          <w:lang w:val="uk-UA"/>
        </w:rPr>
        <w:t>апит</w:t>
      </w:r>
      <w:r w:rsidR="00C817BC" w:rsidRPr="009F1BB5">
        <w:rPr>
          <w:bCs/>
          <w:sz w:val="24"/>
          <w:szCs w:val="24"/>
          <w:lang w:val="uk-UA"/>
        </w:rPr>
        <w:t xml:space="preserve"> №</w:t>
      </w:r>
      <w:r w:rsidR="005F5457" w:rsidRPr="009F1BB5">
        <w:rPr>
          <w:bCs/>
          <w:sz w:val="24"/>
          <w:szCs w:val="24"/>
          <w:lang w:val="uk-UA"/>
        </w:rPr>
        <w:t xml:space="preserve"> __________)</w:t>
      </w:r>
    </w:p>
    <w:p w14:paraId="445C2739" w14:textId="77777777" w:rsidR="005F5457" w:rsidRPr="009F1BB5" w:rsidRDefault="005F5457" w:rsidP="005F5457">
      <w:pPr>
        <w:shd w:val="clear" w:color="auto" w:fill="FFFFFF"/>
        <w:tabs>
          <w:tab w:val="left" w:pos="1042"/>
          <w:tab w:val="left" w:pos="4997"/>
          <w:tab w:val="left" w:pos="5966"/>
        </w:tabs>
        <w:ind w:left="101"/>
        <w:rPr>
          <w:lang w:val="uk-U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</w:tblGrid>
      <w:tr w:rsidR="009F1BB5" w:rsidRPr="00790694" w14:paraId="6AD99711" w14:textId="77777777" w:rsidTr="00D34BC0">
        <w:trPr>
          <w:trHeight w:val="128"/>
          <w:jc w:val="center"/>
        </w:trPr>
        <w:tc>
          <w:tcPr>
            <w:tcW w:w="9351" w:type="dxa"/>
            <w:vAlign w:val="bottom"/>
          </w:tcPr>
          <w:p w14:paraId="1E5981E9" w14:textId="77777777" w:rsidR="000C2302" w:rsidRPr="009F1BB5" w:rsidRDefault="000C2302" w:rsidP="00933EEA">
            <w:pPr>
              <w:rPr>
                <w:sz w:val="28"/>
                <w:szCs w:val="28"/>
                <w:lang w:val="uk-UA"/>
              </w:rPr>
            </w:pPr>
            <w:r w:rsidRPr="009F1BB5">
              <w:rPr>
                <w:sz w:val="28"/>
                <w:szCs w:val="28"/>
                <w:lang w:val="uk-UA"/>
              </w:rPr>
              <w:t xml:space="preserve">Назва наукового </w:t>
            </w:r>
            <w:r w:rsidR="00AE1242" w:rsidRPr="009F1BB5">
              <w:rPr>
                <w:sz w:val="28"/>
                <w:szCs w:val="28"/>
                <w:lang w:val="uk-UA"/>
              </w:rPr>
              <w:t>проєкт</w:t>
            </w:r>
            <w:r w:rsidRPr="009F1BB5">
              <w:rPr>
                <w:sz w:val="28"/>
                <w:szCs w:val="28"/>
                <w:lang w:val="uk-UA"/>
              </w:rPr>
              <w:t>у на здобуття гранту:</w:t>
            </w:r>
          </w:p>
        </w:tc>
      </w:tr>
      <w:tr w:rsidR="009F1BB5" w:rsidRPr="00790694" w14:paraId="6E356481" w14:textId="77777777" w:rsidTr="00D34BC0">
        <w:trPr>
          <w:trHeight w:val="258"/>
          <w:jc w:val="center"/>
        </w:trPr>
        <w:tc>
          <w:tcPr>
            <w:tcW w:w="9351" w:type="dxa"/>
            <w:tcBorders>
              <w:bottom w:val="single" w:sz="2" w:space="0" w:color="auto"/>
            </w:tcBorders>
            <w:vAlign w:val="bottom"/>
          </w:tcPr>
          <w:p w14:paraId="388555B2" w14:textId="77777777" w:rsidR="000C2302" w:rsidRPr="009F1BB5" w:rsidRDefault="000C2302" w:rsidP="0056706E">
            <w:pPr>
              <w:ind w:left="57"/>
              <w:rPr>
                <w:b/>
                <w:sz w:val="28"/>
                <w:szCs w:val="28"/>
                <w:lang w:val="uk-UA"/>
              </w:rPr>
            </w:pPr>
          </w:p>
        </w:tc>
      </w:tr>
      <w:tr w:rsidR="009F1BB5" w:rsidRPr="00790694" w14:paraId="4E6B82AF" w14:textId="77777777" w:rsidTr="00D34BC0">
        <w:trPr>
          <w:trHeight w:val="308"/>
          <w:jc w:val="center"/>
        </w:trPr>
        <w:tc>
          <w:tcPr>
            <w:tcW w:w="93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5D96B6" w14:textId="77777777" w:rsidR="000C2302" w:rsidRPr="009F1BB5" w:rsidRDefault="000C2302" w:rsidP="0056706E">
            <w:pPr>
              <w:rPr>
                <w:sz w:val="28"/>
                <w:szCs w:val="28"/>
                <w:lang w:val="uk-UA"/>
              </w:rPr>
            </w:pPr>
          </w:p>
        </w:tc>
      </w:tr>
      <w:tr w:rsidR="009F1BB5" w:rsidRPr="009F1BB5" w14:paraId="329DE309" w14:textId="77777777" w:rsidTr="00D34BC0">
        <w:trPr>
          <w:trHeight w:val="308"/>
          <w:jc w:val="center"/>
        </w:trPr>
        <w:tc>
          <w:tcPr>
            <w:tcW w:w="93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8140C1" w14:textId="77777777" w:rsidR="00933EEA" w:rsidRPr="009F1BB5" w:rsidRDefault="00933EEA" w:rsidP="0056706E">
            <w:pPr>
              <w:rPr>
                <w:sz w:val="28"/>
                <w:szCs w:val="28"/>
                <w:lang w:val="uk-UA"/>
              </w:rPr>
            </w:pPr>
            <w:r w:rsidRPr="009F1BB5">
              <w:rPr>
                <w:sz w:val="28"/>
                <w:szCs w:val="28"/>
                <w:lang w:val="uk-UA"/>
              </w:rPr>
              <w:t xml:space="preserve">Керівник наукового </w:t>
            </w:r>
            <w:r w:rsidR="00AE1242" w:rsidRPr="009F1BB5">
              <w:rPr>
                <w:sz w:val="28"/>
                <w:szCs w:val="28"/>
                <w:lang w:val="uk-UA"/>
              </w:rPr>
              <w:t>проєкт</w:t>
            </w:r>
            <w:r w:rsidRPr="009F1BB5">
              <w:rPr>
                <w:sz w:val="28"/>
                <w:szCs w:val="28"/>
                <w:lang w:val="uk-UA"/>
              </w:rPr>
              <w:t>у:</w:t>
            </w:r>
          </w:p>
        </w:tc>
      </w:tr>
      <w:tr w:rsidR="009F1BB5" w:rsidRPr="00790694" w14:paraId="372B9C67" w14:textId="77777777" w:rsidTr="00D34BC0">
        <w:trPr>
          <w:trHeight w:val="308"/>
          <w:jc w:val="center"/>
        </w:trPr>
        <w:tc>
          <w:tcPr>
            <w:tcW w:w="93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1BAF93" w14:textId="77777777" w:rsidR="00933EEA" w:rsidRPr="009F1BB5" w:rsidRDefault="00933EEA" w:rsidP="00494BB5">
            <w:pPr>
              <w:rPr>
                <w:sz w:val="28"/>
                <w:szCs w:val="28"/>
                <w:lang w:val="uk-UA"/>
              </w:rPr>
            </w:pPr>
            <w:r w:rsidRPr="009F1BB5">
              <w:rPr>
                <w:sz w:val="28"/>
                <w:szCs w:val="28"/>
                <w:lang w:val="uk-UA"/>
              </w:rPr>
              <w:t>Базова установа НАН України</w:t>
            </w:r>
            <w:r w:rsidR="00675F0D" w:rsidRPr="009F1BB5">
              <w:rPr>
                <w:sz w:val="28"/>
                <w:szCs w:val="28"/>
                <w:lang w:val="uk-UA"/>
              </w:rPr>
              <w:t>, де</w:t>
            </w:r>
            <w:r w:rsidRPr="009F1BB5">
              <w:rPr>
                <w:sz w:val="28"/>
                <w:szCs w:val="28"/>
                <w:lang w:val="uk-UA"/>
              </w:rPr>
              <w:t xml:space="preserve"> </w:t>
            </w:r>
            <w:r w:rsidR="00494BB5" w:rsidRPr="009F1BB5">
              <w:rPr>
                <w:sz w:val="28"/>
                <w:szCs w:val="28"/>
                <w:lang w:val="uk-UA"/>
              </w:rPr>
              <w:t xml:space="preserve">буде </w:t>
            </w:r>
            <w:r w:rsidRPr="009F1BB5">
              <w:rPr>
                <w:sz w:val="28"/>
                <w:szCs w:val="28"/>
                <w:lang w:val="uk-UA"/>
              </w:rPr>
              <w:t>викон</w:t>
            </w:r>
            <w:r w:rsidR="00675F0D" w:rsidRPr="009F1BB5">
              <w:rPr>
                <w:sz w:val="28"/>
                <w:szCs w:val="28"/>
                <w:lang w:val="uk-UA"/>
              </w:rPr>
              <w:t>у</w:t>
            </w:r>
            <w:r w:rsidR="00494BB5" w:rsidRPr="009F1BB5">
              <w:rPr>
                <w:sz w:val="28"/>
                <w:szCs w:val="28"/>
                <w:lang w:val="uk-UA"/>
              </w:rPr>
              <w:t>ватись</w:t>
            </w:r>
            <w:r w:rsidRPr="009F1BB5">
              <w:rPr>
                <w:sz w:val="28"/>
                <w:szCs w:val="28"/>
                <w:lang w:val="uk-UA"/>
              </w:rPr>
              <w:t xml:space="preserve"> науков</w:t>
            </w:r>
            <w:r w:rsidR="00675F0D" w:rsidRPr="009F1BB5">
              <w:rPr>
                <w:sz w:val="28"/>
                <w:szCs w:val="28"/>
                <w:lang w:val="uk-UA"/>
              </w:rPr>
              <w:t>ий</w:t>
            </w:r>
            <w:r w:rsidRPr="009F1BB5">
              <w:rPr>
                <w:sz w:val="28"/>
                <w:szCs w:val="28"/>
                <w:lang w:val="uk-UA"/>
              </w:rPr>
              <w:t xml:space="preserve"> </w:t>
            </w:r>
            <w:r w:rsidR="00AE1242" w:rsidRPr="009F1BB5">
              <w:rPr>
                <w:sz w:val="28"/>
                <w:szCs w:val="28"/>
                <w:lang w:val="uk-UA"/>
              </w:rPr>
              <w:t>проєкт</w:t>
            </w:r>
            <w:r w:rsidRPr="009F1BB5">
              <w:rPr>
                <w:sz w:val="28"/>
                <w:szCs w:val="28"/>
                <w:lang w:val="uk-UA"/>
              </w:rPr>
              <w:t>:</w:t>
            </w:r>
          </w:p>
        </w:tc>
      </w:tr>
      <w:tr w:rsidR="009F1BB5" w:rsidRPr="00790694" w14:paraId="0F772CD3" w14:textId="77777777" w:rsidTr="00D34BC0">
        <w:trPr>
          <w:trHeight w:val="308"/>
          <w:jc w:val="center"/>
        </w:trPr>
        <w:tc>
          <w:tcPr>
            <w:tcW w:w="93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1BFAF4" w14:textId="77777777" w:rsidR="00933EEA" w:rsidRPr="009F1BB5" w:rsidRDefault="00933EEA" w:rsidP="0056706E">
            <w:pPr>
              <w:rPr>
                <w:sz w:val="28"/>
                <w:szCs w:val="28"/>
                <w:lang w:val="uk-UA"/>
              </w:rPr>
            </w:pPr>
          </w:p>
        </w:tc>
      </w:tr>
      <w:tr w:rsidR="009F1BB5" w:rsidRPr="00790694" w14:paraId="0162654E" w14:textId="77777777" w:rsidTr="00D34BC0">
        <w:trPr>
          <w:trHeight w:val="308"/>
          <w:jc w:val="center"/>
        </w:trPr>
        <w:tc>
          <w:tcPr>
            <w:tcW w:w="93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FF4762" w14:textId="77777777" w:rsidR="00933EEA" w:rsidRPr="009F1BB5" w:rsidRDefault="003B41E0" w:rsidP="00675F0D">
            <w:pPr>
              <w:rPr>
                <w:sz w:val="28"/>
                <w:szCs w:val="28"/>
                <w:lang w:val="uk-UA"/>
              </w:rPr>
            </w:pPr>
            <w:r w:rsidRPr="009F1BB5">
              <w:rPr>
                <w:sz w:val="28"/>
                <w:szCs w:val="28"/>
                <w:lang w:val="uk-UA"/>
              </w:rPr>
              <w:t xml:space="preserve">Експерт (рецензент) (прізвище, ім’я, побатькові </w:t>
            </w:r>
            <w:r w:rsidR="00933EEA" w:rsidRPr="009F1BB5">
              <w:rPr>
                <w:sz w:val="28"/>
                <w:szCs w:val="28"/>
                <w:lang w:val="uk-UA"/>
              </w:rPr>
              <w:t xml:space="preserve"> або код експерта):</w:t>
            </w:r>
          </w:p>
        </w:tc>
      </w:tr>
    </w:tbl>
    <w:p w14:paraId="36D507A0" w14:textId="77777777" w:rsidR="000C2302" w:rsidRPr="00123131" w:rsidRDefault="000C2302" w:rsidP="000C2302">
      <w:pPr>
        <w:shd w:val="clear" w:color="auto" w:fill="FFFFFF"/>
        <w:jc w:val="center"/>
        <w:rPr>
          <w:sz w:val="16"/>
          <w:szCs w:val="16"/>
          <w:lang w:val="uk-UA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7938"/>
        <w:gridCol w:w="1134"/>
      </w:tblGrid>
      <w:tr w:rsidR="009F1BB5" w:rsidRPr="009F1BB5" w14:paraId="4399C8ED" w14:textId="77777777" w:rsidTr="00123131">
        <w:trPr>
          <w:trHeight w:hRule="exact" w:val="635"/>
        </w:trPr>
        <w:tc>
          <w:tcPr>
            <w:tcW w:w="607" w:type="dxa"/>
            <w:shd w:val="clear" w:color="auto" w:fill="FFFFFF"/>
            <w:vAlign w:val="center"/>
          </w:tcPr>
          <w:p w14:paraId="25925800" w14:textId="77777777" w:rsidR="000C2302" w:rsidRPr="009F1BB5" w:rsidRDefault="000C2302" w:rsidP="0056706E">
            <w:pPr>
              <w:shd w:val="clear" w:color="auto" w:fill="FFFFFF"/>
              <w:tabs>
                <w:tab w:val="center" w:pos="5842"/>
                <w:tab w:val="left" w:pos="9923"/>
              </w:tabs>
              <w:jc w:val="center"/>
              <w:rPr>
                <w:sz w:val="24"/>
                <w:szCs w:val="24"/>
                <w:lang w:val="uk-UA"/>
              </w:rPr>
            </w:pPr>
            <w:r w:rsidRPr="009F1BB5">
              <w:rPr>
                <w:sz w:val="24"/>
                <w:szCs w:val="24"/>
                <w:lang w:val="uk-UA"/>
              </w:rPr>
              <w:t>№№ з/п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7A46B2E4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ind w:left="2482" w:hanging="2482"/>
              <w:jc w:val="center"/>
              <w:rPr>
                <w:sz w:val="28"/>
                <w:szCs w:val="28"/>
                <w:lang w:val="uk-UA"/>
              </w:rPr>
            </w:pPr>
            <w:r w:rsidRPr="009F1BB5">
              <w:rPr>
                <w:sz w:val="28"/>
                <w:szCs w:val="28"/>
                <w:lang w:val="uk-UA"/>
              </w:rPr>
              <w:t>Критерії оцінки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49CC31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4"/>
                <w:szCs w:val="24"/>
                <w:lang w:val="uk-UA"/>
              </w:rPr>
            </w:pPr>
            <w:r w:rsidRPr="009F1BB5">
              <w:rPr>
                <w:sz w:val="24"/>
                <w:szCs w:val="24"/>
                <w:lang w:val="uk-UA"/>
              </w:rPr>
              <w:t>Оцінка</w:t>
            </w:r>
          </w:p>
          <w:p w14:paraId="7B2B34E9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4"/>
                <w:szCs w:val="24"/>
                <w:lang w:val="uk-UA"/>
              </w:rPr>
            </w:pPr>
            <w:r w:rsidRPr="009F1BB5">
              <w:rPr>
                <w:sz w:val="24"/>
                <w:szCs w:val="24"/>
                <w:lang w:val="uk-UA"/>
              </w:rPr>
              <w:t>(у балах)</w:t>
            </w:r>
          </w:p>
        </w:tc>
      </w:tr>
      <w:tr w:rsidR="009F1BB5" w:rsidRPr="00790694" w14:paraId="1C24099D" w14:textId="77777777" w:rsidTr="00494BB5">
        <w:trPr>
          <w:trHeight w:hRule="exact" w:val="1013"/>
        </w:trPr>
        <w:tc>
          <w:tcPr>
            <w:tcW w:w="607" w:type="dxa"/>
            <w:shd w:val="clear" w:color="auto" w:fill="FFFFFF"/>
            <w:vAlign w:val="center"/>
          </w:tcPr>
          <w:p w14:paraId="7DBE16B8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  <w:r w:rsidRPr="009F1BB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938" w:type="dxa"/>
            <w:shd w:val="clear" w:color="auto" w:fill="FFFFFF"/>
          </w:tcPr>
          <w:p w14:paraId="007A7CE5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ind w:left="113"/>
              <w:jc w:val="both"/>
              <w:rPr>
                <w:i/>
                <w:sz w:val="26"/>
                <w:szCs w:val="26"/>
                <w:lang w:val="uk-UA"/>
              </w:rPr>
            </w:pPr>
            <w:r w:rsidRPr="009F1BB5">
              <w:rPr>
                <w:i/>
                <w:sz w:val="26"/>
                <w:szCs w:val="26"/>
                <w:lang w:val="uk-UA"/>
              </w:rPr>
              <w:t xml:space="preserve">Biдпoвiдніcть </w:t>
            </w:r>
            <w:r w:rsidR="00B917AE">
              <w:rPr>
                <w:i/>
                <w:sz w:val="26"/>
                <w:szCs w:val="26"/>
                <w:lang w:val="uk-UA"/>
              </w:rPr>
              <w:t>проєкту умовам</w:t>
            </w:r>
            <w:r w:rsidR="00B917AE" w:rsidRPr="00B917AE">
              <w:rPr>
                <w:i/>
                <w:sz w:val="26"/>
                <w:szCs w:val="26"/>
                <w:lang w:val="uk-UA"/>
              </w:rPr>
              <w:t xml:space="preserve"> конкурсу </w:t>
            </w:r>
            <w:r w:rsidR="00B917AE">
              <w:rPr>
                <w:i/>
                <w:sz w:val="26"/>
                <w:szCs w:val="26"/>
                <w:lang w:val="uk-UA"/>
              </w:rPr>
              <w:t xml:space="preserve">та </w:t>
            </w:r>
            <w:r w:rsidR="00071746" w:rsidRPr="009F1BB5">
              <w:rPr>
                <w:i/>
                <w:sz w:val="26"/>
                <w:szCs w:val="26"/>
                <w:lang w:val="uk-UA"/>
              </w:rPr>
              <w:t>обран</w:t>
            </w:r>
            <w:r w:rsidR="00B917AE">
              <w:rPr>
                <w:i/>
                <w:sz w:val="26"/>
                <w:szCs w:val="26"/>
                <w:lang w:val="uk-UA"/>
              </w:rPr>
              <w:t>им науковим напрямам</w:t>
            </w:r>
          </w:p>
          <w:p w14:paraId="76160DF7" w14:textId="77777777" w:rsidR="000C2302" w:rsidRPr="009F1BB5" w:rsidRDefault="00071746" w:rsidP="00494BB5">
            <w:pPr>
              <w:shd w:val="clear" w:color="auto" w:fill="FFFFFF"/>
              <w:tabs>
                <w:tab w:val="left" w:pos="9923"/>
              </w:tabs>
              <w:ind w:left="113"/>
              <w:jc w:val="both"/>
              <w:rPr>
                <w:sz w:val="26"/>
                <w:szCs w:val="26"/>
                <w:lang w:val="uk-UA"/>
              </w:rPr>
            </w:pPr>
            <w:r w:rsidRPr="009F1BB5">
              <w:rPr>
                <w:sz w:val="26"/>
                <w:szCs w:val="26"/>
                <w:lang w:val="uk-UA"/>
              </w:rPr>
              <w:t>В</w:t>
            </w:r>
            <w:r w:rsidR="000C2302" w:rsidRPr="009F1BB5">
              <w:rPr>
                <w:sz w:val="26"/>
                <w:szCs w:val="26"/>
                <w:lang w:val="uk-UA"/>
              </w:rPr>
              <w:t>ідповідає</w:t>
            </w:r>
            <w:r w:rsidRPr="009F1BB5">
              <w:rPr>
                <w:sz w:val="26"/>
                <w:szCs w:val="26"/>
                <w:lang w:val="uk-UA"/>
              </w:rPr>
              <w:t xml:space="preserve"> </w:t>
            </w:r>
            <w:r w:rsidR="000C2302" w:rsidRPr="009F1BB5">
              <w:rPr>
                <w:sz w:val="26"/>
                <w:szCs w:val="26"/>
                <w:lang w:val="uk-UA"/>
              </w:rPr>
              <w:t xml:space="preserve">– </w:t>
            </w:r>
            <w:r w:rsidRPr="009F1BB5">
              <w:rPr>
                <w:sz w:val="26"/>
                <w:szCs w:val="26"/>
                <w:lang w:val="uk-UA"/>
              </w:rPr>
              <w:t>5; Відповідає</w:t>
            </w:r>
            <w:r w:rsidR="000C2302" w:rsidRPr="009F1BB5">
              <w:rPr>
                <w:sz w:val="26"/>
                <w:szCs w:val="26"/>
                <w:lang w:val="uk-UA"/>
              </w:rPr>
              <w:t xml:space="preserve"> частково  –</w:t>
            </w:r>
            <w:r w:rsidRPr="009F1BB5">
              <w:rPr>
                <w:sz w:val="26"/>
                <w:szCs w:val="26"/>
                <w:lang w:val="uk-UA"/>
              </w:rPr>
              <w:t>3; Н</w:t>
            </w:r>
            <w:r w:rsidR="000C2302" w:rsidRPr="009F1BB5">
              <w:rPr>
                <w:sz w:val="26"/>
                <w:szCs w:val="26"/>
                <w:lang w:val="uk-UA"/>
              </w:rPr>
              <w:t xml:space="preserve">е відповідає – </w:t>
            </w:r>
            <w:r w:rsidR="00494BB5" w:rsidRPr="009F1BB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14:paraId="4722C673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1BB5" w:rsidRPr="00790694" w14:paraId="462EAF1B" w14:textId="77777777" w:rsidTr="00466FCE">
        <w:trPr>
          <w:trHeight w:hRule="exact" w:val="1862"/>
        </w:trPr>
        <w:tc>
          <w:tcPr>
            <w:tcW w:w="607" w:type="dxa"/>
            <w:shd w:val="clear" w:color="auto" w:fill="FFFFFF"/>
            <w:vAlign w:val="center"/>
          </w:tcPr>
          <w:p w14:paraId="2D918BBA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  <w:r w:rsidRPr="009F1BB5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938" w:type="dxa"/>
            <w:shd w:val="clear" w:color="auto" w:fill="FFFFFF"/>
          </w:tcPr>
          <w:p w14:paraId="43AA212F" w14:textId="77777777" w:rsidR="000C2302" w:rsidRPr="009F1BB5" w:rsidRDefault="00836746" w:rsidP="0056706E">
            <w:pPr>
              <w:shd w:val="clear" w:color="auto" w:fill="FFFFFF"/>
              <w:tabs>
                <w:tab w:val="left" w:pos="9923"/>
              </w:tabs>
              <w:ind w:left="113"/>
              <w:rPr>
                <w:i/>
                <w:sz w:val="26"/>
                <w:szCs w:val="26"/>
                <w:lang w:val="uk-UA"/>
              </w:rPr>
            </w:pPr>
            <w:r w:rsidRPr="009F1BB5">
              <w:rPr>
                <w:i/>
                <w:iCs/>
                <w:sz w:val="26"/>
                <w:szCs w:val="26"/>
                <w:lang w:val="uk-UA"/>
              </w:rPr>
              <w:t>Наукова новизна та а</w:t>
            </w:r>
            <w:r w:rsidR="000C2302" w:rsidRPr="009F1BB5">
              <w:rPr>
                <w:i/>
                <w:iCs/>
                <w:sz w:val="26"/>
                <w:szCs w:val="26"/>
                <w:lang w:val="uk-UA"/>
              </w:rPr>
              <w:t xml:space="preserve">ктуальність роботи </w:t>
            </w:r>
          </w:p>
          <w:p w14:paraId="70C7CDE8" w14:textId="77777777" w:rsidR="00836746" w:rsidRPr="009F1BB5" w:rsidRDefault="00836746" w:rsidP="0056706E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  <w:lang w:val="uk-UA"/>
              </w:rPr>
            </w:pPr>
            <w:r w:rsidRPr="009F1BB5">
              <w:rPr>
                <w:sz w:val="26"/>
                <w:szCs w:val="26"/>
                <w:u w:val="single"/>
                <w:lang w:val="uk-UA"/>
              </w:rPr>
              <w:t>Відмінна</w:t>
            </w:r>
            <w:r w:rsidRPr="009F1BB5">
              <w:rPr>
                <w:sz w:val="26"/>
                <w:szCs w:val="26"/>
                <w:lang w:val="uk-UA"/>
              </w:rPr>
              <w:t xml:space="preserve"> (ґрунтується на нових ідеях і відповідає світовому </w:t>
            </w:r>
            <w:r w:rsidR="00466FCE" w:rsidRPr="009F1BB5">
              <w:rPr>
                <w:sz w:val="26"/>
                <w:szCs w:val="26"/>
                <w:lang w:val="uk-UA"/>
              </w:rPr>
              <w:br/>
            </w:r>
            <w:r w:rsidRPr="009F1BB5">
              <w:rPr>
                <w:sz w:val="26"/>
                <w:szCs w:val="26"/>
                <w:lang w:val="uk-UA"/>
              </w:rPr>
              <w:t xml:space="preserve">рівню) – </w:t>
            </w:r>
            <w:r w:rsidR="00466FCE" w:rsidRPr="009F1BB5">
              <w:rPr>
                <w:sz w:val="26"/>
                <w:szCs w:val="26"/>
                <w:lang w:val="uk-UA"/>
              </w:rPr>
              <w:t>10</w:t>
            </w:r>
          </w:p>
          <w:p w14:paraId="3C332236" w14:textId="77777777" w:rsidR="00836746" w:rsidRPr="009F1BB5" w:rsidRDefault="00836746" w:rsidP="0056706E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  <w:lang w:val="uk-UA"/>
              </w:rPr>
            </w:pPr>
            <w:r w:rsidRPr="009F1BB5">
              <w:rPr>
                <w:sz w:val="26"/>
                <w:szCs w:val="26"/>
                <w:u w:val="single"/>
                <w:lang w:val="uk-UA"/>
              </w:rPr>
              <w:t>Середня</w:t>
            </w:r>
            <w:r w:rsidRPr="009F1BB5">
              <w:rPr>
                <w:sz w:val="26"/>
                <w:szCs w:val="26"/>
                <w:lang w:val="uk-UA"/>
              </w:rPr>
              <w:t xml:space="preserve"> (продовжує розробку одного з актуальних завдань) – </w:t>
            </w:r>
            <w:r w:rsidR="00466FCE" w:rsidRPr="009F1BB5">
              <w:rPr>
                <w:sz w:val="26"/>
                <w:szCs w:val="26"/>
                <w:lang w:val="uk-UA"/>
              </w:rPr>
              <w:t>7</w:t>
            </w:r>
          </w:p>
          <w:p w14:paraId="10B43EDF" w14:textId="77777777" w:rsidR="000C2302" w:rsidRPr="009F1BB5" w:rsidRDefault="00836746" w:rsidP="00466FCE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  <w:lang w:val="uk-UA"/>
              </w:rPr>
            </w:pPr>
            <w:r w:rsidRPr="009F1BB5">
              <w:rPr>
                <w:sz w:val="26"/>
                <w:szCs w:val="26"/>
                <w:u w:val="single"/>
                <w:lang w:val="uk-UA"/>
              </w:rPr>
              <w:t>Низька</w:t>
            </w:r>
            <w:r w:rsidRPr="009F1BB5">
              <w:rPr>
                <w:sz w:val="26"/>
                <w:szCs w:val="26"/>
                <w:lang w:val="uk-UA"/>
              </w:rPr>
              <w:t xml:space="preserve"> (ґрунтується на застарілих ідеях і не становить інтересу для сучасного етапу розвитку науки) </w:t>
            </w:r>
            <w:r w:rsidR="000C2302" w:rsidRPr="009F1BB5">
              <w:rPr>
                <w:sz w:val="26"/>
                <w:szCs w:val="26"/>
                <w:lang w:val="uk-UA"/>
              </w:rPr>
              <w:t xml:space="preserve">– </w:t>
            </w:r>
            <w:r w:rsidR="00466FCE" w:rsidRPr="009F1BB5">
              <w:rPr>
                <w:sz w:val="26"/>
                <w:szCs w:val="26"/>
                <w:lang w:val="uk-UA"/>
              </w:rPr>
              <w:t>3</w:t>
            </w:r>
            <w:r w:rsidR="000C2302" w:rsidRPr="009F1BB5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14:paraId="6DDCAEE6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1BB5" w:rsidRPr="00790694" w14:paraId="413565F4" w14:textId="77777777" w:rsidTr="00B5589A">
        <w:trPr>
          <w:trHeight w:hRule="exact" w:val="1975"/>
        </w:trPr>
        <w:tc>
          <w:tcPr>
            <w:tcW w:w="607" w:type="dxa"/>
            <w:shd w:val="clear" w:color="auto" w:fill="FFFFFF"/>
            <w:vAlign w:val="center"/>
          </w:tcPr>
          <w:p w14:paraId="08007AE6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  <w:r w:rsidRPr="009F1BB5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938" w:type="dxa"/>
            <w:shd w:val="clear" w:color="auto" w:fill="FFFFFF"/>
          </w:tcPr>
          <w:p w14:paraId="1577861A" w14:textId="77777777" w:rsidR="00764958" w:rsidRPr="009F1BB5" w:rsidRDefault="00B5589A" w:rsidP="00764958">
            <w:pPr>
              <w:shd w:val="clear" w:color="auto" w:fill="FFFFFF"/>
              <w:tabs>
                <w:tab w:val="left" w:pos="9923"/>
              </w:tabs>
              <w:ind w:left="113"/>
              <w:rPr>
                <w:sz w:val="26"/>
                <w:szCs w:val="26"/>
                <w:lang w:val="uk-UA"/>
              </w:rPr>
            </w:pPr>
            <w:r w:rsidRPr="009F1BB5">
              <w:rPr>
                <w:i/>
                <w:iCs/>
                <w:sz w:val="26"/>
                <w:szCs w:val="26"/>
                <w:lang w:val="uk-UA"/>
              </w:rPr>
              <w:t>Оцінка вагомості</w:t>
            </w:r>
            <w:r w:rsidR="00764958" w:rsidRPr="009F1BB5">
              <w:rPr>
                <w:i/>
                <w:iCs/>
                <w:sz w:val="26"/>
                <w:szCs w:val="26"/>
                <w:lang w:val="uk-UA"/>
              </w:rPr>
              <w:t xml:space="preserve"> та комплексність поставлених задач в </w:t>
            </w:r>
            <w:r w:rsidR="00E6415B" w:rsidRPr="009F1BB5">
              <w:rPr>
                <w:i/>
                <w:iCs/>
                <w:sz w:val="26"/>
                <w:szCs w:val="26"/>
                <w:lang w:val="uk-UA"/>
              </w:rPr>
              <w:t>технічному завданні (</w:t>
            </w:r>
            <w:r w:rsidR="00764958" w:rsidRPr="009F1BB5">
              <w:rPr>
                <w:i/>
                <w:iCs/>
                <w:sz w:val="26"/>
                <w:szCs w:val="26"/>
                <w:lang w:val="uk-UA"/>
              </w:rPr>
              <w:t>ТЗ</w:t>
            </w:r>
            <w:r w:rsidR="00E6415B" w:rsidRPr="009F1BB5">
              <w:rPr>
                <w:i/>
                <w:iCs/>
                <w:sz w:val="26"/>
                <w:szCs w:val="26"/>
                <w:lang w:val="uk-UA"/>
              </w:rPr>
              <w:t>)</w:t>
            </w:r>
          </w:p>
          <w:p w14:paraId="25603DEE" w14:textId="77777777" w:rsidR="00764958" w:rsidRPr="009F1BB5" w:rsidRDefault="00764958" w:rsidP="00764958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  <w:lang w:val="uk-UA"/>
              </w:rPr>
            </w:pPr>
            <w:r w:rsidRPr="009F1BB5">
              <w:rPr>
                <w:sz w:val="26"/>
                <w:szCs w:val="26"/>
                <w:u w:val="single"/>
                <w:lang w:val="uk-UA"/>
              </w:rPr>
              <w:t>Відмінна</w:t>
            </w:r>
            <w:r w:rsidRPr="009F1BB5">
              <w:rPr>
                <w:sz w:val="26"/>
                <w:szCs w:val="26"/>
                <w:lang w:val="uk-UA"/>
              </w:rPr>
              <w:t xml:space="preserve"> (</w:t>
            </w:r>
            <w:r w:rsidR="00D658D4" w:rsidRPr="009F1BB5">
              <w:rPr>
                <w:sz w:val="26"/>
                <w:szCs w:val="26"/>
                <w:lang w:val="uk-UA"/>
              </w:rPr>
              <w:t xml:space="preserve">вирішення </w:t>
            </w:r>
            <w:r w:rsidR="00B5589A" w:rsidRPr="009F1BB5">
              <w:rPr>
                <w:sz w:val="26"/>
                <w:szCs w:val="26"/>
                <w:lang w:val="uk-UA"/>
              </w:rPr>
              <w:t>важливих фундаментальних або прикладних задач світового рівня</w:t>
            </w:r>
            <w:r w:rsidRPr="009F1BB5">
              <w:rPr>
                <w:sz w:val="26"/>
                <w:szCs w:val="26"/>
                <w:lang w:val="uk-UA"/>
              </w:rPr>
              <w:t xml:space="preserve">) – </w:t>
            </w:r>
            <w:r w:rsidR="00466FCE" w:rsidRPr="009F1BB5">
              <w:rPr>
                <w:sz w:val="26"/>
                <w:szCs w:val="26"/>
                <w:lang w:val="uk-UA"/>
              </w:rPr>
              <w:t>10</w:t>
            </w:r>
          </w:p>
          <w:p w14:paraId="7834ACEC" w14:textId="77777777" w:rsidR="000C2302" w:rsidRPr="009F1BB5" w:rsidRDefault="00764958" w:rsidP="00D658D4">
            <w:pPr>
              <w:shd w:val="clear" w:color="auto" w:fill="FFFFFF"/>
              <w:tabs>
                <w:tab w:val="left" w:pos="9923"/>
              </w:tabs>
              <w:ind w:left="113" w:hanging="5"/>
              <w:rPr>
                <w:sz w:val="26"/>
                <w:szCs w:val="26"/>
                <w:lang w:val="uk-UA"/>
              </w:rPr>
            </w:pPr>
            <w:r w:rsidRPr="009F1BB5">
              <w:rPr>
                <w:sz w:val="26"/>
                <w:szCs w:val="26"/>
                <w:u w:val="single"/>
                <w:lang w:val="uk-UA"/>
              </w:rPr>
              <w:t>Низька</w:t>
            </w:r>
            <w:r w:rsidRPr="009F1BB5">
              <w:rPr>
                <w:sz w:val="26"/>
                <w:szCs w:val="26"/>
                <w:lang w:val="uk-UA"/>
              </w:rPr>
              <w:t xml:space="preserve"> (</w:t>
            </w:r>
            <w:r w:rsidR="00B5589A" w:rsidRPr="009F1BB5">
              <w:rPr>
                <w:sz w:val="26"/>
                <w:szCs w:val="26"/>
                <w:lang w:val="uk-UA"/>
              </w:rPr>
              <w:t>з</w:t>
            </w:r>
            <w:r w:rsidR="00D658D4" w:rsidRPr="009F1BB5">
              <w:rPr>
                <w:sz w:val="26"/>
                <w:szCs w:val="26"/>
                <w:lang w:val="uk-UA"/>
              </w:rPr>
              <w:t>авдання проєкту не мають суттєвого фундаментального або прикладного значення</w:t>
            </w:r>
            <w:r w:rsidRPr="009F1BB5">
              <w:rPr>
                <w:sz w:val="26"/>
                <w:szCs w:val="26"/>
                <w:lang w:val="uk-UA"/>
              </w:rPr>
              <w:t>) –</w:t>
            </w:r>
            <w:r w:rsidR="00466FCE" w:rsidRPr="009F1BB5">
              <w:rPr>
                <w:sz w:val="26"/>
                <w:szCs w:val="26"/>
                <w:lang w:val="uk-UA"/>
              </w:rPr>
              <w:t xml:space="preserve"> 5</w:t>
            </w:r>
          </w:p>
        </w:tc>
        <w:tc>
          <w:tcPr>
            <w:tcW w:w="1134" w:type="dxa"/>
            <w:shd w:val="clear" w:color="auto" w:fill="FFFFFF"/>
          </w:tcPr>
          <w:p w14:paraId="17DAD54B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1BB5" w:rsidRPr="00790694" w14:paraId="4F9059D2" w14:textId="77777777" w:rsidTr="009A087B">
        <w:trPr>
          <w:trHeight w:hRule="exact" w:val="2272"/>
        </w:trPr>
        <w:tc>
          <w:tcPr>
            <w:tcW w:w="607" w:type="dxa"/>
            <w:shd w:val="clear" w:color="auto" w:fill="FFFFFF"/>
            <w:vAlign w:val="center"/>
          </w:tcPr>
          <w:p w14:paraId="389514F6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  <w:r w:rsidRPr="009F1BB5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938" w:type="dxa"/>
            <w:shd w:val="clear" w:color="auto" w:fill="FFFFFF"/>
          </w:tcPr>
          <w:p w14:paraId="4A51FA9B" w14:textId="77777777" w:rsidR="00233509" w:rsidRPr="009F1BB5" w:rsidRDefault="00233509" w:rsidP="00233509">
            <w:pPr>
              <w:shd w:val="clear" w:color="auto" w:fill="FFFFFF"/>
              <w:tabs>
                <w:tab w:val="left" w:pos="9923"/>
              </w:tabs>
              <w:ind w:left="113"/>
              <w:rPr>
                <w:sz w:val="26"/>
                <w:szCs w:val="26"/>
                <w:lang w:val="uk-UA"/>
              </w:rPr>
            </w:pPr>
            <w:r w:rsidRPr="009F1BB5">
              <w:rPr>
                <w:i/>
                <w:iCs/>
                <w:sz w:val="26"/>
                <w:szCs w:val="26"/>
                <w:lang w:val="uk-UA"/>
              </w:rPr>
              <w:t xml:space="preserve">Оцінка рівня технологій </w:t>
            </w:r>
            <w:r w:rsidR="00233672" w:rsidRPr="009F1BB5">
              <w:rPr>
                <w:i/>
                <w:iCs/>
                <w:sz w:val="26"/>
                <w:szCs w:val="26"/>
                <w:lang w:val="uk-UA"/>
              </w:rPr>
              <w:t>та методик</w:t>
            </w:r>
          </w:p>
          <w:p w14:paraId="4607F2F6" w14:textId="77777777" w:rsidR="00233509" w:rsidRPr="009F1BB5" w:rsidRDefault="00233509" w:rsidP="00233509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  <w:lang w:val="uk-UA"/>
              </w:rPr>
            </w:pPr>
            <w:r w:rsidRPr="009F1BB5">
              <w:rPr>
                <w:sz w:val="26"/>
                <w:szCs w:val="26"/>
                <w:u w:val="single"/>
                <w:lang w:val="uk-UA"/>
              </w:rPr>
              <w:t>Відмінна</w:t>
            </w:r>
            <w:r w:rsidRPr="009F1BB5">
              <w:rPr>
                <w:sz w:val="26"/>
                <w:szCs w:val="26"/>
                <w:lang w:val="uk-UA"/>
              </w:rPr>
              <w:t xml:space="preserve"> (використовуються су</w:t>
            </w:r>
            <w:r w:rsidR="00C43FF8" w:rsidRPr="009F1BB5">
              <w:rPr>
                <w:sz w:val="26"/>
                <w:szCs w:val="26"/>
                <w:lang w:val="uk-UA"/>
              </w:rPr>
              <w:t>часні (нові) технологічні підход</w:t>
            </w:r>
            <w:r w:rsidRPr="009F1BB5">
              <w:rPr>
                <w:sz w:val="26"/>
                <w:szCs w:val="26"/>
                <w:lang w:val="uk-UA"/>
              </w:rPr>
              <w:t xml:space="preserve">и і методики) – </w:t>
            </w:r>
            <w:r w:rsidR="00701362" w:rsidRPr="009F1BB5">
              <w:rPr>
                <w:sz w:val="26"/>
                <w:szCs w:val="26"/>
                <w:lang w:val="uk-UA"/>
              </w:rPr>
              <w:t>10</w:t>
            </w:r>
          </w:p>
          <w:p w14:paraId="3A009B5D" w14:textId="77777777" w:rsidR="00233509" w:rsidRPr="009F1BB5" w:rsidRDefault="00233509" w:rsidP="00233509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  <w:lang w:val="uk-UA"/>
              </w:rPr>
            </w:pPr>
            <w:r w:rsidRPr="009F1BB5">
              <w:rPr>
                <w:sz w:val="26"/>
                <w:szCs w:val="26"/>
                <w:u w:val="single"/>
                <w:lang w:val="uk-UA"/>
              </w:rPr>
              <w:t>Середня</w:t>
            </w:r>
            <w:r w:rsidRPr="009F1BB5">
              <w:rPr>
                <w:sz w:val="26"/>
                <w:szCs w:val="26"/>
                <w:lang w:val="uk-UA"/>
              </w:rPr>
              <w:t xml:space="preserve"> (запропоновані </w:t>
            </w:r>
            <w:r w:rsidR="00C24D80" w:rsidRPr="009F1BB5">
              <w:rPr>
                <w:sz w:val="26"/>
                <w:szCs w:val="26"/>
                <w:lang w:val="uk-UA"/>
              </w:rPr>
              <w:t xml:space="preserve">традиційні (класичні) </w:t>
            </w:r>
            <w:r w:rsidR="009C48C3" w:rsidRPr="009F1BB5">
              <w:rPr>
                <w:sz w:val="26"/>
                <w:szCs w:val="26"/>
                <w:lang w:val="uk-UA"/>
              </w:rPr>
              <w:t>технологічні підход</w:t>
            </w:r>
            <w:r w:rsidRPr="009F1BB5">
              <w:rPr>
                <w:sz w:val="26"/>
                <w:szCs w:val="26"/>
                <w:lang w:val="uk-UA"/>
              </w:rPr>
              <w:t>и і методики)</w:t>
            </w:r>
            <w:r w:rsidR="00701362" w:rsidRPr="009F1BB5">
              <w:rPr>
                <w:sz w:val="26"/>
                <w:szCs w:val="26"/>
                <w:lang w:val="uk-UA"/>
              </w:rPr>
              <w:t xml:space="preserve"> – 7</w:t>
            </w:r>
          </w:p>
          <w:p w14:paraId="44550A03" w14:textId="77777777" w:rsidR="000C2302" w:rsidRPr="009F1BB5" w:rsidRDefault="00233509" w:rsidP="00233509">
            <w:pPr>
              <w:shd w:val="clear" w:color="auto" w:fill="FFFFFF"/>
              <w:tabs>
                <w:tab w:val="left" w:pos="9923"/>
              </w:tabs>
              <w:ind w:left="113" w:hanging="5"/>
              <w:rPr>
                <w:sz w:val="26"/>
                <w:szCs w:val="26"/>
                <w:lang w:val="uk-UA"/>
              </w:rPr>
            </w:pPr>
            <w:r w:rsidRPr="009F1BB5">
              <w:rPr>
                <w:sz w:val="26"/>
                <w:szCs w:val="26"/>
                <w:u w:val="single"/>
                <w:lang w:val="uk-UA"/>
              </w:rPr>
              <w:t>Низька</w:t>
            </w:r>
            <w:r w:rsidRPr="009F1BB5">
              <w:rPr>
                <w:sz w:val="26"/>
                <w:szCs w:val="26"/>
                <w:lang w:val="uk-UA"/>
              </w:rPr>
              <w:t xml:space="preserve"> (використовуються застарілі методики, що не дозволять вирішити поставлені задачі) –</w:t>
            </w:r>
            <w:r w:rsidR="00701362" w:rsidRPr="009F1BB5">
              <w:rPr>
                <w:sz w:val="26"/>
                <w:szCs w:val="26"/>
                <w:lang w:val="uk-UA"/>
              </w:rPr>
              <w:t xml:space="preserve"> 3</w:t>
            </w:r>
          </w:p>
        </w:tc>
        <w:tc>
          <w:tcPr>
            <w:tcW w:w="1134" w:type="dxa"/>
            <w:shd w:val="clear" w:color="auto" w:fill="FFFFFF"/>
          </w:tcPr>
          <w:p w14:paraId="0D6DFD05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1BB5" w:rsidRPr="00790694" w14:paraId="6C09EA5F" w14:textId="77777777" w:rsidTr="009A087B">
        <w:trPr>
          <w:trHeight w:hRule="exact" w:val="2278"/>
        </w:trPr>
        <w:tc>
          <w:tcPr>
            <w:tcW w:w="607" w:type="dxa"/>
            <w:shd w:val="clear" w:color="auto" w:fill="FFFFFF"/>
            <w:vAlign w:val="center"/>
          </w:tcPr>
          <w:p w14:paraId="6FD29F2F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  <w:r w:rsidRPr="009F1BB5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7938" w:type="dxa"/>
            <w:shd w:val="clear" w:color="auto" w:fill="FFFFFF"/>
          </w:tcPr>
          <w:p w14:paraId="7E31BC5D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ind w:left="113"/>
              <w:rPr>
                <w:sz w:val="26"/>
                <w:szCs w:val="26"/>
                <w:lang w:val="uk-UA"/>
              </w:rPr>
            </w:pPr>
            <w:r w:rsidRPr="009F1BB5">
              <w:rPr>
                <w:i/>
                <w:iCs/>
                <w:sz w:val="26"/>
                <w:szCs w:val="26"/>
                <w:lang w:val="uk-UA"/>
              </w:rPr>
              <w:t xml:space="preserve">Оцінка рівня </w:t>
            </w:r>
            <w:r w:rsidR="00094D6F" w:rsidRPr="009F1BB5">
              <w:rPr>
                <w:i/>
                <w:iCs/>
                <w:sz w:val="26"/>
                <w:szCs w:val="26"/>
                <w:lang w:val="uk-UA"/>
              </w:rPr>
              <w:t>матеріально-технічного оснащення</w:t>
            </w:r>
          </w:p>
          <w:p w14:paraId="55144A5F" w14:textId="77777777" w:rsidR="00094D6F" w:rsidRPr="009F1BB5" w:rsidRDefault="00094D6F" w:rsidP="00094D6F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  <w:lang w:val="uk-UA"/>
              </w:rPr>
            </w:pPr>
            <w:r w:rsidRPr="009F1BB5">
              <w:rPr>
                <w:sz w:val="26"/>
                <w:szCs w:val="26"/>
                <w:u w:val="single"/>
                <w:lang w:val="uk-UA"/>
              </w:rPr>
              <w:t>Відмінна</w:t>
            </w:r>
            <w:r w:rsidRPr="009F1BB5">
              <w:rPr>
                <w:sz w:val="26"/>
                <w:szCs w:val="26"/>
                <w:lang w:val="uk-UA"/>
              </w:rPr>
              <w:t xml:space="preserve"> (наявний весь комплекс </w:t>
            </w:r>
            <w:r w:rsidR="009A087B" w:rsidRPr="009F1BB5">
              <w:rPr>
                <w:sz w:val="26"/>
                <w:szCs w:val="26"/>
                <w:lang w:val="uk-UA"/>
              </w:rPr>
              <w:t xml:space="preserve">матеріально-технічного </w:t>
            </w:r>
            <w:r w:rsidRPr="009F1BB5">
              <w:rPr>
                <w:sz w:val="26"/>
                <w:szCs w:val="26"/>
                <w:lang w:val="uk-UA"/>
              </w:rPr>
              <w:t xml:space="preserve">оснащення </w:t>
            </w:r>
            <w:r w:rsidR="004617C2" w:rsidRPr="009F1BB5">
              <w:rPr>
                <w:sz w:val="26"/>
                <w:szCs w:val="26"/>
                <w:lang w:val="uk-UA"/>
              </w:rPr>
              <w:t>для виконання поставлених задач</w:t>
            </w:r>
            <w:r w:rsidRPr="009F1BB5">
              <w:rPr>
                <w:sz w:val="26"/>
                <w:szCs w:val="26"/>
                <w:lang w:val="uk-UA"/>
              </w:rPr>
              <w:t xml:space="preserve">) – </w:t>
            </w:r>
            <w:r w:rsidR="00701362" w:rsidRPr="009F1BB5">
              <w:rPr>
                <w:sz w:val="26"/>
                <w:szCs w:val="26"/>
                <w:lang w:val="uk-UA"/>
              </w:rPr>
              <w:t>10</w:t>
            </w:r>
          </w:p>
          <w:p w14:paraId="067611D5" w14:textId="77777777" w:rsidR="00094D6F" w:rsidRPr="009F1BB5" w:rsidRDefault="00094D6F" w:rsidP="00094D6F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  <w:lang w:val="uk-UA"/>
              </w:rPr>
            </w:pPr>
            <w:r w:rsidRPr="009F1BB5">
              <w:rPr>
                <w:sz w:val="26"/>
                <w:szCs w:val="26"/>
                <w:u w:val="single"/>
                <w:lang w:val="uk-UA"/>
              </w:rPr>
              <w:t>Середня</w:t>
            </w:r>
            <w:r w:rsidRPr="009F1BB5">
              <w:rPr>
                <w:sz w:val="26"/>
                <w:szCs w:val="26"/>
                <w:lang w:val="uk-UA"/>
              </w:rPr>
              <w:t xml:space="preserve"> (</w:t>
            </w:r>
            <w:r w:rsidR="009A087B" w:rsidRPr="009F1BB5">
              <w:rPr>
                <w:sz w:val="26"/>
                <w:szCs w:val="26"/>
                <w:lang w:val="uk-UA"/>
              </w:rPr>
              <w:t xml:space="preserve">матеріально-технічне оснащення </w:t>
            </w:r>
            <w:r w:rsidR="00D03D2D" w:rsidRPr="009F1BB5">
              <w:rPr>
                <w:sz w:val="26"/>
                <w:szCs w:val="26"/>
                <w:lang w:val="uk-UA"/>
              </w:rPr>
              <w:t>не в повному обсязі</w:t>
            </w:r>
            <w:r w:rsidR="00C43FF8" w:rsidRPr="009F1BB5">
              <w:rPr>
                <w:sz w:val="26"/>
                <w:szCs w:val="26"/>
                <w:lang w:val="uk-UA"/>
              </w:rPr>
              <w:t xml:space="preserve"> задово</w:t>
            </w:r>
            <w:r w:rsidR="009A087B" w:rsidRPr="009F1BB5">
              <w:rPr>
                <w:sz w:val="26"/>
                <w:szCs w:val="26"/>
                <w:lang w:val="uk-UA"/>
              </w:rPr>
              <w:t xml:space="preserve">льняє </w:t>
            </w:r>
            <w:r w:rsidR="00D03D2D" w:rsidRPr="009F1BB5">
              <w:rPr>
                <w:sz w:val="26"/>
                <w:szCs w:val="26"/>
                <w:lang w:val="uk-UA"/>
              </w:rPr>
              <w:t>виконанню поставлених задач</w:t>
            </w:r>
            <w:r w:rsidRPr="009F1BB5">
              <w:rPr>
                <w:sz w:val="26"/>
                <w:szCs w:val="26"/>
                <w:lang w:val="uk-UA"/>
              </w:rPr>
              <w:t>)</w:t>
            </w:r>
            <w:r w:rsidR="00701362" w:rsidRPr="009F1BB5">
              <w:rPr>
                <w:sz w:val="26"/>
                <w:szCs w:val="26"/>
                <w:lang w:val="uk-UA"/>
              </w:rPr>
              <w:t xml:space="preserve"> – 7</w:t>
            </w:r>
          </w:p>
          <w:p w14:paraId="7A96BA65" w14:textId="77777777" w:rsidR="000C2302" w:rsidRPr="009F1BB5" w:rsidRDefault="00094D6F" w:rsidP="009A087B">
            <w:pPr>
              <w:shd w:val="clear" w:color="auto" w:fill="FFFFFF"/>
              <w:tabs>
                <w:tab w:val="left" w:pos="9923"/>
              </w:tabs>
              <w:ind w:left="113"/>
              <w:rPr>
                <w:sz w:val="26"/>
                <w:szCs w:val="26"/>
                <w:lang w:val="uk-UA"/>
              </w:rPr>
            </w:pPr>
            <w:r w:rsidRPr="009F1BB5">
              <w:rPr>
                <w:sz w:val="26"/>
                <w:szCs w:val="26"/>
                <w:u w:val="single"/>
                <w:lang w:val="uk-UA"/>
              </w:rPr>
              <w:t>Низька</w:t>
            </w:r>
            <w:r w:rsidRPr="009F1BB5">
              <w:rPr>
                <w:sz w:val="26"/>
                <w:szCs w:val="26"/>
                <w:lang w:val="uk-UA"/>
              </w:rPr>
              <w:t xml:space="preserve"> (</w:t>
            </w:r>
            <w:r w:rsidR="009A087B" w:rsidRPr="009F1BB5">
              <w:rPr>
                <w:sz w:val="26"/>
                <w:szCs w:val="26"/>
                <w:lang w:val="uk-UA"/>
              </w:rPr>
              <w:t xml:space="preserve">матеріально-технічне оснащення </w:t>
            </w:r>
            <w:r w:rsidRPr="009F1BB5">
              <w:rPr>
                <w:sz w:val="26"/>
                <w:szCs w:val="26"/>
                <w:lang w:val="uk-UA"/>
              </w:rPr>
              <w:t>не дозвол</w:t>
            </w:r>
            <w:r w:rsidR="009A087B" w:rsidRPr="009F1BB5">
              <w:rPr>
                <w:sz w:val="26"/>
                <w:szCs w:val="26"/>
                <w:lang w:val="uk-UA"/>
              </w:rPr>
              <w:t>ить</w:t>
            </w:r>
            <w:r w:rsidRPr="009F1BB5">
              <w:rPr>
                <w:sz w:val="26"/>
                <w:szCs w:val="26"/>
                <w:lang w:val="uk-UA"/>
              </w:rPr>
              <w:t xml:space="preserve"> вирішити поставлені задачі) –</w:t>
            </w:r>
            <w:r w:rsidR="00701362" w:rsidRPr="009F1BB5">
              <w:rPr>
                <w:sz w:val="26"/>
                <w:szCs w:val="26"/>
                <w:lang w:val="uk-UA"/>
              </w:rPr>
              <w:t xml:space="preserve"> 3</w:t>
            </w:r>
          </w:p>
        </w:tc>
        <w:tc>
          <w:tcPr>
            <w:tcW w:w="1134" w:type="dxa"/>
            <w:shd w:val="clear" w:color="auto" w:fill="FFFFFF"/>
          </w:tcPr>
          <w:p w14:paraId="0379A05E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1BB5" w:rsidRPr="00790694" w14:paraId="247578C4" w14:textId="77777777" w:rsidTr="00494BB5">
        <w:trPr>
          <w:trHeight w:hRule="exact" w:val="1700"/>
        </w:trPr>
        <w:tc>
          <w:tcPr>
            <w:tcW w:w="607" w:type="dxa"/>
            <w:shd w:val="clear" w:color="auto" w:fill="FFFFFF"/>
            <w:vAlign w:val="center"/>
          </w:tcPr>
          <w:p w14:paraId="53712F81" w14:textId="77777777" w:rsidR="001A75BE" w:rsidRPr="009F1BB5" w:rsidRDefault="00494BB5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  <w:r w:rsidRPr="009F1BB5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7938" w:type="dxa"/>
            <w:shd w:val="clear" w:color="auto" w:fill="FFFFFF"/>
          </w:tcPr>
          <w:p w14:paraId="38383E68" w14:textId="77777777" w:rsidR="001A75BE" w:rsidRPr="009F1BB5" w:rsidRDefault="001A75BE" w:rsidP="001A75BE">
            <w:pPr>
              <w:shd w:val="clear" w:color="auto" w:fill="FFFFFF"/>
              <w:tabs>
                <w:tab w:val="left" w:pos="9923"/>
              </w:tabs>
              <w:ind w:left="113"/>
              <w:rPr>
                <w:i/>
                <w:iCs/>
                <w:sz w:val="26"/>
                <w:szCs w:val="26"/>
                <w:lang w:val="uk-UA"/>
              </w:rPr>
            </w:pPr>
            <w:r w:rsidRPr="009F1BB5">
              <w:rPr>
                <w:i/>
                <w:iCs/>
                <w:sz w:val="26"/>
                <w:szCs w:val="26"/>
                <w:lang w:val="uk-UA"/>
              </w:rPr>
              <w:t>Оцінка професійного рівня керівника і виконавців проєкт</w:t>
            </w:r>
            <w:r w:rsidR="00CD3145" w:rsidRPr="009F1BB5">
              <w:rPr>
                <w:i/>
                <w:iCs/>
                <w:sz w:val="26"/>
                <w:szCs w:val="26"/>
                <w:lang w:val="uk-UA"/>
              </w:rPr>
              <w:t>у</w:t>
            </w:r>
          </w:p>
          <w:p w14:paraId="60BEEDC0" w14:textId="77777777" w:rsidR="00CD3145" w:rsidRPr="009F1BB5" w:rsidRDefault="00CD3145" w:rsidP="00CD3145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  <w:lang w:val="uk-UA"/>
              </w:rPr>
            </w:pPr>
            <w:r w:rsidRPr="009F1BB5">
              <w:rPr>
                <w:sz w:val="26"/>
                <w:szCs w:val="26"/>
                <w:u w:val="single"/>
                <w:lang w:val="uk-UA"/>
              </w:rPr>
              <w:t>Відмінна</w:t>
            </w:r>
            <w:r w:rsidRPr="009F1BB5">
              <w:rPr>
                <w:sz w:val="26"/>
                <w:szCs w:val="26"/>
                <w:lang w:val="uk-UA"/>
              </w:rPr>
              <w:t xml:space="preserve"> (високий рівень кваліфікації, що дозволить виконати проєк</w:t>
            </w:r>
            <w:r w:rsidR="009C48C3" w:rsidRPr="009F1BB5">
              <w:rPr>
                <w:sz w:val="26"/>
                <w:szCs w:val="26"/>
                <w:lang w:val="uk-UA"/>
              </w:rPr>
              <w:t>т</w:t>
            </w:r>
            <w:r w:rsidRPr="009F1BB5">
              <w:rPr>
                <w:sz w:val="26"/>
                <w:szCs w:val="26"/>
                <w:lang w:val="uk-UA"/>
              </w:rPr>
              <w:t xml:space="preserve"> на світовому рівні) – </w:t>
            </w:r>
            <w:r w:rsidR="00701362" w:rsidRPr="009F1BB5">
              <w:rPr>
                <w:sz w:val="26"/>
                <w:szCs w:val="26"/>
                <w:lang w:val="uk-UA"/>
              </w:rPr>
              <w:t>10</w:t>
            </w:r>
          </w:p>
          <w:p w14:paraId="17B3D404" w14:textId="77777777" w:rsidR="00CD3145" w:rsidRPr="009F1BB5" w:rsidRDefault="00CD3145" w:rsidP="00CD3145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  <w:lang w:val="uk-UA"/>
              </w:rPr>
            </w:pPr>
            <w:r w:rsidRPr="009F1BB5">
              <w:rPr>
                <w:sz w:val="26"/>
                <w:szCs w:val="26"/>
                <w:u w:val="single"/>
                <w:lang w:val="uk-UA"/>
              </w:rPr>
              <w:t>Середня</w:t>
            </w:r>
            <w:r w:rsidRPr="009F1BB5">
              <w:rPr>
                <w:sz w:val="26"/>
                <w:szCs w:val="26"/>
                <w:lang w:val="uk-UA"/>
              </w:rPr>
              <w:t xml:space="preserve"> (рівень кваліфікації дозволить виконати проєк</w:t>
            </w:r>
            <w:r w:rsidR="009C48C3" w:rsidRPr="009F1BB5">
              <w:rPr>
                <w:sz w:val="26"/>
                <w:szCs w:val="26"/>
                <w:lang w:val="uk-UA"/>
              </w:rPr>
              <w:t>т</w:t>
            </w:r>
            <w:r w:rsidRPr="009F1BB5">
              <w:rPr>
                <w:sz w:val="26"/>
                <w:szCs w:val="26"/>
                <w:lang w:val="uk-UA"/>
              </w:rPr>
              <w:t>)</w:t>
            </w:r>
            <w:r w:rsidR="00701362" w:rsidRPr="009F1BB5">
              <w:rPr>
                <w:sz w:val="26"/>
                <w:szCs w:val="26"/>
                <w:lang w:val="uk-UA"/>
              </w:rPr>
              <w:t xml:space="preserve"> – 7</w:t>
            </w:r>
          </w:p>
          <w:p w14:paraId="68D95B31" w14:textId="77777777" w:rsidR="00CD3145" w:rsidRPr="009F1BB5" w:rsidRDefault="00CD3145" w:rsidP="00CD3145">
            <w:pPr>
              <w:shd w:val="clear" w:color="auto" w:fill="FFFFFF"/>
              <w:tabs>
                <w:tab w:val="left" w:pos="9923"/>
              </w:tabs>
              <w:ind w:left="113"/>
              <w:rPr>
                <w:i/>
                <w:iCs/>
                <w:sz w:val="26"/>
                <w:szCs w:val="26"/>
                <w:lang w:val="uk-UA"/>
              </w:rPr>
            </w:pPr>
            <w:r w:rsidRPr="009F1BB5">
              <w:rPr>
                <w:sz w:val="26"/>
                <w:szCs w:val="26"/>
                <w:u w:val="single"/>
                <w:lang w:val="uk-UA"/>
              </w:rPr>
              <w:t>Низька</w:t>
            </w:r>
            <w:r w:rsidRPr="009F1BB5">
              <w:rPr>
                <w:sz w:val="26"/>
                <w:szCs w:val="26"/>
                <w:lang w:val="uk-UA"/>
              </w:rPr>
              <w:t xml:space="preserve"> (потребує підвищення кваліфікації виконавців проєкту)</w:t>
            </w:r>
            <w:r w:rsidR="00701362" w:rsidRPr="009F1BB5">
              <w:rPr>
                <w:sz w:val="26"/>
                <w:szCs w:val="26"/>
                <w:lang w:val="uk-UA"/>
              </w:rPr>
              <w:t xml:space="preserve"> – 3</w:t>
            </w:r>
          </w:p>
        </w:tc>
        <w:tc>
          <w:tcPr>
            <w:tcW w:w="1134" w:type="dxa"/>
            <w:shd w:val="clear" w:color="auto" w:fill="FFFFFF"/>
          </w:tcPr>
          <w:p w14:paraId="758C5A6A" w14:textId="77777777" w:rsidR="001A75BE" w:rsidRPr="009F1BB5" w:rsidRDefault="001A75BE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1BB5" w:rsidRPr="00790694" w14:paraId="39CC1654" w14:textId="77777777" w:rsidTr="00123131">
        <w:trPr>
          <w:trHeight w:hRule="exact" w:val="5107"/>
        </w:trPr>
        <w:tc>
          <w:tcPr>
            <w:tcW w:w="607" w:type="dxa"/>
            <w:shd w:val="clear" w:color="auto" w:fill="FFFFFF"/>
            <w:vAlign w:val="center"/>
          </w:tcPr>
          <w:p w14:paraId="49A6AC2D" w14:textId="77777777" w:rsidR="00CD3145" w:rsidRPr="009F1BB5" w:rsidRDefault="00494BB5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  <w:r w:rsidRPr="009F1BB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938" w:type="dxa"/>
            <w:shd w:val="clear" w:color="auto" w:fill="FFFFFF"/>
          </w:tcPr>
          <w:p w14:paraId="1A28244D" w14:textId="77777777" w:rsidR="00123131" w:rsidRPr="00123131" w:rsidRDefault="00123131" w:rsidP="00123131">
            <w:pPr>
              <w:shd w:val="clear" w:color="auto" w:fill="FFFFFF"/>
              <w:tabs>
                <w:tab w:val="left" w:pos="9923"/>
              </w:tabs>
              <w:ind w:left="113"/>
              <w:rPr>
                <w:i/>
                <w:iCs/>
                <w:sz w:val="26"/>
                <w:szCs w:val="26"/>
                <w:lang w:val="uk-UA"/>
              </w:rPr>
            </w:pPr>
            <w:r w:rsidRPr="00123131">
              <w:rPr>
                <w:i/>
                <w:iCs/>
                <w:sz w:val="26"/>
                <w:szCs w:val="26"/>
                <w:lang w:val="uk-UA"/>
              </w:rPr>
              <w:t>Оцінка рівня публікацій керівника і виконавців проєкту</w:t>
            </w:r>
          </w:p>
          <w:p w14:paraId="11054B4F" w14:textId="77777777" w:rsidR="00123131" w:rsidRPr="00123131" w:rsidRDefault="00123131" w:rsidP="00123131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  <w:lang w:val="uk-UA"/>
              </w:rPr>
            </w:pPr>
            <w:r w:rsidRPr="00123131">
              <w:rPr>
                <w:sz w:val="26"/>
                <w:szCs w:val="26"/>
                <w:u w:val="single"/>
                <w:lang w:val="uk-UA"/>
              </w:rPr>
              <w:t>Відмінна</w:t>
            </w:r>
            <w:r w:rsidRPr="00123131">
              <w:rPr>
                <w:sz w:val="26"/>
                <w:szCs w:val="26"/>
                <w:lang w:val="uk-UA"/>
              </w:rPr>
              <w:t xml:space="preserve"> (наявні публікації в міжнародних журналах </w:t>
            </w:r>
            <w:r w:rsidRPr="00123131">
              <w:rPr>
                <w:rStyle w:val="rvts0"/>
                <w:sz w:val="26"/>
                <w:szCs w:val="26"/>
                <w:lang w:val="uk-UA"/>
              </w:rPr>
              <w:t>першого і другого квартилів (</w:t>
            </w:r>
            <w:r w:rsidRPr="009F1BB5">
              <w:rPr>
                <w:rStyle w:val="rvts0"/>
                <w:sz w:val="26"/>
                <w:szCs w:val="26"/>
              </w:rPr>
              <w:t>Q</w:t>
            </w:r>
            <w:r w:rsidRPr="00123131">
              <w:rPr>
                <w:rStyle w:val="rvts0"/>
                <w:sz w:val="26"/>
                <w:szCs w:val="26"/>
                <w:lang w:val="uk-UA"/>
              </w:rPr>
              <w:t xml:space="preserve">1 і </w:t>
            </w:r>
            <w:r w:rsidRPr="009F1BB5">
              <w:rPr>
                <w:rStyle w:val="rvts0"/>
                <w:sz w:val="26"/>
                <w:szCs w:val="26"/>
              </w:rPr>
              <w:t>Q</w:t>
            </w:r>
            <w:r w:rsidRPr="00123131">
              <w:rPr>
                <w:rStyle w:val="rvts0"/>
                <w:sz w:val="26"/>
                <w:szCs w:val="26"/>
                <w:lang w:val="uk-UA"/>
              </w:rPr>
              <w:t>2</w:t>
            </w:r>
            <w:r w:rsidRPr="00123131">
              <w:rPr>
                <w:sz w:val="26"/>
                <w:szCs w:val="26"/>
                <w:lang w:val="uk-UA"/>
              </w:rPr>
              <w:t>), а для проєктів у галузі суспільних і гуманітарних наук також враховуються індексовані у міжнародних наукометричних базах даних індивідуальні монографії та/або розділи у колективних монографіях) – 10</w:t>
            </w:r>
          </w:p>
          <w:p w14:paraId="1326C50F" w14:textId="77777777" w:rsidR="00123131" w:rsidRPr="00123131" w:rsidRDefault="00123131" w:rsidP="00123131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  <w:lang w:val="uk-UA"/>
              </w:rPr>
            </w:pPr>
            <w:r w:rsidRPr="00123131">
              <w:rPr>
                <w:sz w:val="26"/>
                <w:szCs w:val="26"/>
                <w:u w:val="single"/>
                <w:lang w:val="uk-UA"/>
              </w:rPr>
              <w:t>Середня</w:t>
            </w:r>
            <w:r w:rsidRPr="00123131">
              <w:rPr>
                <w:sz w:val="26"/>
                <w:szCs w:val="26"/>
                <w:lang w:val="uk-UA"/>
              </w:rPr>
              <w:t xml:space="preserve"> (наявні публікації в міжнародних журналах третього і четвертого квартилів (</w:t>
            </w:r>
            <w:r w:rsidRPr="009F1BB5">
              <w:rPr>
                <w:sz w:val="26"/>
                <w:szCs w:val="26"/>
              </w:rPr>
              <w:t>Q</w:t>
            </w:r>
            <w:r w:rsidRPr="00123131">
              <w:rPr>
                <w:sz w:val="26"/>
                <w:szCs w:val="26"/>
                <w:lang w:val="uk-UA"/>
              </w:rPr>
              <w:t xml:space="preserve">3 і </w:t>
            </w:r>
            <w:r w:rsidRPr="009F1BB5">
              <w:rPr>
                <w:sz w:val="26"/>
                <w:szCs w:val="26"/>
              </w:rPr>
              <w:t>Q</w:t>
            </w:r>
            <w:r w:rsidRPr="00123131">
              <w:rPr>
                <w:sz w:val="26"/>
                <w:szCs w:val="26"/>
                <w:lang w:val="uk-UA"/>
              </w:rPr>
              <w:t>4), а для проєктів у галузі суспільних і гуманітарних наук також враховуються</w:t>
            </w:r>
            <w:r w:rsidRPr="00123131">
              <w:rPr>
                <w:lang w:val="uk-UA"/>
              </w:rPr>
              <w:t xml:space="preserve"> </w:t>
            </w:r>
            <w:r w:rsidRPr="00123131">
              <w:rPr>
                <w:sz w:val="26"/>
                <w:szCs w:val="26"/>
                <w:lang w:val="uk-UA"/>
              </w:rPr>
              <w:t xml:space="preserve">публікації у наукових фахових виданнях України, індексовані у міжнародних наукометричних базах даних матеріали наукових конференцій, </w:t>
            </w:r>
            <w:r w:rsidRPr="00123131">
              <w:rPr>
                <w:iCs/>
                <w:sz w:val="26"/>
                <w:szCs w:val="26"/>
                <w:lang w:val="uk-UA"/>
              </w:rPr>
              <w:t>публікації збірників  документів та пам’яток писемної історико-культурної спадщини</w:t>
            </w:r>
            <w:r w:rsidRPr="00123131">
              <w:rPr>
                <w:sz w:val="26"/>
                <w:szCs w:val="26"/>
                <w:lang w:val="uk-UA"/>
              </w:rPr>
              <w:t>) – 7</w:t>
            </w:r>
          </w:p>
          <w:p w14:paraId="51627C22" w14:textId="77777777" w:rsidR="00F53018" w:rsidRPr="009F1BB5" w:rsidRDefault="00123131" w:rsidP="00123131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  <w:lang w:val="uk-UA"/>
              </w:rPr>
            </w:pPr>
            <w:r w:rsidRPr="00D03881">
              <w:rPr>
                <w:sz w:val="26"/>
                <w:szCs w:val="26"/>
                <w:u w:val="single"/>
                <w:lang w:val="uk-UA"/>
              </w:rPr>
              <w:t xml:space="preserve">Низька </w:t>
            </w:r>
            <w:r w:rsidRPr="00D03881">
              <w:rPr>
                <w:sz w:val="26"/>
                <w:szCs w:val="26"/>
                <w:lang w:val="uk-UA"/>
              </w:rPr>
              <w:t xml:space="preserve">(наявні публікації в міжнародних журналах, </w:t>
            </w:r>
            <w:r w:rsidRPr="00D03881">
              <w:rPr>
                <w:iCs/>
                <w:sz w:val="26"/>
                <w:szCs w:val="26"/>
                <w:lang w:val="uk-UA"/>
              </w:rPr>
              <w:t>а для проєктів у галузі суспільних і гуманітарних наук також враховуються статті, опубліковані за кордоном мовами країн ОЕСР та/або ЄС у наукових виданнях відповідних країн</w:t>
            </w:r>
            <w:r w:rsidRPr="00D03881">
              <w:rPr>
                <w:sz w:val="26"/>
                <w:szCs w:val="26"/>
                <w:lang w:val="uk-UA"/>
              </w:rPr>
              <w:t>) – 5</w:t>
            </w:r>
          </w:p>
        </w:tc>
        <w:tc>
          <w:tcPr>
            <w:tcW w:w="1134" w:type="dxa"/>
            <w:shd w:val="clear" w:color="auto" w:fill="FFFFFF"/>
          </w:tcPr>
          <w:p w14:paraId="4A40FA38" w14:textId="77777777" w:rsidR="00CD3145" w:rsidRPr="009F1BB5" w:rsidRDefault="00CD3145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1BB5" w:rsidRPr="00790694" w14:paraId="2877CFD9" w14:textId="77777777" w:rsidTr="006757C1">
        <w:trPr>
          <w:trHeight w:hRule="exact" w:val="1271"/>
        </w:trPr>
        <w:tc>
          <w:tcPr>
            <w:tcW w:w="607" w:type="dxa"/>
            <w:shd w:val="clear" w:color="auto" w:fill="FFFFFF"/>
            <w:vAlign w:val="center"/>
          </w:tcPr>
          <w:p w14:paraId="65816224" w14:textId="77777777" w:rsidR="000C2302" w:rsidRPr="009F1BB5" w:rsidRDefault="00494BB5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  <w:r w:rsidRPr="009F1BB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938" w:type="dxa"/>
            <w:shd w:val="clear" w:color="auto" w:fill="FFFFFF"/>
          </w:tcPr>
          <w:p w14:paraId="2F9EDFD0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ind w:left="113" w:firstLine="10"/>
              <w:rPr>
                <w:i/>
                <w:iCs/>
                <w:sz w:val="26"/>
                <w:szCs w:val="26"/>
                <w:lang w:val="uk-UA"/>
              </w:rPr>
            </w:pPr>
            <w:r w:rsidRPr="009F1BB5">
              <w:rPr>
                <w:i/>
                <w:iCs/>
                <w:sz w:val="26"/>
                <w:szCs w:val="26"/>
                <w:lang w:val="uk-UA"/>
              </w:rPr>
              <w:t xml:space="preserve">Оцінка </w:t>
            </w:r>
            <w:r w:rsidR="00233672" w:rsidRPr="009F1BB5">
              <w:rPr>
                <w:i/>
                <w:iCs/>
                <w:sz w:val="26"/>
                <w:szCs w:val="26"/>
                <w:lang w:val="uk-UA"/>
              </w:rPr>
              <w:t xml:space="preserve">рівня очікуваних результатів </w:t>
            </w:r>
          </w:p>
          <w:p w14:paraId="7CFCF524" w14:textId="77777777" w:rsidR="00233672" w:rsidRPr="009F1BB5" w:rsidRDefault="00233672" w:rsidP="00233672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  <w:lang w:val="uk-UA"/>
              </w:rPr>
            </w:pPr>
            <w:r w:rsidRPr="009F1BB5">
              <w:rPr>
                <w:sz w:val="26"/>
                <w:szCs w:val="26"/>
                <w:u w:val="single"/>
                <w:lang w:val="uk-UA"/>
              </w:rPr>
              <w:t>Відмінна</w:t>
            </w:r>
            <w:r w:rsidRPr="009F1BB5">
              <w:rPr>
                <w:sz w:val="26"/>
                <w:szCs w:val="26"/>
                <w:lang w:val="uk-UA"/>
              </w:rPr>
              <w:t xml:space="preserve"> (нові результати, що відповідають світовому рівню) – </w:t>
            </w:r>
            <w:r w:rsidR="00466FCE" w:rsidRPr="009F1BB5">
              <w:rPr>
                <w:sz w:val="26"/>
                <w:szCs w:val="26"/>
                <w:lang w:val="uk-UA"/>
              </w:rPr>
              <w:t>10</w:t>
            </w:r>
          </w:p>
          <w:p w14:paraId="0F556A54" w14:textId="77777777" w:rsidR="00233672" w:rsidRPr="009F1BB5" w:rsidRDefault="00233672" w:rsidP="00233672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  <w:lang w:val="uk-UA"/>
              </w:rPr>
            </w:pPr>
            <w:r w:rsidRPr="009F1BB5">
              <w:rPr>
                <w:sz w:val="26"/>
                <w:szCs w:val="26"/>
                <w:u w:val="single"/>
                <w:lang w:val="uk-UA"/>
              </w:rPr>
              <w:t>Середня</w:t>
            </w:r>
            <w:r w:rsidRPr="009F1BB5">
              <w:rPr>
                <w:sz w:val="26"/>
                <w:szCs w:val="26"/>
                <w:lang w:val="uk-UA"/>
              </w:rPr>
              <w:t xml:space="preserve"> (</w:t>
            </w:r>
            <w:r w:rsidR="001A75BE" w:rsidRPr="009F1BB5">
              <w:rPr>
                <w:sz w:val="26"/>
                <w:szCs w:val="26"/>
                <w:lang w:val="uk-UA"/>
              </w:rPr>
              <w:t>результати частково вирішать поставлені задачі</w:t>
            </w:r>
            <w:r w:rsidRPr="009F1BB5">
              <w:rPr>
                <w:sz w:val="26"/>
                <w:szCs w:val="26"/>
                <w:lang w:val="uk-UA"/>
              </w:rPr>
              <w:t>)</w:t>
            </w:r>
            <w:r w:rsidR="00701362" w:rsidRPr="009F1BB5">
              <w:rPr>
                <w:sz w:val="26"/>
                <w:szCs w:val="26"/>
                <w:lang w:val="uk-UA"/>
              </w:rPr>
              <w:t xml:space="preserve"> – </w:t>
            </w:r>
            <w:r w:rsidR="00466FCE" w:rsidRPr="009F1BB5">
              <w:rPr>
                <w:sz w:val="26"/>
                <w:szCs w:val="26"/>
                <w:lang w:val="uk-UA"/>
              </w:rPr>
              <w:t>7</w:t>
            </w:r>
          </w:p>
          <w:p w14:paraId="5ADCE2EB" w14:textId="77777777" w:rsidR="000C2302" w:rsidRPr="009F1BB5" w:rsidRDefault="00233672" w:rsidP="00466FCE">
            <w:pPr>
              <w:shd w:val="clear" w:color="auto" w:fill="FFFFFF"/>
              <w:tabs>
                <w:tab w:val="left" w:pos="9923"/>
              </w:tabs>
              <w:ind w:left="113" w:firstLine="10"/>
              <w:rPr>
                <w:sz w:val="26"/>
                <w:szCs w:val="26"/>
                <w:lang w:val="uk-UA"/>
              </w:rPr>
            </w:pPr>
            <w:r w:rsidRPr="009F1BB5">
              <w:rPr>
                <w:sz w:val="26"/>
                <w:szCs w:val="26"/>
                <w:u w:val="single"/>
                <w:lang w:val="uk-UA"/>
              </w:rPr>
              <w:t>Низька</w:t>
            </w:r>
            <w:r w:rsidRPr="009F1BB5">
              <w:rPr>
                <w:sz w:val="26"/>
                <w:szCs w:val="26"/>
                <w:lang w:val="uk-UA"/>
              </w:rPr>
              <w:t xml:space="preserve"> (</w:t>
            </w:r>
            <w:r w:rsidR="001A75BE" w:rsidRPr="009F1BB5">
              <w:rPr>
                <w:sz w:val="26"/>
                <w:szCs w:val="26"/>
                <w:lang w:val="uk-UA"/>
              </w:rPr>
              <w:t>результати не вирішать поставлені задачі</w:t>
            </w:r>
            <w:r w:rsidRPr="009F1BB5">
              <w:rPr>
                <w:sz w:val="26"/>
                <w:szCs w:val="26"/>
                <w:lang w:val="uk-UA"/>
              </w:rPr>
              <w:t>) –</w:t>
            </w:r>
            <w:r w:rsidR="00701362" w:rsidRPr="009F1BB5">
              <w:rPr>
                <w:sz w:val="26"/>
                <w:szCs w:val="26"/>
                <w:lang w:val="uk-UA"/>
              </w:rPr>
              <w:t xml:space="preserve"> </w:t>
            </w:r>
            <w:r w:rsidR="00466FCE" w:rsidRPr="009F1BB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66FA395F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1BB5" w:rsidRPr="00790694" w14:paraId="72E50350" w14:textId="77777777" w:rsidTr="003516B7">
        <w:trPr>
          <w:trHeight w:hRule="exact" w:val="679"/>
        </w:trPr>
        <w:tc>
          <w:tcPr>
            <w:tcW w:w="607" w:type="dxa"/>
            <w:shd w:val="clear" w:color="auto" w:fill="FFFFFF"/>
            <w:vAlign w:val="center"/>
          </w:tcPr>
          <w:p w14:paraId="176D859C" w14:textId="77777777" w:rsidR="000C2302" w:rsidRPr="009F1BB5" w:rsidRDefault="00494BB5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  <w:r w:rsidRPr="009F1BB5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5FAB79FA" w14:textId="77777777" w:rsidR="000C2302" w:rsidRPr="009F1BB5" w:rsidRDefault="000C2302" w:rsidP="003516B7">
            <w:pPr>
              <w:shd w:val="clear" w:color="auto" w:fill="FFFFFF"/>
              <w:tabs>
                <w:tab w:val="left" w:pos="9923"/>
              </w:tabs>
              <w:ind w:left="113"/>
              <w:rPr>
                <w:sz w:val="26"/>
                <w:szCs w:val="26"/>
                <w:lang w:val="uk-UA"/>
              </w:rPr>
            </w:pPr>
            <w:r w:rsidRPr="00B917AE">
              <w:rPr>
                <w:i/>
                <w:sz w:val="26"/>
                <w:szCs w:val="26"/>
                <w:lang w:val="uk-UA"/>
              </w:rPr>
              <w:t>Оцінка вірогідного комерційного</w:t>
            </w:r>
            <w:r w:rsidR="003516B7" w:rsidRPr="00B917AE">
              <w:rPr>
                <w:i/>
                <w:sz w:val="26"/>
                <w:szCs w:val="26"/>
                <w:lang w:val="uk-UA"/>
              </w:rPr>
              <w:t>/соціального</w:t>
            </w:r>
            <w:r w:rsidRPr="00B917AE">
              <w:rPr>
                <w:i/>
                <w:sz w:val="26"/>
                <w:szCs w:val="26"/>
                <w:lang w:val="uk-UA"/>
              </w:rPr>
              <w:t xml:space="preserve"> потенціалу </w:t>
            </w:r>
            <w:r w:rsidR="003516B7" w:rsidRPr="00B917AE">
              <w:rPr>
                <w:i/>
                <w:sz w:val="26"/>
                <w:szCs w:val="26"/>
                <w:lang w:val="uk-UA"/>
              </w:rPr>
              <w:t>проєкту</w:t>
            </w:r>
            <w:r w:rsidRPr="009F1BB5">
              <w:rPr>
                <w:sz w:val="26"/>
                <w:szCs w:val="26"/>
                <w:lang w:val="uk-UA"/>
              </w:rPr>
              <w:t xml:space="preserve"> – від 1 до 5</w:t>
            </w:r>
          </w:p>
        </w:tc>
        <w:tc>
          <w:tcPr>
            <w:tcW w:w="1134" w:type="dxa"/>
            <w:shd w:val="clear" w:color="auto" w:fill="FFFFFF"/>
          </w:tcPr>
          <w:p w14:paraId="50735086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1BB5" w:rsidRPr="009F1BB5" w14:paraId="1F9247AE" w14:textId="77777777" w:rsidTr="00436F53">
        <w:trPr>
          <w:trHeight w:hRule="exact" w:val="591"/>
        </w:trPr>
        <w:tc>
          <w:tcPr>
            <w:tcW w:w="607" w:type="dxa"/>
            <w:shd w:val="clear" w:color="auto" w:fill="FFFFFF"/>
            <w:vAlign w:val="center"/>
          </w:tcPr>
          <w:p w14:paraId="56BCFDB6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14:paraId="2B5E0D74" w14:textId="77777777" w:rsidR="002B75B1" w:rsidRPr="009F1BB5" w:rsidRDefault="000C2302" w:rsidP="002B75B1">
            <w:pPr>
              <w:shd w:val="clear" w:color="auto" w:fill="FFFFFF"/>
              <w:tabs>
                <w:tab w:val="left" w:pos="9923"/>
              </w:tabs>
              <w:ind w:left="113"/>
              <w:jc w:val="right"/>
              <w:rPr>
                <w:b/>
                <w:sz w:val="28"/>
                <w:szCs w:val="28"/>
                <w:lang w:val="uk-UA"/>
              </w:rPr>
            </w:pPr>
            <w:r w:rsidRPr="009F1BB5">
              <w:rPr>
                <w:b/>
                <w:i/>
                <w:iCs/>
                <w:sz w:val="28"/>
                <w:szCs w:val="28"/>
                <w:lang w:val="uk-UA"/>
              </w:rPr>
              <w:t>Сума балів</w:t>
            </w:r>
            <w:r w:rsidR="002B75B1" w:rsidRPr="009F1BB5">
              <w:rPr>
                <w:b/>
                <w:i/>
                <w:iCs/>
                <w:sz w:val="28"/>
                <w:szCs w:val="28"/>
                <w:lang w:val="uk-UA"/>
              </w:rPr>
              <w:t>:</w:t>
            </w:r>
          </w:p>
        </w:tc>
        <w:tc>
          <w:tcPr>
            <w:tcW w:w="1134" w:type="dxa"/>
            <w:shd w:val="clear" w:color="auto" w:fill="FFFFFF"/>
          </w:tcPr>
          <w:p w14:paraId="5236E8EA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1BB5" w:rsidRPr="009F1BB5" w14:paraId="0B6F0198" w14:textId="77777777" w:rsidTr="003F48E3">
        <w:trPr>
          <w:trHeight w:val="1268"/>
        </w:trPr>
        <w:tc>
          <w:tcPr>
            <w:tcW w:w="607" w:type="dxa"/>
            <w:shd w:val="clear" w:color="auto" w:fill="FFFFFF"/>
            <w:vAlign w:val="center"/>
          </w:tcPr>
          <w:p w14:paraId="49D49C8D" w14:textId="77777777" w:rsidR="00D51212" w:rsidRPr="009F1BB5" w:rsidRDefault="00D51212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6"/>
                <w:szCs w:val="26"/>
                <w:lang w:val="uk-UA"/>
              </w:rPr>
            </w:pPr>
            <w:r w:rsidRPr="009F1BB5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7938" w:type="dxa"/>
            <w:shd w:val="clear" w:color="auto" w:fill="FFFFFF"/>
          </w:tcPr>
          <w:p w14:paraId="7C86ABDB" w14:textId="77777777" w:rsidR="00D51212" w:rsidRPr="009F1BB5" w:rsidRDefault="00D51212" w:rsidP="00D51212">
            <w:pPr>
              <w:shd w:val="clear" w:color="auto" w:fill="FFFFFF"/>
              <w:tabs>
                <w:tab w:val="left" w:pos="0"/>
                <w:tab w:val="left" w:pos="9923"/>
              </w:tabs>
              <w:ind w:firstLine="207"/>
              <w:rPr>
                <w:i/>
                <w:iCs/>
                <w:sz w:val="26"/>
                <w:szCs w:val="26"/>
                <w:lang w:val="uk-UA"/>
              </w:rPr>
            </w:pPr>
            <w:r w:rsidRPr="009F1BB5">
              <w:rPr>
                <w:i/>
                <w:caps/>
                <w:sz w:val="26"/>
                <w:szCs w:val="26"/>
              </w:rPr>
              <w:t>Д</w:t>
            </w:r>
            <w:r w:rsidRPr="009F1BB5">
              <w:rPr>
                <w:i/>
                <w:sz w:val="26"/>
                <w:szCs w:val="26"/>
              </w:rPr>
              <w:t>одаткові зауваження, пропозиції</w:t>
            </w:r>
          </w:p>
        </w:tc>
        <w:tc>
          <w:tcPr>
            <w:tcW w:w="1134" w:type="dxa"/>
            <w:shd w:val="clear" w:color="auto" w:fill="FFFFFF"/>
          </w:tcPr>
          <w:p w14:paraId="557BDA35" w14:textId="77777777" w:rsidR="00D51212" w:rsidRPr="009F1BB5" w:rsidRDefault="00D51212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1BB5" w:rsidRPr="00790694" w14:paraId="5F820C63" w14:textId="77777777" w:rsidTr="00436F53">
        <w:trPr>
          <w:trHeight w:hRule="exact" w:val="1853"/>
        </w:trPr>
        <w:tc>
          <w:tcPr>
            <w:tcW w:w="607" w:type="dxa"/>
            <w:shd w:val="clear" w:color="auto" w:fill="FFFFFF"/>
            <w:vAlign w:val="center"/>
          </w:tcPr>
          <w:p w14:paraId="3C9CCBA2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shd w:val="clear" w:color="auto" w:fill="FFFFFF"/>
          </w:tcPr>
          <w:p w14:paraId="663CCE28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ind w:left="113"/>
              <w:rPr>
                <w:i/>
                <w:sz w:val="26"/>
                <w:szCs w:val="26"/>
                <w:lang w:val="uk-UA"/>
              </w:rPr>
            </w:pPr>
            <w:r w:rsidRPr="009F1BB5">
              <w:rPr>
                <w:i/>
                <w:sz w:val="26"/>
                <w:szCs w:val="26"/>
                <w:lang w:val="uk-UA"/>
              </w:rPr>
              <w:t>Висновок експерта:</w:t>
            </w:r>
          </w:p>
          <w:p w14:paraId="45BDB93C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ind w:left="113"/>
              <w:rPr>
                <w:sz w:val="26"/>
                <w:szCs w:val="26"/>
                <w:lang w:val="uk-UA"/>
              </w:rPr>
            </w:pPr>
            <w:r w:rsidRPr="009F1BB5">
              <w:rPr>
                <w:sz w:val="26"/>
                <w:szCs w:val="26"/>
                <w:lang w:val="uk-UA"/>
              </w:rPr>
              <w:t>– «робота позитивно оцінюється і визначається пріоритетною для виконання»</w:t>
            </w:r>
          </w:p>
          <w:p w14:paraId="1A78116F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ind w:left="113"/>
              <w:rPr>
                <w:sz w:val="26"/>
                <w:szCs w:val="26"/>
                <w:lang w:val="uk-UA"/>
              </w:rPr>
            </w:pPr>
            <w:r w:rsidRPr="009F1BB5">
              <w:rPr>
                <w:sz w:val="26"/>
                <w:szCs w:val="26"/>
                <w:lang w:val="uk-UA"/>
              </w:rPr>
              <w:t>– «робота є доцільною для виконання»</w:t>
            </w:r>
          </w:p>
          <w:p w14:paraId="0B41929D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ind w:left="113"/>
              <w:rPr>
                <w:sz w:val="26"/>
                <w:szCs w:val="26"/>
                <w:lang w:val="uk-UA"/>
              </w:rPr>
            </w:pPr>
            <w:r w:rsidRPr="009F1BB5">
              <w:rPr>
                <w:sz w:val="26"/>
                <w:szCs w:val="26"/>
                <w:lang w:val="uk-UA"/>
              </w:rPr>
              <w:t>– «виконання роботи є недоцільним»</w:t>
            </w:r>
          </w:p>
          <w:p w14:paraId="6DA248DB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ind w:left="113" w:firstLine="556"/>
              <w:rPr>
                <w:sz w:val="22"/>
                <w:szCs w:val="22"/>
                <w:lang w:val="uk-UA"/>
              </w:rPr>
            </w:pPr>
            <w:r w:rsidRPr="009F1BB5">
              <w:rPr>
                <w:sz w:val="22"/>
                <w:szCs w:val="22"/>
                <w:lang w:val="uk-UA"/>
              </w:rPr>
              <w:t>(потрібне підкреслити)</w:t>
            </w:r>
          </w:p>
        </w:tc>
        <w:tc>
          <w:tcPr>
            <w:tcW w:w="1134" w:type="dxa"/>
            <w:shd w:val="clear" w:color="auto" w:fill="FFFFFF"/>
          </w:tcPr>
          <w:p w14:paraId="05D1DFC4" w14:textId="77777777" w:rsidR="000C2302" w:rsidRPr="009F1BB5" w:rsidRDefault="000C2302" w:rsidP="0056706E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1B2215EC" w14:textId="77777777" w:rsidR="00436F53" w:rsidRDefault="00436F53" w:rsidP="005F5457">
      <w:pPr>
        <w:shd w:val="clear" w:color="auto" w:fill="FFFFFF"/>
        <w:tabs>
          <w:tab w:val="left" w:pos="1042"/>
          <w:tab w:val="left" w:pos="4997"/>
          <w:tab w:val="left" w:pos="5966"/>
        </w:tabs>
        <w:spacing w:line="259" w:lineRule="auto"/>
        <w:rPr>
          <w:sz w:val="28"/>
          <w:szCs w:val="28"/>
          <w:lang w:val="uk-UA"/>
        </w:rPr>
      </w:pPr>
    </w:p>
    <w:p w14:paraId="05AFBE0D" w14:textId="77777777" w:rsidR="00E2584D" w:rsidRDefault="005F5457" w:rsidP="005F5457">
      <w:pPr>
        <w:shd w:val="clear" w:color="auto" w:fill="FFFFFF"/>
        <w:tabs>
          <w:tab w:val="left" w:pos="1042"/>
          <w:tab w:val="left" w:pos="4997"/>
          <w:tab w:val="left" w:pos="5966"/>
        </w:tabs>
        <w:spacing w:line="259" w:lineRule="auto"/>
        <w:rPr>
          <w:sz w:val="28"/>
          <w:szCs w:val="28"/>
          <w:lang w:val="uk-UA"/>
        </w:rPr>
      </w:pPr>
      <w:r w:rsidRPr="009F1BB5">
        <w:rPr>
          <w:sz w:val="28"/>
          <w:szCs w:val="28"/>
          <w:lang w:val="uk-UA"/>
        </w:rPr>
        <w:t xml:space="preserve">Експерт </w:t>
      </w:r>
    </w:p>
    <w:p w14:paraId="421ABEDB" w14:textId="77777777" w:rsidR="005F5457" w:rsidRPr="009F1BB5" w:rsidRDefault="00E2584D" w:rsidP="005F5457">
      <w:pPr>
        <w:shd w:val="clear" w:color="auto" w:fill="FFFFFF"/>
        <w:tabs>
          <w:tab w:val="left" w:pos="1042"/>
          <w:tab w:val="left" w:pos="4997"/>
          <w:tab w:val="left" w:pos="5966"/>
        </w:tabs>
        <w:spacing w:line="259" w:lineRule="auto"/>
        <w:rPr>
          <w:sz w:val="28"/>
          <w:szCs w:val="28"/>
          <w:lang w:val="uk-UA"/>
        </w:rPr>
      </w:pPr>
      <w:r w:rsidRPr="00E2584D">
        <w:rPr>
          <w:sz w:val="28"/>
          <w:szCs w:val="28"/>
          <w:lang w:val="uk-UA"/>
        </w:rPr>
        <w:t>прізвище, ім’я, побатькові  або код експерта</w:t>
      </w:r>
      <w:r w:rsidR="005F5457" w:rsidRPr="009F1BB5">
        <w:rPr>
          <w:sz w:val="28"/>
          <w:szCs w:val="28"/>
          <w:lang w:val="uk-UA"/>
        </w:rPr>
        <w:t xml:space="preserve"> ____________________________________</w:t>
      </w:r>
      <w:r w:rsidR="00933EEA" w:rsidRPr="009F1BB5">
        <w:rPr>
          <w:sz w:val="28"/>
          <w:szCs w:val="28"/>
          <w:lang w:val="uk-UA"/>
        </w:rPr>
        <w:t>______________________</w:t>
      </w:r>
    </w:p>
    <w:p w14:paraId="1718B200" w14:textId="77777777" w:rsidR="005F5457" w:rsidRPr="009F1BB5" w:rsidRDefault="005F5457" w:rsidP="005F5457">
      <w:pPr>
        <w:shd w:val="clear" w:color="auto" w:fill="FFFFFF"/>
        <w:tabs>
          <w:tab w:val="left" w:pos="1042"/>
          <w:tab w:val="left" w:pos="4997"/>
          <w:tab w:val="left" w:pos="5966"/>
        </w:tabs>
        <w:ind w:left="101"/>
        <w:rPr>
          <w:i/>
          <w:lang w:val="uk-UA"/>
        </w:rPr>
      </w:pPr>
      <w:r w:rsidRPr="009F1BB5">
        <w:rPr>
          <w:lang w:val="uk-UA"/>
        </w:rPr>
        <w:tab/>
        <w:t xml:space="preserve">                           </w:t>
      </w:r>
      <w:r w:rsidRPr="009F1BB5">
        <w:rPr>
          <w:i/>
          <w:lang w:val="uk-UA"/>
        </w:rPr>
        <w:t>(підпис)</w:t>
      </w:r>
      <w:r w:rsidRPr="009F1BB5">
        <w:rPr>
          <w:lang w:val="uk-UA"/>
        </w:rPr>
        <w:tab/>
      </w:r>
      <w:r w:rsidRPr="009F1BB5">
        <w:rPr>
          <w:lang w:val="uk-UA"/>
        </w:rPr>
        <w:tab/>
      </w:r>
      <w:r w:rsidRPr="009F1BB5">
        <w:rPr>
          <w:i/>
          <w:lang w:val="uk-UA"/>
        </w:rPr>
        <w:t>(ініціали, прізвище)</w:t>
      </w:r>
    </w:p>
    <w:p w14:paraId="297166B2" w14:textId="77777777" w:rsidR="005E5A71" w:rsidRPr="009F1BB5" w:rsidRDefault="005F5457" w:rsidP="00436F53">
      <w:pPr>
        <w:spacing w:before="480"/>
        <w:rPr>
          <w:sz w:val="28"/>
          <w:szCs w:val="28"/>
          <w:lang w:val="uk-UA"/>
        </w:rPr>
      </w:pPr>
      <w:r w:rsidRPr="009F1BB5">
        <w:rPr>
          <w:sz w:val="28"/>
          <w:szCs w:val="28"/>
          <w:lang w:val="uk-UA"/>
        </w:rPr>
        <w:t>« ____ » _______________ 20</w:t>
      </w:r>
      <w:r w:rsidR="0008660E" w:rsidRPr="009F1BB5">
        <w:rPr>
          <w:sz w:val="28"/>
          <w:szCs w:val="28"/>
          <w:lang w:val="uk-UA"/>
        </w:rPr>
        <w:t>2</w:t>
      </w:r>
      <w:r w:rsidR="008B4499">
        <w:rPr>
          <w:sz w:val="28"/>
          <w:szCs w:val="28"/>
          <w:lang w:val="uk-UA"/>
        </w:rPr>
        <w:t>5</w:t>
      </w:r>
      <w:r w:rsidRPr="009F1BB5">
        <w:rPr>
          <w:sz w:val="28"/>
          <w:szCs w:val="28"/>
          <w:lang w:val="uk-UA"/>
        </w:rPr>
        <w:t xml:space="preserve"> р.</w:t>
      </w:r>
      <w:r w:rsidR="005E5A71" w:rsidRPr="009F1BB5">
        <w:rPr>
          <w:sz w:val="28"/>
          <w:szCs w:val="28"/>
          <w:lang w:val="uk-UA"/>
        </w:rPr>
        <w:br w:type="page"/>
      </w:r>
    </w:p>
    <w:p w14:paraId="7E7D7315" w14:textId="77777777" w:rsidR="00061F8C" w:rsidRPr="00687A75" w:rsidRDefault="00061F8C" w:rsidP="00061F8C">
      <w:pPr>
        <w:pStyle w:val="4"/>
        <w:spacing w:before="0" w:after="0" w:line="276" w:lineRule="auto"/>
        <w:ind w:firstLine="0"/>
        <w:jc w:val="center"/>
      </w:pPr>
      <w:r w:rsidRPr="009F1BB5">
        <w:rPr>
          <w:rFonts w:ascii="Times New Roman" w:hAnsi="Times New Roman"/>
          <w:caps/>
          <w:spacing w:val="40"/>
          <w:lang w:val="en-US"/>
        </w:rPr>
        <w:lastRenderedPageBreak/>
        <w:t>EXPERT</w:t>
      </w:r>
      <w:r w:rsidRPr="00687A75">
        <w:rPr>
          <w:rFonts w:ascii="Times New Roman" w:hAnsi="Times New Roman"/>
          <w:caps/>
          <w:spacing w:val="40"/>
        </w:rPr>
        <w:t xml:space="preserve"> </w:t>
      </w:r>
      <w:r w:rsidRPr="009F1BB5">
        <w:rPr>
          <w:rFonts w:ascii="Times New Roman" w:hAnsi="Times New Roman"/>
          <w:caps/>
          <w:spacing w:val="40"/>
          <w:lang w:val="en-US"/>
        </w:rPr>
        <w:t>QUESTIONNAIRE</w:t>
      </w:r>
    </w:p>
    <w:p w14:paraId="2DB4E437" w14:textId="77777777" w:rsidR="00061F8C" w:rsidRPr="009F1BB5" w:rsidRDefault="00061F8C" w:rsidP="00061F8C">
      <w:pPr>
        <w:shd w:val="clear" w:color="auto" w:fill="FFFFFF"/>
        <w:spacing w:line="276" w:lineRule="auto"/>
        <w:ind w:right="72"/>
        <w:jc w:val="center"/>
        <w:rPr>
          <w:bCs/>
          <w:sz w:val="24"/>
          <w:szCs w:val="24"/>
        </w:rPr>
      </w:pPr>
      <w:r w:rsidRPr="009F1BB5">
        <w:rPr>
          <w:bCs/>
          <w:sz w:val="24"/>
          <w:szCs w:val="24"/>
        </w:rPr>
        <w:t>(Project (request) № __________)</w:t>
      </w:r>
    </w:p>
    <w:p w14:paraId="0FA3E7ED" w14:textId="77777777" w:rsidR="00061F8C" w:rsidRPr="00C034EC" w:rsidRDefault="00061F8C" w:rsidP="00061F8C">
      <w:pPr>
        <w:shd w:val="clear" w:color="auto" w:fill="FFFFFF"/>
        <w:tabs>
          <w:tab w:val="left" w:pos="1042"/>
          <w:tab w:val="left" w:pos="4997"/>
          <w:tab w:val="left" w:pos="5966"/>
        </w:tabs>
        <w:ind w:left="101"/>
        <w:rPr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</w:tblGrid>
      <w:tr w:rsidR="009F1BB5" w:rsidRPr="009F1BB5" w14:paraId="48033C71" w14:textId="77777777" w:rsidTr="009C48C3">
        <w:trPr>
          <w:trHeight w:val="128"/>
        </w:trPr>
        <w:tc>
          <w:tcPr>
            <w:tcW w:w="9351" w:type="dxa"/>
            <w:vAlign w:val="bottom"/>
          </w:tcPr>
          <w:p w14:paraId="1E052FB0" w14:textId="77777777" w:rsidR="00061F8C" w:rsidRPr="009F1BB5" w:rsidRDefault="00061F8C" w:rsidP="009C48C3">
            <w:pPr>
              <w:rPr>
                <w:sz w:val="28"/>
                <w:szCs w:val="28"/>
              </w:rPr>
            </w:pPr>
            <w:r w:rsidRPr="009F1BB5">
              <w:rPr>
                <w:sz w:val="28"/>
                <w:szCs w:val="28"/>
              </w:rPr>
              <w:t>Name of the research project for the grant:</w:t>
            </w:r>
          </w:p>
        </w:tc>
      </w:tr>
      <w:tr w:rsidR="009F1BB5" w:rsidRPr="009F1BB5" w14:paraId="139D93F5" w14:textId="77777777" w:rsidTr="009C48C3">
        <w:trPr>
          <w:trHeight w:val="258"/>
        </w:trPr>
        <w:tc>
          <w:tcPr>
            <w:tcW w:w="9351" w:type="dxa"/>
            <w:tcBorders>
              <w:bottom w:val="single" w:sz="2" w:space="0" w:color="auto"/>
            </w:tcBorders>
            <w:vAlign w:val="bottom"/>
          </w:tcPr>
          <w:p w14:paraId="3F329C29" w14:textId="77777777" w:rsidR="00061F8C" w:rsidRPr="009F1BB5" w:rsidRDefault="00061F8C" w:rsidP="009C48C3">
            <w:pPr>
              <w:ind w:left="57"/>
              <w:rPr>
                <w:b/>
                <w:sz w:val="28"/>
                <w:szCs w:val="28"/>
              </w:rPr>
            </w:pPr>
          </w:p>
        </w:tc>
      </w:tr>
      <w:tr w:rsidR="009F1BB5" w:rsidRPr="009F1BB5" w14:paraId="3E52A7B9" w14:textId="77777777" w:rsidTr="009C48C3">
        <w:trPr>
          <w:trHeight w:val="308"/>
        </w:trPr>
        <w:tc>
          <w:tcPr>
            <w:tcW w:w="93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41E749" w14:textId="77777777" w:rsidR="00061F8C" w:rsidRPr="009F1BB5" w:rsidRDefault="00061F8C" w:rsidP="009C48C3">
            <w:pPr>
              <w:rPr>
                <w:sz w:val="28"/>
                <w:szCs w:val="28"/>
              </w:rPr>
            </w:pPr>
          </w:p>
        </w:tc>
      </w:tr>
      <w:tr w:rsidR="009F1BB5" w:rsidRPr="009F1BB5" w14:paraId="0A3E9603" w14:textId="77777777" w:rsidTr="009C48C3">
        <w:trPr>
          <w:trHeight w:val="308"/>
        </w:trPr>
        <w:tc>
          <w:tcPr>
            <w:tcW w:w="93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F933A3" w14:textId="77777777" w:rsidR="00061F8C" w:rsidRPr="009F1BB5" w:rsidRDefault="00061F8C" w:rsidP="009C48C3">
            <w:pPr>
              <w:rPr>
                <w:sz w:val="28"/>
                <w:szCs w:val="28"/>
              </w:rPr>
            </w:pPr>
            <w:r w:rsidRPr="009F1BB5">
              <w:rPr>
                <w:sz w:val="28"/>
                <w:szCs w:val="28"/>
              </w:rPr>
              <w:t>Head of the research project:</w:t>
            </w:r>
          </w:p>
        </w:tc>
      </w:tr>
      <w:tr w:rsidR="009F1BB5" w:rsidRPr="009F1BB5" w14:paraId="0BF945A7" w14:textId="77777777" w:rsidTr="009C48C3">
        <w:trPr>
          <w:trHeight w:val="308"/>
        </w:trPr>
        <w:tc>
          <w:tcPr>
            <w:tcW w:w="93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0DA17F" w14:textId="77777777" w:rsidR="00061F8C" w:rsidRPr="009F1BB5" w:rsidRDefault="00061F8C" w:rsidP="00C614F5">
            <w:pPr>
              <w:rPr>
                <w:sz w:val="28"/>
                <w:szCs w:val="28"/>
              </w:rPr>
            </w:pPr>
            <w:r w:rsidRPr="009F1BB5">
              <w:rPr>
                <w:sz w:val="28"/>
                <w:szCs w:val="28"/>
              </w:rPr>
              <w:t>The base institution of the National Academy of Sciences of Ukraine, where the research project will be carried out:</w:t>
            </w:r>
          </w:p>
        </w:tc>
      </w:tr>
      <w:tr w:rsidR="009F1BB5" w:rsidRPr="009F1BB5" w14:paraId="7D4CE21E" w14:textId="77777777" w:rsidTr="009C48C3">
        <w:trPr>
          <w:trHeight w:val="308"/>
        </w:trPr>
        <w:tc>
          <w:tcPr>
            <w:tcW w:w="935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F1DA34" w14:textId="77777777" w:rsidR="00061F8C" w:rsidRPr="009F1BB5" w:rsidRDefault="00061F8C" w:rsidP="009C48C3">
            <w:pPr>
              <w:rPr>
                <w:sz w:val="28"/>
                <w:szCs w:val="28"/>
              </w:rPr>
            </w:pPr>
          </w:p>
        </w:tc>
      </w:tr>
    </w:tbl>
    <w:p w14:paraId="098B8207" w14:textId="77777777" w:rsidR="00061F8C" w:rsidRDefault="00061F8C" w:rsidP="00061F8C">
      <w:pPr>
        <w:shd w:val="clear" w:color="auto" w:fill="FFFFFF"/>
        <w:jc w:val="center"/>
        <w:rPr>
          <w:sz w:val="16"/>
          <w:szCs w:val="16"/>
        </w:rPr>
      </w:pPr>
    </w:p>
    <w:p w14:paraId="4807F406" w14:textId="77777777" w:rsidR="00E2584D" w:rsidRPr="00C034EC" w:rsidRDefault="00E2584D" w:rsidP="00061F8C">
      <w:pPr>
        <w:shd w:val="clear" w:color="auto" w:fill="FFFFFF"/>
        <w:jc w:val="center"/>
        <w:rPr>
          <w:sz w:val="16"/>
          <w:szCs w:val="16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7938"/>
        <w:gridCol w:w="1134"/>
      </w:tblGrid>
      <w:tr w:rsidR="009F1BB5" w:rsidRPr="009F1BB5" w14:paraId="6B1478E1" w14:textId="77777777" w:rsidTr="009C48C3">
        <w:trPr>
          <w:trHeight w:hRule="exact" w:val="778"/>
        </w:trPr>
        <w:tc>
          <w:tcPr>
            <w:tcW w:w="607" w:type="dxa"/>
            <w:shd w:val="clear" w:color="auto" w:fill="FFFFFF"/>
            <w:vAlign w:val="center"/>
          </w:tcPr>
          <w:p w14:paraId="74296DD5" w14:textId="77777777" w:rsidR="00061F8C" w:rsidRPr="009F1BB5" w:rsidRDefault="00061F8C" w:rsidP="009C48C3">
            <w:pPr>
              <w:shd w:val="clear" w:color="auto" w:fill="FFFFFF"/>
              <w:tabs>
                <w:tab w:val="center" w:pos="5842"/>
                <w:tab w:val="left" w:pos="9923"/>
              </w:tabs>
              <w:jc w:val="center"/>
              <w:rPr>
                <w:sz w:val="24"/>
                <w:szCs w:val="24"/>
              </w:rPr>
            </w:pPr>
            <w:r w:rsidRPr="009F1BB5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7467748B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2482" w:hanging="2482"/>
              <w:jc w:val="center"/>
              <w:rPr>
                <w:sz w:val="28"/>
                <w:szCs w:val="28"/>
              </w:rPr>
            </w:pPr>
            <w:r w:rsidRPr="009F1BB5">
              <w:rPr>
                <w:sz w:val="28"/>
                <w:szCs w:val="28"/>
              </w:rPr>
              <w:t xml:space="preserve">Assessment criteria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EEF58D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4"/>
                <w:szCs w:val="24"/>
              </w:rPr>
            </w:pPr>
            <w:r w:rsidRPr="009F1BB5">
              <w:rPr>
                <w:sz w:val="24"/>
                <w:szCs w:val="24"/>
              </w:rPr>
              <w:t>Grade</w:t>
            </w:r>
          </w:p>
          <w:p w14:paraId="4D4F0235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4"/>
                <w:szCs w:val="24"/>
              </w:rPr>
            </w:pPr>
            <w:r w:rsidRPr="009F1BB5">
              <w:rPr>
                <w:sz w:val="24"/>
                <w:szCs w:val="24"/>
              </w:rPr>
              <w:t>(in points)</w:t>
            </w:r>
          </w:p>
        </w:tc>
      </w:tr>
      <w:tr w:rsidR="009F1BB5" w:rsidRPr="009F1BB5" w14:paraId="099882AE" w14:textId="77777777" w:rsidTr="009C48C3">
        <w:trPr>
          <w:trHeight w:hRule="exact" w:val="1198"/>
        </w:trPr>
        <w:tc>
          <w:tcPr>
            <w:tcW w:w="607" w:type="dxa"/>
            <w:shd w:val="clear" w:color="auto" w:fill="FFFFFF"/>
            <w:vAlign w:val="center"/>
          </w:tcPr>
          <w:p w14:paraId="0B6E3079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9F1BB5">
              <w:rPr>
                <w:sz w:val="28"/>
                <w:szCs w:val="28"/>
              </w:rPr>
              <w:t>1.</w:t>
            </w:r>
          </w:p>
        </w:tc>
        <w:tc>
          <w:tcPr>
            <w:tcW w:w="7938" w:type="dxa"/>
            <w:shd w:val="clear" w:color="auto" w:fill="FFFFFF"/>
          </w:tcPr>
          <w:p w14:paraId="1D46589E" w14:textId="77777777" w:rsidR="00061F8C" w:rsidRPr="00D13505" w:rsidRDefault="00061F8C" w:rsidP="009C48C3">
            <w:pPr>
              <w:shd w:val="clear" w:color="auto" w:fill="FFFFFF"/>
              <w:tabs>
                <w:tab w:val="left" w:pos="9923"/>
              </w:tabs>
              <w:ind w:left="113"/>
              <w:jc w:val="both"/>
              <w:rPr>
                <w:i/>
                <w:sz w:val="26"/>
                <w:szCs w:val="26"/>
                <w:lang w:val="uk-UA"/>
              </w:rPr>
            </w:pPr>
            <w:r w:rsidRPr="009F1BB5">
              <w:rPr>
                <w:i/>
                <w:sz w:val="26"/>
                <w:szCs w:val="26"/>
              </w:rPr>
              <w:t xml:space="preserve">Compliance </w:t>
            </w:r>
            <w:r w:rsidR="00097D19">
              <w:rPr>
                <w:i/>
                <w:sz w:val="26"/>
                <w:szCs w:val="26"/>
              </w:rPr>
              <w:t xml:space="preserve">of the project to </w:t>
            </w:r>
            <w:r w:rsidR="00097D19" w:rsidRPr="00097D19">
              <w:rPr>
                <w:i/>
                <w:sz w:val="26"/>
                <w:szCs w:val="26"/>
              </w:rPr>
              <w:t xml:space="preserve">the requirements of the competition </w:t>
            </w:r>
            <w:r w:rsidR="00097D19">
              <w:rPr>
                <w:i/>
                <w:sz w:val="26"/>
                <w:szCs w:val="26"/>
              </w:rPr>
              <w:t>and to the chosen field of science</w:t>
            </w:r>
          </w:p>
          <w:p w14:paraId="2EC263E4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/>
              <w:jc w:val="both"/>
              <w:rPr>
                <w:sz w:val="26"/>
                <w:szCs w:val="26"/>
              </w:rPr>
            </w:pPr>
            <w:r w:rsidRPr="009F1BB5">
              <w:rPr>
                <w:sz w:val="26"/>
                <w:szCs w:val="26"/>
              </w:rPr>
              <w:t>“Adequate” - 5; “Partially adequate” -3; “Inadequate”- 1</w:t>
            </w:r>
          </w:p>
        </w:tc>
        <w:tc>
          <w:tcPr>
            <w:tcW w:w="1134" w:type="dxa"/>
            <w:shd w:val="clear" w:color="auto" w:fill="FFFFFF"/>
          </w:tcPr>
          <w:p w14:paraId="727EE808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9F1BB5" w:rsidRPr="009F1BB5" w14:paraId="58A203CE" w14:textId="77777777" w:rsidTr="009C48C3">
        <w:trPr>
          <w:trHeight w:hRule="exact" w:val="1697"/>
        </w:trPr>
        <w:tc>
          <w:tcPr>
            <w:tcW w:w="607" w:type="dxa"/>
            <w:shd w:val="clear" w:color="auto" w:fill="FFFFFF"/>
            <w:vAlign w:val="center"/>
          </w:tcPr>
          <w:p w14:paraId="3ADA05C8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9F1BB5">
              <w:rPr>
                <w:sz w:val="28"/>
                <w:szCs w:val="28"/>
              </w:rPr>
              <w:t>2.</w:t>
            </w:r>
          </w:p>
        </w:tc>
        <w:tc>
          <w:tcPr>
            <w:tcW w:w="7938" w:type="dxa"/>
            <w:shd w:val="clear" w:color="auto" w:fill="FFFFFF"/>
          </w:tcPr>
          <w:p w14:paraId="591CA8D0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/>
              <w:rPr>
                <w:i/>
                <w:sz w:val="26"/>
                <w:szCs w:val="26"/>
              </w:rPr>
            </w:pPr>
            <w:r w:rsidRPr="009F1BB5">
              <w:rPr>
                <w:i/>
                <w:iCs/>
                <w:sz w:val="26"/>
                <w:szCs w:val="26"/>
              </w:rPr>
              <w:t>The scientific novelty and relevance of the scientific work</w:t>
            </w:r>
          </w:p>
          <w:p w14:paraId="3B8527A1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 w:hanging="19"/>
              <w:jc w:val="both"/>
              <w:rPr>
                <w:sz w:val="26"/>
                <w:szCs w:val="26"/>
              </w:rPr>
            </w:pPr>
            <w:r w:rsidRPr="009F1BB5">
              <w:rPr>
                <w:sz w:val="26"/>
                <w:szCs w:val="26"/>
                <w:u w:val="single"/>
              </w:rPr>
              <w:t>Excellent</w:t>
            </w:r>
            <w:r w:rsidRPr="009F1BB5">
              <w:rPr>
                <w:sz w:val="26"/>
                <w:szCs w:val="26"/>
              </w:rPr>
              <w:t xml:space="preserve"> (based on new ideas and in line with the global trend) – 10</w:t>
            </w:r>
          </w:p>
          <w:p w14:paraId="7E4E0CD3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</w:rPr>
            </w:pPr>
            <w:r w:rsidRPr="009F1BB5">
              <w:rPr>
                <w:sz w:val="26"/>
                <w:szCs w:val="26"/>
                <w:u w:val="single"/>
              </w:rPr>
              <w:t>Average</w:t>
            </w:r>
            <w:r w:rsidRPr="009F1BB5">
              <w:rPr>
                <w:sz w:val="26"/>
                <w:szCs w:val="26"/>
              </w:rPr>
              <w:t xml:space="preserve"> (continues to develop one of the urgent tasks) – 7</w:t>
            </w:r>
          </w:p>
          <w:p w14:paraId="134EE37B" w14:textId="77777777" w:rsidR="00061F8C" w:rsidRPr="009F1BB5" w:rsidRDefault="00061F8C" w:rsidP="009C48C3">
            <w:pPr>
              <w:shd w:val="clear" w:color="auto" w:fill="FFFFFF"/>
              <w:tabs>
                <w:tab w:val="left" w:pos="1411"/>
                <w:tab w:val="left" w:pos="9923"/>
              </w:tabs>
              <w:ind w:left="113" w:hanging="19"/>
              <w:rPr>
                <w:sz w:val="26"/>
                <w:szCs w:val="26"/>
              </w:rPr>
            </w:pPr>
            <w:r w:rsidRPr="009F1BB5">
              <w:rPr>
                <w:sz w:val="26"/>
                <w:szCs w:val="26"/>
                <w:u w:val="single"/>
              </w:rPr>
              <w:t>Low</w:t>
            </w:r>
            <w:r w:rsidRPr="009F1BB5">
              <w:rPr>
                <w:sz w:val="26"/>
                <w:szCs w:val="26"/>
              </w:rPr>
              <w:t xml:space="preserve"> (based on outdated ideas and is not of interest for the current stage of science development) – 3 </w:t>
            </w:r>
          </w:p>
        </w:tc>
        <w:tc>
          <w:tcPr>
            <w:tcW w:w="1134" w:type="dxa"/>
            <w:shd w:val="clear" w:color="auto" w:fill="FFFFFF"/>
          </w:tcPr>
          <w:p w14:paraId="54799DA7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9F1BB5" w:rsidRPr="009F1BB5" w14:paraId="79A0560B" w14:textId="77777777" w:rsidTr="009C48C3">
        <w:trPr>
          <w:trHeight w:hRule="exact" w:val="1975"/>
        </w:trPr>
        <w:tc>
          <w:tcPr>
            <w:tcW w:w="607" w:type="dxa"/>
            <w:shd w:val="clear" w:color="auto" w:fill="FFFFFF"/>
            <w:vAlign w:val="center"/>
          </w:tcPr>
          <w:p w14:paraId="5A78E481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9F1BB5">
              <w:rPr>
                <w:sz w:val="28"/>
                <w:szCs w:val="28"/>
              </w:rPr>
              <w:t>3.</w:t>
            </w:r>
          </w:p>
        </w:tc>
        <w:tc>
          <w:tcPr>
            <w:tcW w:w="7938" w:type="dxa"/>
            <w:shd w:val="clear" w:color="auto" w:fill="FFFFFF"/>
          </w:tcPr>
          <w:p w14:paraId="6AE30D91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i/>
                <w:iCs/>
                <w:sz w:val="26"/>
                <w:szCs w:val="26"/>
              </w:rPr>
            </w:pPr>
            <w:r w:rsidRPr="009F1BB5">
              <w:rPr>
                <w:i/>
                <w:iCs/>
                <w:sz w:val="26"/>
                <w:szCs w:val="26"/>
              </w:rPr>
              <w:t>Assessment of the significance and complexity of the tasks in the technical requirement (TR)</w:t>
            </w:r>
          </w:p>
          <w:p w14:paraId="238C5250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</w:rPr>
            </w:pPr>
            <w:r w:rsidRPr="009F1BB5">
              <w:rPr>
                <w:sz w:val="26"/>
                <w:szCs w:val="26"/>
                <w:u w:val="single"/>
              </w:rPr>
              <w:t>Excellent</w:t>
            </w:r>
            <w:r w:rsidRPr="009F1BB5">
              <w:rPr>
                <w:sz w:val="26"/>
                <w:szCs w:val="26"/>
              </w:rPr>
              <w:t xml:space="preserve"> (solving important fundamental or applied world-class problems) – 10</w:t>
            </w:r>
          </w:p>
          <w:p w14:paraId="593E8A6C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 w:hanging="5"/>
              <w:rPr>
                <w:sz w:val="26"/>
                <w:szCs w:val="26"/>
              </w:rPr>
            </w:pPr>
            <w:r w:rsidRPr="009F1BB5">
              <w:rPr>
                <w:sz w:val="26"/>
                <w:szCs w:val="26"/>
                <w:u w:val="single"/>
              </w:rPr>
              <w:t xml:space="preserve">Low </w:t>
            </w:r>
            <w:r w:rsidRPr="009F1BB5">
              <w:rPr>
                <w:sz w:val="26"/>
                <w:szCs w:val="26"/>
              </w:rPr>
              <w:t>(the project assignment has no significant fundamental or applied value) – 5</w:t>
            </w:r>
          </w:p>
        </w:tc>
        <w:tc>
          <w:tcPr>
            <w:tcW w:w="1134" w:type="dxa"/>
            <w:shd w:val="clear" w:color="auto" w:fill="FFFFFF"/>
          </w:tcPr>
          <w:p w14:paraId="4F513663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9F1BB5" w:rsidRPr="009F1BB5" w14:paraId="71D56EEB" w14:textId="77777777" w:rsidTr="009C48C3">
        <w:trPr>
          <w:trHeight w:hRule="exact" w:val="2272"/>
        </w:trPr>
        <w:tc>
          <w:tcPr>
            <w:tcW w:w="607" w:type="dxa"/>
            <w:shd w:val="clear" w:color="auto" w:fill="FFFFFF"/>
            <w:vAlign w:val="center"/>
          </w:tcPr>
          <w:p w14:paraId="1711DB49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9F1BB5">
              <w:rPr>
                <w:sz w:val="28"/>
                <w:szCs w:val="28"/>
              </w:rPr>
              <w:t>4.</w:t>
            </w:r>
          </w:p>
        </w:tc>
        <w:tc>
          <w:tcPr>
            <w:tcW w:w="7938" w:type="dxa"/>
            <w:shd w:val="clear" w:color="auto" w:fill="FFFFFF"/>
          </w:tcPr>
          <w:p w14:paraId="23163997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i/>
                <w:iCs/>
                <w:sz w:val="26"/>
                <w:szCs w:val="26"/>
              </w:rPr>
            </w:pPr>
            <w:r w:rsidRPr="009F1BB5">
              <w:rPr>
                <w:i/>
                <w:iCs/>
                <w:sz w:val="26"/>
                <w:szCs w:val="26"/>
              </w:rPr>
              <w:t>Assessment of the level of technologies and methodologies</w:t>
            </w:r>
          </w:p>
          <w:p w14:paraId="26AC26EE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</w:rPr>
            </w:pPr>
            <w:r w:rsidRPr="009F1BB5">
              <w:rPr>
                <w:sz w:val="26"/>
                <w:szCs w:val="26"/>
                <w:u w:val="single"/>
              </w:rPr>
              <w:t>Excellent</w:t>
            </w:r>
            <w:r w:rsidRPr="009F1BB5">
              <w:rPr>
                <w:sz w:val="26"/>
                <w:szCs w:val="26"/>
              </w:rPr>
              <w:t xml:space="preserve"> (modern (new) technological approaches and techniques are used) – 10</w:t>
            </w:r>
          </w:p>
          <w:p w14:paraId="355E4078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</w:rPr>
            </w:pPr>
            <w:r w:rsidRPr="009F1BB5">
              <w:rPr>
                <w:sz w:val="26"/>
                <w:szCs w:val="26"/>
                <w:u w:val="single"/>
              </w:rPr>
              <w:t>Average</w:t>
            </w:r>
            <w:r w:rsidRPr="009F1BB5">
              <w:rPr>
                <w:sz w:val="26"/>
                <w:szCs w:val="26"/>
              </w:rPr>
              <w:t xml:space="preserve"> (traditional (classical) technological approaches and techniques are proposed) – 7</w:t>
            </w:r>
          </w:p>
          <w:p w14:paraId="7BDC046C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 w:hanging="5"/>
              <w:rPr>
                <w:sz w:val="26"/>
                <w:szCs w:val="26"/>
              </w:rPr>
            </w:pPr>
            <w:r w:rsidRPr="009F1BB5">
              <w:rPr>
                <w:sz w:val="26"/>
                <w:szCs w:val="26"/>
                <w:u w:val="single"/>
              </w:rPr>
              <w:t>Low</w:t>
            </w:r>
            <w:r w:rsidRPr="009F1BB5">
              <w:rPr>
                <w:sz w:val="26"/>
                <w:szCs w:val="26"/>
              </w:rPr>
              <w:t xml:space="preserve"> (outdated methods are used, which will not allow to solve the assigned tasks) – 3</w:t>
            </w:r>
          </w:p>
        </w:tc>
        <w:tc>
          <w:tcPr>
            <w:tcW w:w="1134" w:type="dxa"/>
            <w:shd w:val="clear" w:color="auto" w:fill="FFFFFF"/>
          </w:tcPr>
          <w:p w14:paraId="42A2925A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9F1BB5" w:rsidRPr="009F1BB5" w14:paraId="1B4996B2" w14:textId="77777777" w:rsidTr="009C48C3">
        <w:trPr>
          <w:trHeight w:hRule="exact" w:val="2278"/>
        </w:trPr>
        <w:tc>
          <w:tcPr>
            <w:tcW w:w="607" w:type="dxa"/>
            <w:shd w:val="clear" w:color="auto" w:fill="FFFFFF"/>
            <w:vAlign w:val="center"/>
          </w:tcPr>
          <w:p w14:paraId="240D209D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9F1BB5">
              <w:rPr>
                <w:sz w:val="28"/>
                <w:szCs w:val="28"/>
              </w:rPr>
              <w:t>5.</w:t>
            </w:r>
          </w:p>
        </w:tc>
        <w:tc>
          <w:tcPr>
            <w:tcW w:w="7938" w:type="dxa"/>
            <w:shd w:val="clear" w:color="auto" w:fill="FFFFFF"/>
          </w:tcPr>
          <w:p w14:paraId="26A8E899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i/>
                <w:iCs/>
                <w:sz w:val="26"/>
                <w:szCs w:val="26"/>
              </w:rPr>
            </w:pPr>
            <w:r w:rsidRPr="009F1BB5">
              <w:rPr>
                <w:i/>
                <w:iCs/>
                <w:sz w:val="26"/>
                <w:szCs w:val="26"/>
              </w:rPr>
              <w:t xml:space="preserve">Assessment of the material and technical equipment level </w:t>
            </w:r>
          </w:p>
          <w:p w14:paraId="38F00CF3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</w:rPr>
            </w:pPr>
            <w:r w:rsidRPr="009F1BB5">
              <w:rPr>
                <w:sz w:val="26"/>
                <w:szCs w:val="26"/>
                <w:u w:val="single"/>
              </w:rPr>
              <w:t xml:space="preserve">Excellent </w:t>
            </w:r>
            <w:r w:rsidRPr="009F1BB5">
              <w:rPr>
                <w:sz w:val="26"/>
                <w:szCs w:val="26"/>
              </w:rPr>
              <w:t>(available the whole range of material and technical equipment to complete the assigned tasks) – 10</w:t>
            </w:r>
          </w:p>
          <w:p w14:paraId="6C2D982C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</w:rPr>
            </w:pPr>
            <w:r w:rsidRPr="009F1BB5">
              <w:rPr>
                <w:sz w:val="26"/>
                <w:szCs w:val="26"/>
                <w:u w:val="single"/>
              </w:rPr>
              <w:t xml:space="preserve">Average </w:t>
            </w:r>
            <w:r w:rsidRPr="009F1BB5">
              <w:rPr>
                <w:sz w:val="26"/>
                <w:szCs w:val="26"/>
              </w:rPr>
              <w:t>(material and technical equipment does not fully meet the assigned tasks) – 7</w:t>
            </w:r>
          </w:p>
          <w:p w14:paraId="2C33BE48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/>
              <w:rPr>
                <w:sz w:val="26"/>
                <w:szCs w:val="26"/>
              </w:rPr>
            </w:pPr>
            <w:r w:rsidRPr="009F1BB5">
              <w:rPr>
                <w:sz w:val="26"/>
                <w:szCs w:val="26"/>
                <w:u w:val="single"/>
              </w:rPr>
              <w:t>Low</w:t>
            </w:r>
            <w:r w:rsidRPr="009F1BB5">
              <w:rPr>
                <w:sz w:val="26"/>
                <w:szCs w:val="26"/>
              </w:rPr>
              <w:t xml:space="preserve"> (material and technical equipment does not allow to solve the tasks) – 3</w:t>
            </w:r>
          </w:p>
        </w:tc>
        <w:tc>
          <w:tcPr>
            <w:tcW w:w="1134" w:type="dxa"/>
            <w:shd w:val="clear" w:color="auto" w:fill="FFFFFF"/>
          </w:tcPr>
          <w:p w14:paraId="58179204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9F1BB5" w:rsidRPr="009F1BB5" w14:paraId="44765095" w14:textId="77777777" w:rsidTr="009C48C3">
        <w:trPr>
          <w:trHeight w:hRule="exact" w:val="1984"/>
        </w:trPr>
        <w:tc>
          <w:tcPr>
            <w:tcW w:w="607" w:type="dxa"/>
            <w:shd w:val="clear" w:color="auto" w:fill="FFFFFF"/>
            <w:vAlign w:val="center"/>
          </w:tcPr>
          <w:p w14:paraId="7126EC13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9F1BB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7938" w:type="dxa"/>
            <w:shd w:val="clear" w:color="auto" w:fill="FFFFFF"/>
          </w:tcPr>
          <w:p w14:paraId="7D3B84B1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i/>
                <w:iCs/>
                <w:sz w:val="26"/>
                <w:szCs w:val="26"/>
              </w:rPr>
            </w:pPr>
            <w:r w:rsidRPr="009F1BB5">
              <w:rPr>
                <w:i/>
                <w:iCs/>
                <w:sz w:val="26"/>
                <w:szCs w:val="26"/>
              </w:rPr>
              <w:t>Assessment of the professional level of the head and performers of the project</w:t>
            </w:r>
          </w:p>
          <w:p w14:paraId="6F5E7ACD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</w:rPr>
            </w:pPr>
            <w:r w:rsidRPr="009F1BB5">
              <w:rPr>
                <w:sz w:val="26"/>
                <w:szCs w:val="26"/>
                <w:u w:val="single"/>
              </w:rPr>
              <w:t xml:space="preserve">Excellent </w:t>
            </w:r>
            <w:r w:rsidRPr="009F1BB5">
              <w:rPr>
                <w:sz w:val="26"/>
                <w:szCs w:val="26"/>
              </w:rPr>
              <w:t>(high skill level, which will allow the Project to be completed at the global level) – 10</w:t>
            </w:r>
          </w:p>
          <w:p w14:paraId="1699F818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</w:rPr>
            </w:pPr>
            <w:r w:rsidRPr="009F1BB5">
              <w:rPr>
                <w:sz w:val="26"/>
                <w:szCs w:val="26"/>
                <w:u w:val="single"/>
              </w:rPr>
              <w:t>Average</w:t>
            </w:r>
            <w:r w:rsidRPr="009F1BB5">
              <w:rPr>
                <w:sz w:val="26"/>
                <w:szCs w:val="26"/>
              </w:rPr>
              <w:t xml:space="preserve"> (skill level will allow the Project to be completed) – 7</w:t>
            </w:r>
          </w:p>
          <w:p w14:paraId="2BCF80AB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/>
              <w:rPr>
                <w:i/>
                <w:iCs/>
                <w:sz w:val="26"/>
                <w:szCs w:val="26"/>
              </w:rPr>
            </w:pPr>
            <w:r w:rsidRPr="009F1BB5">
              <w:rPr>
                <w:sz w:val="26"/>
                <w:szCs w:val="26"/>
                <w:u w:val="single"/>
              </w:rPr>
              <w:t>Low</w:t>
            </w:r>
            <w:r w:rsidRPr="009F1BB5">
              <w:rPr>
                <w:sz w:val="26"/>
                <w:szCs w:val="26"/>
              </w:rPr>
              <w:t xml:space="preserve"> (requires advanced training of project performers) – 3</w:t>
            </w:r>
          </w:p>
        </w:tc>
        <w:tc>
          <w:tcPr>
            <w:tcW w:w="1134" w:type="dxa"/>
            <w:shd w:val="clear" w:color="auto" w:fill="FFFFFF"/>
          </w:tcPr>
          <w:p w14:paraId="5287F2B1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9F1BB5" w:rsidRPr="009F1BB5" w14:paraId="7AA88030" w14:textId="77777777" w:rsidTr="00C034EC">
        <w:trPr>
          <w:trHeight w:hRule="exact" w:val="4827"/>
        </w:trPr>
        <w:tc>
          <w:tcPr>
            <w:tcW w:w="607" w:type="dxa"/>
            <w:shd w:val="clear" w:color="auto" w:fill="FFFFFF"/>
            <w:vAlign w:val="center"/>
          </w:tcPr>
          <w:p w14:paraId="09FE4DA2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9F1BB5">
              <w:rPr>
                <w:sz w:val="28"/>
                <w:szCs w:val="28"/>
              </w:rPr>
              <w:t>7</w:t>
            </w:r>
          </w:p>
        </w:tc>
        <w:tc>
          <w:tcPr>
            <w:tcW w:w="7938" w:type="dxa"/>
            <w:shd w:val="clear" w:color="auto" w:fill="FFFFFF"/>
          </w:tcPr>
          <w:p w14:paraId="7BF4E9BC" w14:textId="77777777" w:rsidR="00C034EC" w:rsidRPr="009F1BB5" w:rsidRDefault="00C034EC" w:rsidP="00C034EC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i/>
                <w:iCs/>
                <w:sz w:val="26"/>
                <w:szCs w:val="26"/>
              </w:rPr>
            </w:pPr>
            <w:r w:rsidRPr="009F1BB5">
              <w:rPr>
                <w:i/>
                <w:iCs/>
                <w:sz w:val="26"/>
                <w:szCs w:val="26"/>
              </w:rPr>
              <w:t>Assessment of the publications’ level of the head and performers of the project</w:t>
            </w:r>
          </w:p>
          <w:p w14:paraId="7DB7BFBD" w14:textId="77777777" w:rsidR="00C034EC" w:rsidRPr="00C71EAF" w:rsidRDefault="00C034EC" w:rsidP="00C034EC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</w:rPr>
            </w:pPr>
            <w:r w:rsidRPr="00C71EAF">
              <w:rPr>
                <w:sz w:val="26"/>
                <w:szCs w:val="26"/>
                <w:u w:val="single"/>
              </w:rPr>
              <w:t>Excellent</w:t>
            </w:r>
            <w:r w:rsidRPr="00C71EAF">
              <w:rPr>
                <w:sz w:val="26"/>
                <w:szCs w:val="26"/>
              </w:rPr>
              <w:t xml:space="preserve"> (available publications in international journals of the first and second quartiles (Q1 and Q2); for projects in socio-humanities, single-authored monographs and/or chapters in co-authored monographs indexed in international scientometric databases are also taken into account) – 10</w:t>
            </w:r>
          </w:p>
          <w:p w14:paraId="0D43ABFA" w14:textId="77777777" w:rsidR="00C034EC" w:rsidRPr="00C71EAF" w:rsidRDefault="00C034EC" w:rsidP="00C034EC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</w:rPr>
            </w:pPr>
            <w:r w:rsidRPr="00C71EAF">
              <w:rPr>
                <w:sz w:val="26"/>
                <w:szCs w:val="26"/>
                <w:u w:val="single"/>
              </w:rPr>
              <w:t>Average</w:t>
            </w:r>
            <w:r w:rsidRPr="00C71EAF">
              <w:rPr>
                <w:sz w:val="26"/>
                <w:szCs w:val="26"/>
              </w:rPr>
              <w:t xml:space="preserve"> (available publications in international journals of the third and fourth quartiles (Q3 and Q4); for projects in socio-humanities, publications in professional scholarly editions of Ukraine, proceedings of academic</w:t>
            </w:r>
            <w:r>
              <w:rPr>
                <w:sz w:val="26"/>
                <w:szCs w:val="26"/>
              </w:rPr>
              <w:t xml:space="preserve"> conferences</w:t>
            </w:r>
            <w:r w:rsidRPr="00C71EAF">
              <w:rPr>
                <w:sz w:val="26"/>
                <w:szCs w:val="26"/>
              </w:rPr>
              <w:t xml:space="preserve"> which are indexed in international scientometric databases</w:t>
            </w:r>
            <w:r>
              <w:rPr>
                <w:sz w:val="26"/>
                <w:szCs w:val="26"/>
              </w:rPr>
              <w:t xml:space="preserve"> and </w:t>
            </w:r>
            <w:r w:rsidRPr="00C71EAF">
              <w:rPr>
                <w:sz w:val="26"/>
                <w:szCs w:val="26"/>
              </w:rPr>
              <w:t>publications of collections of documents and landmarks of written historical and cultural heritage are also taken into account) – 7</w:t>
            </w:r>
          </w:p>
          <w:p w14:paraId="7829421A" w14:textId="77777777" w:rsidR="00061F8C" w:rsidRPr="009F1BB5" w:rsidRDefault="00C034EC" w:rsidP="00C034EC">
            <w:pPr>
              <w:shd w:val="clear" w:color="auto" w:fill="FFFFFF"/>
              <w:tabs>
                <w:tab w:val="left" w:pos="9923"/>
              </w:tabs>
              <w:ind w:left="113" w:hanging="19"/>
              <w:rPr>
                <w:sz w:val="26"/>
                <w:szCs w:val="26"/>
              </w:rPr>
            </w:pPr>
            <w:r w:rsidRPr="00C71EAF">
              <w:rPr>
                <w:sz w:val="26"/>
                <w:szCs w:val="26"/>
                <w:u w:val="single"/>
              </w:rPr>
              <w:t xml:space="preserve">Low </w:t>
            </w:r>
            <w:r w:rsidRPr="00C71EAF">
              <w:rPr>
                <w:sz w:val="26"/>
                <w:szCs w:val="26"/>
              </w:rPr>
              <w:t>(available publications in international journals; for projects in socio-humanities, the papers published abroad in the languages of OECP and/or EU member states in scholarly editions of respective countries are also taken into account) – 3</w:t>
            </w:r>
          </w:p>
        </w:tc>
        <w:tc>
          <w:tcPr>
            <w:tcW w:w="1134" w:type="dxa"/>
            <w:shd w:val="clear" w:color="auto" w:fill="FFFFFF"/>
          </w:tcPr>
          <w:p w14:paraId="61D9C6B2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9F1BB5" w:rsidRPr="009F1BB5" w14:paraId="0BD5DAB3" w14:textId="77777777" w:rsidTr="009C48C3">
        <w:trPr>
          <w:trHeight w:hRule="exact" w:val="1415"/>
        </w:trPr>
        <w:tc>
          <w:tcPr>
            <w:tcW w:w="607" w:type="dxa"/>
            <w:shd w:val="clear" w:color="auto" w:fill="FFFFFF"/>
            <w:vAlign w:val="center"/>
          </w:tcPr>
          <w:p w14:paraId="2D4AB65D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9F1BB5">
              <w:rPr>
                <w:sz w:val="28"/>
                <w:szCs w:val="28"/>
              </w:rPr>
              <w:t>8</w:t>
            </w:r>
          </w:p>
        </w:tc>
        <w:tc>
          <w:tcPr>
            <w:tcW w:w="7938" w:type="dxa"/>
            <w:shd w:val="clear" w:color="auto" w:fill="FFFFFF"/>
          </w:tcPr>
          <w:p w14:paraId="2642CA41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 w:firstLine="10"/>
              <w:rPr>
                <w:i/>
                <w:iCs/>
                <w:sz w:val="26"/>
                <w:szCs w:val="26"/>
              </w:rPr>
            </w:pPr>
            <w:r w:rsidRPr="009F1BB5">
              <w:rPr>
                <w:i/>
                <w:iCs/>
                <w:sz w:val="26"/>
                <w:szCs w:val="26"/>
              </w:rPr>
              <w:t>Assessment of the level of expected results</w:t>
            </w:r>
          </w:p>
          <w:p w14:paraId="6B55E97E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 w:firstLine="10"/>
              <w:rPr>
                <w:sz w:val="26"/>
                <w:szCs w:val="26"/>
              </w:rPr>
            </w:pPr>
            <w:r w:rsidRPr="009F1BB5">
              <w:rPr>
                <w:sz w:val="26"/>
                <w:szCs w:val="26"/>
                <w:u w:val="single"/>
              </w:rPr>
              <w:t>Excellent</w:t>
            </w:r>
            <w:r w:rsidRPr="009F1BB5">
              <w:rPr>
                <w:sz w:val="26"/>
                <w:szCs w:val="26"/>
              </w:rPr>
              <w:t xml:space="preserve"> (new results corresponding to the world-class level) - 10</w:t>
            </w:r>
          </w:p>
          <w:p w14:paraId="59EB645C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 w:firstLine="10"/>
              <w:rPr>
                <w:sz w:val="26"/>
                <w:szCs w:val="26"/>
              </w:rPr>
            </w:pPr>
            <w:r w:rsidRPr="009F1BB5">
              <w:rPr>
                <w:sz w:val="26"/>
                <w:szCs w:val="26"/>
                <w:u w:val="single"/>
              </w:rPr>
              <w:t xml:space="preserve">Average </w:t>
            </w:r>
            <w:r w:rsidRPr="009F1BB5">
              <w:rPr>
                <w:sz w:val="26"/>
                <w:szCs w:val="26"/>
              </w:rPr>
              <w:t>(the results will partially solve the assigned tasks) - 7</w:t>
            </w:r>
          </w:p>
          <w:p w14:paraId="3675F251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 w:firstLine="10"/>
              <w:rPr>
                <w:sz w:val="26"/>
                <w:szCs w:val="26"/>
              </w:rPr>
            </w:pPr>
            <w:r w:rsidRPr="009F1BB5">
              <w:rPr>
                <w:sz w:val="26"/>
                <w:szCs w:val="26"/>
                <w:u w:val="single"/>
              </w:rPr>
              <w:t xml:space="preserve">Low </w:t>
            </w:r>
            <w:r w:rsidRPr="009F1BB5">
              <w:rPr>
                <w:sz w:val="26"/>
                <w:szCs w:val="26"/>
              </w:rPr>
              <w:t>(the results will not solve the assigned tasks) - 3</w:t>
            </w:r>
          </w:p>
        </w:tc>
        <w:tc>
          <w:tcPr>
            <w:tcW w:w="1134" w:type="dxa"/>
            <w:shd w:val="clear" w:color="auto" w:fill="FFFFFF"/>
          </w:tcPr>
          <w:p w14:paraId="65DDDF8C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9F1BB5" w:rsidRPr="009F1BB5" w14:paraId="74B41397" w14:textId="77777777" w:rsidTr="009C48C3">
        <w:trPr>
          <w:trHeight w:hRule="exact" w:val="679"/>
        </w:trPr>
        <w:tc>
          <w:tcPr>
            <w:tcW w:w="607" w:type="dxa"/>
            <w:shd w:val="clear" w:color="auto" w:fill="FFFFFF"/>
            <w:vAlign w:val="center"/>
          </w:tcPr>
          <w:p w14:paraId="2633BA87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9F1BB5">
              <w:rPr>
                <w:sz w:val="28"/>
                <w:szCs w:val="28"/>
              </w:rPr>
              <w:t>9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29879B0C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/>
              <w:rPr>
                <w:sz w:val="26"/>
                <w:szCs w:val="26"/>
              </w:rPr>
            </w:pPr>
            <w:r w:rsidRPr="00C861EB">
              <w:rPr>
                <w:i/>
                <w:sz w:val="26"/>
                <w:szCs w:val="26"/>
              </w:rPr>
              <w:t>Assessment of the possible commercial / social potential of the project</w:t>
            </w:r>
            <w:r w:rsidRPr="009F1BB5">
              <w:rPr>
                <w:sz w:val="26"/>
                <w:szCs w:val="26"/>
              </w:rPr>
              <w:t xml:space="preserve"> - from 1 to 5</w:t>
            </w:r>
          </w:p>
        </w:tc>
        <w:tc>
          <w:tcPr>
            <w:tcW w:w="1134" w:type="dxa"/>
            <w:shd w:val="clear" w:color="auto" w:fill="FFFFFF"/>
          </w:tcPr>
          <w:p w14:paraId="5253D235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9F1BB5" w:rsidRPr="009F1BB5" w14:paraId="22D22FB3" w14:textId="77777777" w:rsidTr="009C48C3">
        <w:trPr>
          <w:trHeight w:hRule="exact" w:val="591"/>
        </w:trPr>
        <w:tc>
          <w:tcPr>
            <w:tcW w:w="607" w:type="dxa"/>
            <w:shd w:val="clear" w:color="auto" w:fill="FFFFFF"/>
            <w:vAlign w:val="center"/>
          </w:tcPr>
          <w:p w14:paraId="3B608DFA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14:paraId="02338F0F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/>
              <w:jc w:val="right"/>
              <w:rPr>
                <w:b/>
                <w:sz w:val="28"/>
                <w:szCs w:val="28"/>
              </w:rPr>
            </w:pPr>
            <w:r w:rsidRPr="009F1BB5">
              <w:rPr>
                <w:b/>
                <w:i/>
                <w:iCs/>
                <w:sz w:val="28"/>
                <w:szCs w:val="28"/>
              </w:rPr>
              <w:t>The sum of points:</w:t>
            </w:r>
          </w:p>
        </w:tc>
        <w:tc>
          <w:tcPr>
            <w:tcW w:w="1134" w:type="dxa"/>
            <w:shd w:val="clear" w:color="auto" w:fill="FFFFFF"/>
          </w:tcPr>
          <w:p w14:paraId="0F03E0C2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9F1BB5" w:rsidRPr="009F1BB5" w14:paraId="05E1C2F1" w14:textId="77777777" w:rsidTr="00C034EC">
        <w:trPr>
          <w:trHeight w:val="1683"/>
        </w:trPr>
        <w:tc>
          <w:tcPr>
            <w:tcW w:w="607" w:type="dxa"/>
            <w:shd w:val="clear" w:color="auto" w:fill="FFFFFF"/>
            <w:vAlign w:val="center"/>
          </w:tcPr>
          <w:p w14:paraId="747C9980" w14:textId="77777777" w:rsidR="009C48C3" w:rsidRPr="009F1BB5" w:rsidRDefault="009C48C3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6"/>
                <w:szCs w:val="26"/>
              </w:rPr>
            </w:pPr>
            <w:r w:rsidRPr="009F1BB5">
              <w:rPr>
                <w:sz w:val="26"/>
                <w:szCs w:val="26"/>
              </w:rPr>
              <w:t>10</w:t>
            </w:r>
          </w:p>
        </w:tc>
        <w:tc>
          <w:tcPr>
            <w:tcW w:w="7938" w:type="dxa"/>
            <w:shd w:val="clear" w:color="auto" w:fill="FFFFFF"/>
          </w:tcPr>
          <w:p w14:paraId="6B19BB88" w14:textId="77777777" w:rsidR="009C48C3" w:rsidRPr="009F1BB5" w:rsidRDefault="009C48C3" w:rsidP="009C48C3">
            <w:pPr>
              <w:shd w:val="clear" w:color="auto" w:fill="FFFFFF"/>
              <w:tabs>
                <w:tab w:val="left" w:pos="0"/>
                <w:tab w:val="left" w:pos="9923"/>
              </w:tabs>
              <w:ind w:firstLine="207"/>
              <w:rPr>
                <w:i/>
                <w:iCs/>
                <w:sz w:val="26"/>
                <w:szCs w:val="26"/>
              </w:rPr>
            </w:pPr>
            <w:r w:rsidRPr="009F1BB5">
              <w:rPr>
                <w:i/>
                <w:sz w:val="26"/>
                <w:szCs w:val="26"/>
              </w:rPr>
              <w:t>Additional comments, suggestions</w:t>
            </w:r>
          </w:p>
        </w:tc>
        <w:tc>
          <w:tcPr>
            <w:tcW w:w="1134" w:type="dxa"/>
            <w:shd w:val="clear" w:color="auto" w:fill="FFFFFF"/>
          </w:tcPr>
          <w:p w14:paraId="553C504F" w14:textId="77777777" w:rsidR="009C48C3" w:rsidRPr="009F1BB5" w:rsidRDefault="009C48C3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9F1BB5" w:rsidRPr="009F1BB5" w14:paraId="4D1004BE" w14:textId="77777777" w:rsidTr="009C48C3">
        <w:trPr>
          <w:trHeight w:hRule="exact" w:val="1853"/>
        </w:trPr>
        <w:tc>
          <w:tcPr>
            <w:tcW w:w="607" w:type="dxa"/>
            <w:shd w:val="clear" w:color="auto" w:fill="FFFFFF"/>
            <w:vAlign w:val="center"/>
          </w:tcPr>
          <w:p w14:paraId="41003BAB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</w:tcPr>
          <w:p w14:paraId="40FDD7BA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/>
              <w:rPr>
                <w:i/>
                <w:sz w:val="26"/>
                <w:szCs w:val="26"/>
              </w:rPr>
            </w:pPr>
            <w:r w:rsidRPr="009F1BB5">
              <w:rPr>
                <w:i/>
                <w:sz w:val="26"/>
                <w:szCs w:val="26"/>
              </w:rPr>
              <w:t>The conclusion of the expert:</w:t>
            </w:r>
          </w:p>
          <w:p w14:paraId="6549D4C8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/>
              <w:rPr>
                <w:sz w:val="26"/>
                <w:szCs w:val="26"/>
              </w:rPr>
            </w:pPr>
            <w:r w:rsidRPr="009F1BB5">
              <w:rPr>
                <w:sz w:val="26"/>
                <w:szCs w:val="26"/>
              </w:rPr>
              <w:t>- "the work is positively assessed and determined as a priority for implementation"</w:t>
            </w:r>
          </w:p>
          <w:p w14:paraId="5C74F12B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/>
              <w:rPr>
                <w:sz w:val="26"/>
                <w:szCs w:val="26"/>
              </w:rPr>
            </w:pPr>
            <w:r w:rsidRPr="009F1BB5">
              <w:rPr>
                <w:sz w:val="26"/>
                <w:szCs w:val="26"/>
              </w:rPr>
              <w:t>- "the work is expedient to perform"</w:t>
            </w:r>
          </w:p>
          <w:p w14:paraId="0D54E9C6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/>
              <w:rPr>
                <w:sz w:val="26"/>
                <w:szCs w:val="26"/>
              </w:rPr>
            </w:pPr>
            <w:r w:rsidRPr="009F1BB5">
              <w:rPr>
                <w:sz w:val="26"/>
                <w:szCs w:val="26"/>
              </w:rPr>
              <w:t>- "the work is impractical"</w:t>
            </w:r>
          </w:p>
          <w:p w14:paraId="0D98FAAB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ind w:left="113" w:firstLine="556"/>
              <w:rPr>
                <w:sz w:val="22"/>
                <w:szCs w:val="22"/>
              </w:rPr>
            </w:pPr>
            <w:r w:rsidRPr="009F1BB5">
              <w:rPr>
                <w:sz w:val="26"/>
                <w:szCs w:val="26"/>
              </w:rPr>
              <w:t>(</w:t>
            </w:r>
            <w:r w:rsidRPr="009F1BB5">
              <w:rPr>
                <w:sz w:val="22"/>
                <w:szCs w:val="22"/>
              </w:rPr>
              <w:t>underline whatever applicable</w:t>
            </w:r>
            <w:r w:rsidRPr="009F1BB5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14:paraId="40D52C44" w14:textId="77777777" w:rsidR="00061F8C" w:rsidRPr="009F1BB5" w:rsidRDefault="00061F8C" w:rsidP="009C48C3">
            <w:pPr>
              <w:shd w:val="clear" w:color="auto" w:fill="FFFFFF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7A92D745" w14:textId="77777777" w:rsidR="00061F8C" w:rsidRPr="009F1BB5" w:rsidRDefault="00061F8C" w:rsidP="00061F8C">
      <w:pPr>
        <w:shd w:val="clear" w:color="auto" w:fill="FFFFFF"/>
        <w:tabs>
          <w:tab w:val="left" w:pos="1042"/>
          <w:tab w:val="left" w:pos="4997"/>
          <w:tab w:val="left" w:pos="5966"/>
        </w:tabs>
        <w:spacing w:line="259" w:lineRule="auto"/>
        <w:rPr>
          <w:sz w:val="28"/>
          <w:szCs w:val="28"/>
        </w:rPr>
      </w:pPr>
    </w:p>
    <w:p w14:paraId="6E5961A2" w14:textId="77777777" w:rsidR="00E2584D" w:rsidRDefault="00061F8C" w:rsidP="00061F8C">
      <w:pPr>
        <w:shd w:val="clear" w:color="auto" w:fill="FFFFFF"/>
        <w:tabs>
          <w:tab w:val="left" w:pos="1042"/>
          <w:tab w:val="left" w:pos="4997"/>
          <w:tab w:val="left" w:pos="5966"/>
        </w:tabs>
        <w:spacing w:line="259" w:lineRule="auto"/>
        <w:rPr>
          <w:sz w:val="28"/>
          <w:szCs w:val="28"/>
        </w:rPr>
      </w:pPr>
      <w:r w:rsidRPr="009F1BB5">
        <w:rPr>
          <w:sz w:val="28"/>
          <w:szCs w:val="28"/>
        </w:rPr>
        <w:t xml:space="preserve">Expert </w:t>
      </w:r>
    </w:p>
    <w:p w14:paraId="76036F85" w14:textId="77777777" w:rsidR="00E2584D" w:rsidRDefault="00E2584D" w:rsidP="00061F8C">
      <w:pPr>
        <w:shd w:val="clear" w:color="auto" w:fill="FFFFFF"/>
        <w:tabs>
          <w:tab w:val="left" w:pos="1042"/>
          <w:tab w:val="left" w:pos="4997"/>
          <w:tab w:val="left" w:pos="5966"/>
        </w:tabs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S</w:t>
      </w:r>
      <w:r w:rsidRPr="00E2584D">
        <w:rPr>
          <w:sz w:val="28"/>
          <w:szCs w:val="28"/>
        </w:rPr>
        <w:t>urname, first name, middle name or expert code</w:t>
      </w:r>
    </w:p>
    <w:p w14:paraId="7CDA4244" w14:textId="77777777" w:rsidR="00061F8C" w:rsidRPr="009F1BB5" w:rsidRDefault="00E2584D" w:rsidP="00061F8C">
      <w:pPr>
        <w:shd w:val="clear" w:color="auto" w:fill="FFFFFF"/>
        <w:tabs>
          <w:tab w:val="left" w:pos="1042"/>
          <w:tab w:val="left" w:pos="4997"/>
          <w:tab w:val="left" w:pos="5966"/>
        </w:tabs>
        <w:spacing w:line="259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61F8C" w:rsidRPr="009F1BB5">
        <w:rPr>
          <w:sz w:val="28"/>
          <w:szCs w:val="28"/>
        </w:rPr>
        <w:t>_________________________________________________________</w:t>
      </w:r>
    </w:p>
    <w:p w14:paraId="5C2D1BC5" w14:textId="77777777" w:rsidR="00061F8C" w:rsidRPr="009F1BB5" w:rsidRDefault="00061F8C" w:rsidP="00061F8C">
      <w:pPr>
        <w:shd w:val="clear" w:color="auto" w:fill="FFFFFF"/>
        <w:tabs>
          <w:tab w:val="left" w:pos="1042"/>
          <w:tab w:val="left" w:pos="4997"/>
          <w:tab w:val="left" w:pos="5966"/>
        </w:tabs>
        <w:ind w:left="101"/>
        <w:rPr>
          <w:i/>
        </w:rPr>
      </w:pPr>
      <w:r w:rsidRPr="009F1BB5">
        <w:tab/>
        <w:t xml:space="preserve">                           </w:t>
      </w:r>
      <w:r w:rsidRPr="009F1BB5">
        <w:rPr>
          <w:i/>
        </w:rPr>
        <w:t>(signature)</w:t>
      </w:r>
      <w:r w:rsidRPr="009F1BB5">
        <w:tab/>
      </w:r>
      <w:r w:rsidRPr="009F1BB5">
        <w:tab/>
      </w:r>
      <w:r w:rsidRPr="009F1BB5">
        <w:rPr>
          <w:i/>
        </w:rPr>
        <w:t>(surname, name, middle name)</w:t>
      </w:r>
    </w:p>
    <w:p w14:paraId="498F3227" w14:textId="1754BA92" w:rsidR="004F147C" w:rsidRPr="009F1BB5" w:rsidRDefault="00061F8C" w:rsidP="00E2584D">
      <w:pPr>
        <w:rPr>
          <w:sz w:val="26"/>
          <w:szCs w:val="26"/>
        </w:rPr>
      </w:pPr>
      <w:r w:rsidRPr="009F1BB5">
        <w:rPr>
          <w:sz w:val="28"/>
          <w:szCs w:val="28"/>
        </w:rPr>
        <w:t>« ____ » _______________ 202</w:t>
      </w:r>
      <w:r w:rsidR="008B4499">
        <w:rPr>
          <w:sz w:val="28"/>
          <w:szCs w:val="28"/>
          <w:lang w:val="uk-UA"/>
        </w:rPr>
        <w:t>5</w:t>
      </w:r>
      <w:r w:rsidRPr="009F1BB5">
        <w:rPr>
          <w:sz w:val="28"/>
          <w:szCs w:val="28"/>
        </w:rPr>
        <w:t xml:space="preserve"> (Please insert in form: date\month\year)</w:t>
      </w:r>
    </w:p>
    <w:sectPr w:rsidR="004F147C" w:rsidRPr="009F1BB5" w:rsidSect="002D580D">
      <w:pgSz w:w="11906" w:h="16838" w:code="9"/>
      <w:pgMar w:top="1134" w:right="851" w:bottom="567" w:left="1701" w:header="397" w:footer="397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56BE9" w14:textId="77777777" w:rsidR="006D4F3D" w:rsidRDefault="006D4F3D">
      <w:r>
        <w:separator/>
      </w:r>
    </w:p>
  </w:endnote>
  <w:endnote w:type="continuationSeparator" w:id="0">
    <w:p w14:paraId="1DA97A80" w14:textId="77777777" w:rsidR="006D4F3D" w:rsidRDefault="006D4F3D">
      <w:r>
        <w:continuationSeparator/>
      </w:r>
    </w:p>
  </w:endnote>
  <w:endnote w:type="continuationNotice" w:id="1">
    <w:p w14:paraId="755AEE1B" w14:textId="77777777" w:rsidR="006D4F3D" w:rsidRDefault="006D4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FRM0800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3D6FD" w14:textId="77777777" w:rsidR="006D4F3D" w:rsidRDefault="006D4F3D">
      <w:r>
        <w:separator/>
      </w:r>
    </w:p>
  </w:footnote>
  <w:footnote w:type="continuationSeparator" w:id="0">
    <w:p w14:paraId="7DDB730F" w14:textId="77777777" w:rsidR="006D4F3D" w:rsidRDefault="006D4F3D">
      <w:r>
        <w:continuationSeparator/>
      </w:r>
    </w:p>
  </w:footnote>
  <w:footnote w:type="continuationNotice" w:id="1">
    <w:p w14:paraId="33AD1C5A" w14:textId="77777777" w:rsidR="006D4F3D" w:rsidRDefault="006D4F3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5796304"/>
      <w:docPartObj>
        <w:docPartGallery w:val="Page Numbers (Top of Page)"/>
        <w:docPartUnique/>
      </w:docPartObj>
    </w:sdtPr>
    <w:sdtEndPr/>
    <w:sdtContent>
      <w:p w14:paraId="70101CEA" w14:textId="785EC045" w:rsidR="006D4F3D" w:rsidRDefault="006D4F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694" w:rsidRPr="00790694">
          <w:rPr>
            <w:noProof/>
            <w:lang w:val="uk-UA"/>
          </w:rPr>
          <w:t>2</w:t>
        </w:r>
        <w:r>
          <w:fldChar w:fldCharType="end"/>
        </w:r>
      </w:p>
    </w:sdtContent>
  </w:sdt>
  <w:p w14:paraId="35323E8F" w14:textId="77777777" w:rsidR="006D4F3D" w:rsidRDefault="006D4F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1F1223B"/>
    <w:multiLevelType w:val="hybridMultilevel"/>
    <w:tmpl w:val="C9427FA2"/>
    <w:lvl w:ilvl="0" w:tplc="FC46D05A">
      <w:start w:val="2"/>
      <w:numFmt w:val="bullet"/>
      <w:lvlText w:val="–"/>
      <w:lvlJc w:val="left"/>
      <w:pPr>
        <w:tabs>
          <w:tab w:val="num" w:pos="1774"/>
        </w:tabs>
        <w:ind w:left="1774" w:hanging="360"/>
      </w:pPr>
      <w:rPr>
        <w:rFonts w:ascii="Tms Rmn" w:eastAsia="Tms Rmn" w:hAnsi="Tms Rmn" w:cs="Tms Rm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946C4"/>
    <w:multiLevelType w:val="hybridMultilevel"/>
    <w:tmpl w:val="1F7EA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4689"/>
    <w:multiLevelType w:val="hybridMultilevel"/>
    <w:tmpl w:val="06D091FA"/>
    <w:lvl w:ilvl="0" w:tplc="04190001">
      <w:start w:val="1"/>
      <w:numFmt w:val="bullet"/>
      <w:lvlText w:val=""/>
      <w:lvlJc w:val="left"/>
      <w:pPr>
        <w:ind w:left="1020" w:hanging="6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626C7"/>
    <w:multiLevelType w:val="hybridMultilevel"/>
    <w:tmpl w:val="C1B6D7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A179A"/>
    <w:multiLevelType w:val="hybridMultilevel"/>
    <w:tmpl w:val="C2B87F4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D279B"/>
    <w:multiLevelType w:val="hybridMultilevel"/>
    <w:tmpl w:val="19763F5C"/>
    <w:lvl w:ilvl="0" w:tplc="FC46D05A">
      <w:start w:val="2"/>
      <w:numFmt w:val="bullet"/>
      <w:lvlText w:val="–"/>
      <w:lvlJc w:val="left"/>
      <w:pPr>
        <w:tabs>
          <w:tab w:val="num" w:pos="1774"/>
        </w:tabs>
        <w:ind w:left="1774" w:hanging="360"/>
      </w:pPr>
      <w:rPr>
        <w:rFonts w:ascii="Tms Rmn" w:eastAsia="Tms Rmn" w:hAnsi="Tms Rmn" w:cs="Tms Rm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28427A"/>
    <w:multiLevelType w:val="singleLevel"/>
    <w:tmpl w:val="01AA49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F6C7585"/>
    <w:multiLevelType w:val="hybridMultilevel"/>
    <w:tmpl w:val="B2C23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DA415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8"/>
        <w:szCs w:val="28"/>
      </w:rPr>
    </w:lvl>
    <w:lvl w:ilvl="3" w:tplc="BFBACCA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16"/>
        <w:szCs w:val="1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6D30AF"/>
    <w:multiLevelType w:val="hybridMultilevel"/>
    <w:tmpl w:val="A7889F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131FA"/>
    <w:multiLevelType w:val="hybridMultilevel"/>
    <w:tmpl w:val="2758C9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96763"/>
    <w:multiLevelType w:val="hybridMultilevel"/>
    <w:tmpl w:val="260E56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E6B13"/>
    <w:multiLevelType w:val="hybridMultilevel"/>
    <w:tmpl w:val="FD4E59B0"/>
    <w:lvl w:ilvl="0" w:tplc="42A04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836106"/>
    <w:multiLevelType w:val="hybridMultilevel"/>
    <w:tmpl w:val="F3FA6A1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65C2688"/>
    <w:multiLevelType w:val="hybridMultilevel"/>
    <w:tmpl w:val="08645216"/>
    <w:lvl w:ilvl="0" w:tplc="978ECF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4" w15:restartNumberingAfterBreak="0">
    <w:nsid w:val="68316023"/>
    <w:multiLevelType w:val="hybridMultilevel"/>
    <w:tmpl w:val="E8D01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85075"/>
    <w:multiLevelType w:val="hybridMultilevel"/>
    <w:tmpl w:val="EB5A62CE"/>
    <w:lvl w:ilvl="0" w:tplc="1E9A4268">
      <w:start w:val="1"/>
      <w:numFmt w:val="decimal"/>
      <w:lvlText w:val="%1)"/>
      <w:lvlJc w:val="left"/>
      <w:pPr>
        <w:ind w:left="25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37" w:hanging="360"/>
      </w:pPr>
    </w:lvl>
    <w:lvl w:ilvl="2" w:tplc="0422001B" w:tentative="1">
      <w:start w:val="1"/>
      <w:numFmt w:val="lowerRoman"/>
      <w:lvlText w:val="%3."/>
      <w:lvlJc w:val="right"/>
      <w:pPr>
        <w:ind w:left="3957" w:hanging="180"/>
      </w:pPr>
    </w:lvl>
    <w:lvl w:ilvl="3" w:tplc="0422000F" w:tentative="1">
      <w:start w:val="1"/>
      <w:numFmt w:val="decimal"/>
      <w:lvlText w:val="%4."/>
      <w:lvlJc w:val="left"/>
      <w:pPr>
        <w:ind w:left="4677" w:hanging="360"/>
      </w:pPr>
    </w:lvl>
    <w:lvl w:ilvl="4" w:tplc="04220019" w:tentative="1">
      <w:start w:val="1"/>
      <w:numFmt w:val="lowerLetter"/>
      <w:lvlText w:val="%5."/>
      <w:lvlJc w:val="left"/>
      <w:pPr>
        <w:ind w:left="5397" w:hanging="360"/>
      </w:pPr>
    </w:lvl>
    <w:lvl w:ilvl="5" w:tplc="0422001B" w:tentative="1">
      <w:start w:val="1"/>
      <w:numFmt w:val="lowerRoman"/>
      <w:lvlText w:val="%6."/>
      <w:lvlJc w:val="right"/>
      <w:pPr>
        <w:ind w:left="6117" w:hanging="180"/>
      </w:pPr>
    </w:lvl>
    <w:lvl w:ilvl="6" w:tplc="0422000F" w:tentative="1">
      <w:start w:val="1"/>
      <w:numFmt w:val="decimal"/>
      <w:lvlText w:val="%7."/>
      <w:lvlJc w:val="left"/>
      <w:pPr>
        <w:ind w:left="6837" w:hanging="360"/>
      </w:pPr>
    </w:lvl>
    <w:lvl w:ilvl="7" w:tplc="04220019" w:tentative="1">
      <w:start w:val="1"/>
      <w:numFmt w:val="lowerLetter"/>
      <w:lvlText w:val="%8."/>
      <w:lvlJc w:val="left"/>
      <w:pPr>
        <w:ind w:left="7557" w:hanging="360"/>
      </w:pPr>
    </w:lvl>
    <w:lvl w:ilvl="8" w:tplc="0422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6" w15:restartNumberingAfterBreak="0">
    <w:nsid w:val="702A572F"/>
    <w:multiLevelType w:val="singleLevel"/>
    <w:tmpl w:val="01AA49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14"/>
  </w:num>
  <w:num w:numId="8">
    <w:abstractNumId w:val="7"/>
  </w:num>
  <w:num w:numId="9">
    <w:abstractNumId w:val="15"/>
  </w:num>
  <w:num w:numId="10">
    <w:abstractNumId w:val="4"/>
  </w:num>
  <w:num w:numId="11">
    <w:abstractNumId w:val="8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6B"/>
    <w:rsid w:val="0000231F"/>
    <w:rsid w:val="00005152"/>
    <w:rsid w:val="000064E0"/>
    <w:rsid w:val="00012E7A"/>
    <w:rsid w:val="0002571B"/>
    <w:rsid w:val="0003657E"/>
    <w:rsid w:val="00040B29"/>
    <w:rsid w:val="0004432D"/>
    <w:rsid w:val="000466E9"/>
    <w:rsid w:val="00047FCC"/>
    <w:rsid w:val="000508BA"/>
    <w:rsid w:val="00050DEC"/>
    <w:rsid w:val="00052200"/>
    <w:rsid w:val="0005757E"/>
    <w:rsid w:val="00061F8C"/>
    <w:rsid w:val="000646CC"/>
    <w:rsid w:val="00071746"/>
    <w:rsid w:val="00072526"/>
    <w:rsid w:val="000755A2"/>
    <w:rsid w:val="00075D03"/>
    <w:rsid w:val="00081B43"/>
    <w:rsid w:val="00085C72"/>
    <w:rsid w:val="00086185"/>
    <w:rsid w:val="0008660E"/>
    <w:rsid w:val="00087B14"/>
    <w:rsid w:val="0009078C"/>
    <w:rsid w:val="00092939"/>
    <w:rsid w:val="00093CB1"/>
    <w:rsid w:val="00094D6F"/>
    <w:rsid w:val="00096129"/>
    <w:rsid w:val="000961E1"/>
    <w:rsid w:val="00096554"/>
    <w:rsid w:val="0009692D"/>
    <w:rsid w:val="00097D19"/>
    <w:rsid w:val="000A434C"/>
    <w:rsid w:val="000B0562"/>
    <w:rsid w:val="000B153B"/>
    <w:rsid w:val="000B4C07"/>
    <w:rsid w:val="000B6731"/>
    <w:rsid w:val="000C0047"/>
    <w:rsid w:val="000C2302"/>
    <w:rsid w:val="000D44E4"/>
    <w:rsid w:val="000D515C"/>
    <w:rsid w:val="000D716B"/>
    <w:rsid w:val="000E1400"/>
    <w:rsid w:val="000E6DE1"/>
    <w:rsid w:val="000F5BB5"/>
    <w:rsid w:val="000F6E81"/>
    <w:rsid w:val="00101AA4"/>
    <w:rsid w:val="00104BFA"/>
    <w:rsid w:val="001053A9"/>
    <w:rsid w:val="00106D1D"/>
    <w:rsid w:val="0011457F"/>
    <w:rsid w:val="001147C0"/>
    <w:rsid w:val="00123131"/>
    <w:rsid w:val="00127010"/>
    <w:rsid w:val="001304C4"/>
    <w:rsid w:val="001348F5"/>
    <w:rsid w:val="0013579D"/>
    <w:rsid w:val="00136353"/>
    <w:rsid w:val="0014287E"/>
    <w:rsid w:val="0014378C"/>
    <w:rsid w:val="00145683"/>
    <w:rsid w:val="00145CA6"/>
    <w:rsid w:val="001468C2"/>
    <w:rsid w:val="00147095"/>
    <w:rsid w:val="0015042D"/>
    <w:rsid w:val="00150AC8"/>
    <w:rsid w:val="001511E9"/>
    <w:rsid w:val="001559C2"/>
    <w:rsid w:val="00162EF6"/>
    <w:rsid w:val="0016424B"/>
    <w:rsid w:val="00166B83"/>
    <w:rsid w:val="00176A41"/>
    <w:rsid w:val="001805EC"/>
    <w:rsid w:val="00182527"/>
    <w:rsid w:val="0019401E"/>
    <w:rsid w:val="00195FE2"/>
    <w:rsid w:val="00196337"/>
    <w:rsid w:val="0019662D"/>
    <w:rsid w:val="00197690"/>
    <w:rsid w:val="001A0B2F"/>
    <w:rsid w:val="001A29D3"/>
    <w:rsid w:val="001A3AC9"/>
    <w:rsid w:val="001A75BE"/>
    <w:rsid w:val="001B22A5"/>
    <w:rsid w:val="001B6AD0"/>
    <w:rsid w:val="001C1077"/>
    <w:rsid w:val="001C719C"/>
    <w:rsid w:val="001D360D"/>
    <w:rsid w:val="001D5903"/>
    <w:rsid w:val="001D5C18"/>
    <w:rsid w:val="001D6152"/>
    <w:rsid w:val="001E1E6E"/>
    <w:rsid w:val="001E6172"/>
    <w:rsid w:val="001E7D27"/>
    <w:rsid w:val="001F20C2"/>
    <w:rsid w:val="00200230"/>
    <w:rsid w:val="0020139B"/>
    <w:rsid w:val="0020221E"/>
    <w:rsid w:val="002022A6"/>
    <w:rsid w:val="00202713"/>
    <w:rsid w:val="00211497"/>
    <w:rsid w:val="00211A3F"/>
    <w:rsid w:val="00212FBB"/>
    <w:rsid w:val="0021722C"/>
    <w:rsid w:val="00220722"/>
    <w:rsid w:val="00222AB4"/>
    <w:rsid w:val="00223668"/>
    <w:rsid w:val="00224F7B"/>
    <w:rsid w:val="0023162A"/>
    <w:rsid w:val="00232613"/>
    <w:rsid w:val="00233509"/>
    <w:rsid w:val="00233672"/>
    <w:rsid w:val="002373D0"/>
    <w:rsid w:val="00245F3D"/>
    <w:rsid w:val="00252FB3"/>
    <w:rsid w:val="002605D4"/>
    <w:rsid w:val="00262F73"/>
    <w:rsid w:val="002631FD"/>
    <w:rsid w:val="00263274"/>
    <w:rsid w:val="002651A6"/>
    <w:rsid w:val="00271344"/>
    <w:rsid w:val="002731ED"/>
    <w:rsid w:val="0027407C"/>
    <w:rsid w:val="00276737"/>
    <w:rsid w:val="00277B1A"/>
    <w:rsid w:val="002827E8"/>
    <w:rsid w:val="00290BF9"/>
    <w:rsid w:val="00291B5F"/>
    <w:rsid w:val="00292BB7"/>
    <w:rsid w:val="00292D7C"/>
    <w:rsid w:val="00293D51"/>
    <w:rsid w:val="00294A6F"/>
    <w:rsid w:val="00296493"/>
    <w:rsid w:val="00296CBF"/>
    <w:rsid w:val="002A38BE"/>
    <w:rsid w:val="002A4E82"/>
    <w:rsid w:val="002B75B1"/>
    <w:rsid w:val="002B762B"/>
    <w:rsid w:val="002B77D9"/>
    <w:rsid w:val="002D47EB"/>
    <w:rsid w:val="002D580D"/>
    <w:rsid w:val="002D6930"/>
    <w:rsid w:val="002D7517"/>
    <w:rsid w:val="002E152B"/>
    <w:rsid w:val="002F300D"/>
    <w:rsid w:val="002F4426"/>
    <w:rsid w:val="002F5575"/>
    <w:rsid w:val="003006DE"/>
    <w:rsid w:val="00303997"/>
    <w:rsid w:val="00304989"/>
    <w:rsid w:val="00304FED"/>
    <w:rsid w:val="003053CB"/>
    <w:rsid w:val="00306E0F"/>
    <w:rsid w:val="00315C50"/>
    <w:rsid w:val="00316314"/>
    <w:rsid w:val="00325E78"/>
    <w:rsid w:val="00331483"/>
    <w:rsid w:val="003316DD"/>
    <w:rsid w:val="003318A5"/>
    <w:rsid w:val="00336DEE"/>
    <w:rsid w:val="00343447"/>
    <w:rsid w:val="003445CE"/>
    <w:rsid w:val="00344948"/>
    <w:rsid w:val="00345E8F"/>
    <w:rsid w:val="003516B7"/>
    <w:rsid w:val="00352502"/>
    <w:rsid w:val="00352C1D"/>
    <w:rsid w:val="00353D2F"/>
    <w:rsid w:val="00354014"/>
    <w:rsid w:val="00354845"/>
    <w:rsid w:val="003553F6"/>
    <w:rsid w:val="00355916"/>
    <w:rsid w:val="00356397"/>
    <w:rsid w:val="00357DD3"/>
    <w:rsid w:val="0036325F"/>
    <w:rsid w:val="0036545A"/>
    <w:rsid w:val="00372E93"/>
    <w:rsid w:val="0037380A"/>
    <w:rsid w:val="00373CEB"/>
    <w:rsid w:val="00374BAE"/>
    <w:rsid w:val="0037716B"/>
    <w:rsid w:val="00377799"/>
    <w:rsid w:val="00392B7F"/>
    <w:rsid w:val="0039411A"/>
    <w:rsid w:val="00394813"/>
    <w:rsid w:val="0039576D"/>
    <w:rsid w:val="003975D0"/>
    <w:rsid w:val="003A0947"/>
    <w:rsid w:val="003A11E2"/>
    <w:rsid w:val="003A2D55"/>
    <w:rsid w:val="003B41B5"/>
    <w:rsid w:val="003B41E0"/>
    <w:rsid w:val="003B4CF4"/>
    <w:rsid w:val="003B5FDC"/>
    <w:rsid w:val="003C41A3"/>
    <w:rsid w:val="003D075B"/>
    <w:rsid w:val="003D1C03"/>
    <w:rsid w:val="003D26E2"/>
    <w:rsid w:val="003D43EA"/>
    <w:rsid w:val="003D5399"/>
    <w:rsid w:val="003D71CD"/>
    <w:rsid w:val="003E0519"/>
    <w:rsid w:val="003E0679"/>
    <w:rsid w:val="003E3642"/>
    <w:rsid w:val="003E3C50"/>
    <w:rsid w:val="003F193E"/>
    <w:rsid w:val="003F2422"/>
    <w:rsid w:val="003F2FA7"/>
    <w:rsid w:val="003F395A"/>
    <w:rsid w:val="003F4754"/>
    <w:rsid w:val="003F48E3"/>
    <w:rsid w:val="003F6EF1"/>
    <w:rsid w:val="00400503"/>
    <w:rsid w:val="00402DEA"/>
    <w:rsid w:val="00403745"/>
    <w:rsid w:val="004046C7"/>
    <w:rsid w:val="004135A2"/>
    <w:rsid w:val="004137B7"/>
    <w:rsid w:val="0041403D"/>
    <w:rsid w:val="00416F63"/>
    <w:rsid w:val="004173C0"/>
    <w:rsid w:val="00425708"/>
    <w:rsid w:val="004258C1"/>
    <w:rsid w:val="00426514"/>
    <w:rsid w:val="0042780F"/>
    <w:rsid w:val="0043205A"/>
    <w:rsid w:val="0043345E"/>
    <w:rsid w:val="0043521C"/>
    <w:rsid w:val="004364A9"/>
    <w:rsid w:val="00436F53"/>
    <w:rsid w:val="0043786C"/>
    <w:rsid w:val="00437DE6"/>
    <w:rsid w:val="00441A63"/>
    <w:rsid w:val="00442B78"/>
    <w:rsid w:val="0044757F"/>
    <w:rsid w:val="00451849"/>
    <w:rsid w:val="0045221D"/>
    <w:rsid w:val="00453FC9"/>
    <w:rsid w:val="00456404"/>
    <w:rsid w:val="004617C2"/>
    <w:rsid w:val="00463F0F"/>
    <w:rsid w:val="00464173"/>
    <w:rsid w:val="0046667D"/>
    <w:rsid w:val="00466FCE"/>
    <w:rsid w:val="004855B7"/>
    <w:rsid w:val="004855BD"/>
    <w:rsid w:val="004872DD"/>
    <w:rsid w:val="00494BB5"/>
    <w:rsid w:val="004968BE"/>
    <w:rsid w:val="004A14B5"/>
    <w:rsid w:val="004A5ECC"/>
    <w:rsid w:val="004A6023"/>
    <w:rsid w:val="004B2E87"/>
    <w:rsid w:val="004C1117"/>
    <w:rsid w:val="004C2393"/>
    <w:rsid w:val="004C5B29"/>
    <w:rsid w:val="004C61EE"/>
    <w:rsid w:val="004C764C"/>
    <w:rsid w:val="004C7D4C"/>
    <w:rsid w:val="004D5621"/>
    <w:rsid w:val="004E0427"/>
    <w:rsid w:val="004E1BDB"/>
    <w:rsid w:val="004E1BDE"/>
    <w:rsid w:val="004E60E5"/>
    <w:rsid w:val="004E73C5"/>
    <w:rsid w:val="004F147C"/>
    <w:rsid w:val="004F28D1"/>
    <w:rsid w:val="004F58A3"/>
    <w:rsid w:val="0050257A"/>
    <w:rsid w:val="005029A3"/>
    <w:rsid w:val="00504CD5"/>
    <w:rsid w:val="00506143"/>
    <w:rsid w:val="00507FEB"/>
    <w:rsid w:val="00511A9E"/>
    <w:rsid w:val="00514934"/>
    <w:rsid w:val="00516535"/>
    <w:rsid w:val="00521957"/>
    <w:rsid w:val="005276EB"/>
    <w:rsid w:val="0053017C"/>
    <w:rsid w:val="00535120"/>
    <w:rsid w:val="00540FD4"/>
    <w:rsid w:val="005427C9"/>
    <w:rsid w:val="00547E72"/>
    <w:rsid w:val="005513BC"/>
    <w:rsid w:val="0056300E"/>
    <w:rsid w:val="00563C5E"/>
    <w:rsid w:val="00565DF5"/>
    <w:rsid w:val="0056706E"/>
    <w:rsid w:val="005679E7"/>
    <w:rsid w:val="005734BA"/>
    <w:rsid w:val="0057669F"/>
    <w:rsid w:val="00581511"/>
    <w:rsid w:val="00581767"/>
    <w:rsid w:val="005844F5"/>
    <w:rsid w:val="00585352"/>
    <w:rsid w:val="00590B4F"/>
    <w:rsid w:val="0059188E"/>
    <w:rsid w:val="005934B6"/>
    <w:rsid w:val="005963BB"/>
    <w:rsid w:val="00597A31"/>
    <w:rsid w:val="005B0F7E"/>
    <w:rsid w:val="005B3E04"/>
    <w:rsid w:val="005B68E3"/>
    <w:rsid w:val="005C0745"/>
    <w:rsid w:val="005C07EE"/>
    <w:rsid w:val="005C6076"/>
    <w:rsid w:val="005D0274"/>
    <w:rsid w:val="005D2F69"/>
    <w:rsid w:val="005D3C54"/>
    <w:rsid w:val="005D4B23"/>
    <w:rsid w:val="005D6F53"/>
    <w:rsid w:val="005E2522"/>
    <w:rsid w:val="005E29FC"/>
    <w:rsid w:val="005E5A71"/>
    <w:rsid w:val="005F229C"/>
    <w:rsid w:val="005F30AB"/>
    <w:rsid w:val="005F5457"/>
    <w:rsid w:val="005F745C"/>
    <w:rsid w:val="006057CC"/>
    <w:rsid w:val="00607674"/>
    <w:rsid w:val="00610493"/>
    <w:rsid w:val="00612990"/>
    <w:rsid w:val="00615F01"/>
    <w:rsid w:val="006214BC"/>
    <w:rsid w:val="00624522"/>
    <w:rsid w:val="006327A3"/>
    <w:rsid w:val="0064131A"/>
    <w:rsid w:val="00642464"/>
    <w:rsid w:val="0064357A"/>
    <w:rsid w:val="006468DB"/>
    <w:rsid w:val="006556CC"/>
    <w:rsid w:val="006560BC"/>
    <w:rsid w:val="00670069"/>
    <w:rsid w:val="00673B2D"/>
    <w:rsid w:val="0067479E"/>
    <w:rsid w:val="006757C1"/>
    <w:rsid w:val="00675F0D"/>
    <w:rsid w:val="0067656F"/>
    <w:rsid w:val="0068569A"/>
    <w:rsid w:val="006857CE"/>
    <w:rsid w:val="006868E7"/>
    <w:rsid w:val="00687A75"/>
    <w:rsid w:val="00690F7A"/>
    <w:rsid w:val="00691AE9"/>
    <w:rsid w:val="006920EE"/>
    <w:rsid w:val="00693139"/>
    <w:rsid w:val="006A76A4"/>
    <w:rsid w:val="006A76FA"/>
    <w:rsid w:val="006B14C9"/>
    <w:rsid w:val="006B5A37"/>
    <w:rsid w:val="006C0D19"/>
    <w:rsid w:val="006C4B5C"/>
    <w:rsid w:val="006D19F3"/>
    <w:rsid w:val="006D4F3D"/>
    <w:rsid w:val="006D6089"/>
    <w:rsid w:val="006E035E"/>
    <w:rsid w:val="006E34B8"/>
    <w:rsid w:val="006E6434"/>
    <w:rsid w:val="006F0E6D"/>
    <w:rsid w:val="006F3BC0"/>
    <w:rsid w:val="006F3D46"/>
    <w:rsid w:val="007001D8"/>
    <w:rsid w:val="00701362"/>
    <w:rsid w:val="00702667"/>
    <w:rsid w:val="00705C51"/>
    <w:rsid w:val="007077F7"/>
    <w:rsid w:val="0071445F"/>
    <w:rsid w:val="007144E6"/>
    <w:rsid w:val="00717E7F"/>
    <w:rsid w:val="00741B80"/>
    <w:rsid w:val="00741D2C"/>
    <w:rsid w:val="007449AB"/>
    <w:rsid w:val="0075016D"/>
    <w:rsid w:val="00753458"/>
    <w:rsid w:val="00755F73"/>
    <w:rsid w:val="00757C1B"/>
    <w:rsid w:val="00760A90"/>
    <w:rsid w:val="00760C88"/>
    <w:rsid w:val="0076236D"/>
    <w:rsid w:val="00762C0D"/>
    <w:rsid w:val="00764958"/>
    <w:rsid w:val="007657EC"/>
    <w:rsid w:val="00773C47"/>
    <w:rsid w:val="00775645"/>
    <w:rsid w:val="00780C25"/>
    <w:rsid w:val="0078106B"/>
    <w:rsid w:val="0078190C"/>
    <w:rsid w:val="00783090"/>
    <w:rsid w:val="00783585"/>
    <w:rsid w:val="00783A1B"/>
    <w:rsid w:val="00790694"/>
    <w:rsid w:val="007939DC"/>
    <w:rsid w:val="007963E1"/>
    <w:rsid w:val="007A690C"/>
    <w:rsid w:val="007B0D8F"/>
    <w:rsid w:val="007B3A40"/>
    <w:rsid w:val="007B44C8"/>
    <w:rsid w:val="007B71C2"/>
    <w:rsid w:val="007B7A1A"/>
    <w:rsid w:val="007C18C5"/>
    <w:rsid w:val="007C1E34"/>
    <w:rsid w:val="007C3852"/>
    <w:rsid w:val="007D21A9"/>
    <w:rsid w:val="007D7FB6"/>
    <w:rsid w:val="007E0BE3"/>
    <w:rsid w:val="007E3B39"/>
    <w:rsid w:val="007E4747"/>
    <w:rsid w:val="007F0126"/>
    <w:rsid w:val="007F0184"/>
    <w:rsid w:val="007F2E96"/>
    <w:rsid w:val="007F3C57"/>
    <w:rsid w:val="007F6412"/>
    <w:rsid w:val="007F6A28"/>
    <w:rsid w:val="00804447"/>
    <w:rsid w:val="00805D90"/>
    <w:rsid w:val="00807CA8"/>
    <w:rsid w:val="00814138"/>
    <w:rsid w:val="0081466B"/>
    <w:rsid w:val="00821C73"/>
    <w:rsid w:val="00822363"/>
    <w:rsid w:val="00823FB0"/>
    <w:rsid w:val="008317C8"/>
    <w:rsid w:val="00831AC4"/>
    <w:rsid w:val="00833AB5"/>
    <w:rsid w:val="00836746"/>
    <w:rsid w:val="008376ED"/>
    <w:rsid w:val="008432D8"/>
    <w:rsid w:val="008517A0"/>
    <w:rsid w:val="00856435"/>
    <w:rsid w:val="0086111D"/>
    <w:rsid w:val="00863A0D"/>
    <w:rsid w:val="0086444A"/>
    <w:rsid w:val="0086482C"/>
    <w:rsid w:val="0086790B"/>
    <w:rsid w:val="00870583"/>
    <w:rsid w:val="00871170"/>
    <w:rsid w:val="00876536"/>
    <w:rsid w:val="00881C5A"/>
    <w:rsid w:val="00882E37"/>
    <w:rsid w:val="008872ED"/>
    <w:rsid w:val="008913B1"/>
    <w:rsid w:val="00895238"/>
    <w:rsid w:val="008B0998"/>
    <w:rsid w:val="008B0EE3"/>
    <w:rsid w:val="008B384F"/>
    <w:rsid w:val="008B4499"/>
    <w:rsid w:val="008C03F5"/>
    <w:rsid w:val="008C2FB9"/>
    <w:rsid w:val="008C3F9D"/>
    <w:rsid w:val="008C49D6"/>
    <w:rsid w:val="008C7659"/>
    <w:rsid w:val="008D26E5"/>
    <w:rsid w:val="008D5DA4"/>
    <w:rsid w:val="008E10E5"/>
    <w:rsid w:val="008E2846"/>
    <w:rsid w:val="008E4C7F"/>
    <w:rsid w:val="008E6DDA"/>
    <w:rsid w:val="008F4E5D"/>
    <w:rsid w:val="008F5100"/>
    <w:rsid w:val="008F5B34"/>
    <w:rsid w:val="0090559E"/>
    <w:rsid w:val="00905CD4"/>
    <w:rsid w:val="009065F7"/>
    <w:rsid w:val="00910A83"/>
    <w:rsid w:val="00912CD4"/>
    <w:rsid w:val="00916759"/>
    <w:rsid w:val="0092029B"/>
    <w:rsid w:val="00922E2F"/>
    <w:rsid w:val="009255EE"/>
    <w:rsid w:val="00926459"/>
    <w:rsid w:val="00933EEA"/>
    <w:rsid w:val="00937846"/>
    <w:rsid w:val="009415BB"/>
    <w:rsid w:val="00942599"/>
    <w:rsid w:val="009513AA"/>
    <w:rsid w:val="00951F7E"/>
    <w:rsid w:val="009538A1"/>
    <w:rsid w:val="00953A6D"/>
    <w:rsid w:val="00955785"/>
    <w:rsid w:val="0095618D"/>
    <w:rsid w:val="00967E53"/>
    <w:rsid w:val="0097415A"/>
    <w:rsid w:val="009756B9"/>
    <w:rsid w:val="00976D28"/>
    <w:rsid w:val="00981352"/>
    <w:rsid w:val="00982F99"/>
    <w:rsid w:val="009915E0"/>
    <w:rsid w:val="00991DA4"/>
    <w:rsid w:val="00994A1A"/>
    <w:rsid w:val="00996923"/>
    <w:rsid w:val="009A087B"/>
    <w:rsid w:val="009A0ACD"/>
    <w:rsid w:val="009A1917"/>
    <w:rsid w:val="009A2F21"/>
    <w:rsid w:val="009A410A"/>
    <w:rsid w:val="009A5272"/>
    <w:rsid w:val="009B61FA"/>
    <w:rsid w:val="009B7767"/>
    <w:rsid w:val="009C0685"/>
    <w:rsid w:val="009C1BC0"/>
    <w:rsid w:val="009C456D"/>
    <w:rsid w:val="009C48C3"/>
    <w:rsid w:val="009C7840"/>
    <w:rsid w:val="009C7FF5"/>
    <w:rsid w:val="009D039A"/>
    <w:rsid w:val="009D06DF"/>
    <w:rsid w:val="009D1B9F"/>
    <w:rsid w:val="009E05A7"/>
    <w:rsid w:val="009E1357"/>
    <w:rsid w:val="009E6703"/>
    <w:rsid w:val="009F1910"/>
    <w:rsid w:val="009F1BB5"/>
    <w:rsid w:val="00A03A10"/>
    <w:rsid w:val="00A06740"/>
    <w:rsid w:val="00A07147"/>
    <w:rsid w:val="00A14973"/>
    <w:rsid w:val="00A14BE3"/>
    <w:rsid w:val="00A1526A"/>
    <w:rsid w:val="00A15512"/>
    <w:rsid w:val="00A17197"/>
    <w:rsid w:val="00A25546"/>
    <w:rsid w:val="00A32E24"/>
    <w:rsid w:val="00A357EB"/>
    <w:rsid w:val="00A40615"/>
    <w:rsid w:val="00A43AF9"/>
    <w:rsid w:val="00A467AF"/>
    <w:rsid w:val="00A46F19"/>
    <w:rsid w:val="00A47E9B"/>
    <w:rsid w:val="00A516F8"/>
    <w:rsid w:val="00A5182F"/>
    <w:rsid w:val="00A641D1"/>
    <w:rsid w:val="00A66DC3"/>
    <w:rsid w:val="00A7099C"/>
    <w:rsid w:val="00A718C1"/>
    <w:rsid w:val="00A72881"/>
    <w:rsid w:val="00A81B64"/>
    <w:rsid w:val="00A86AE9"/>
    <w:rsid w:val="00A941C7"/>
    <w:rsid w:val="00A94FB5"/>
    <w:rsid w:val="00AA055B"/>
    <w:rsid w:val="00AA120C"/>
    <w:rsid w:val="00AA1DBE"/>
    <w:rsid w:val="00AA3EF3"/>
    <w:rsid w:val="00AB2302"/>
    <w:rsid w:val="00AB2C1A"/>
    <w:rsid w:val="00AB4BC8"/>
    <w:rsid w:val="00AB4CCE"/>
    <w:rsid w:val="00AC3966"/>
    <w:rsid w:val="00AC451D"/>
    <w:rsid w:val="00AC570B"/>
    <w:rsid w:val="00AC6532"/>
    <w:rsid w:val="00AD045E"/>
    <w:rsid w:val="00AD2FAC"/>
    <w:rsid w:val="00AD72E3"/>
    <w:rsid w:val="00AD7A37"/>
    <w:rsid w:val="00AE0A80"/>
    <w:rsid w:val="00AE1242"/>
    <w:rsid w:val="00AE2448"/>
    <w:rsid w:val="00AE2980"/>
    <w:rsid w:val="00AF56DB"/>
    <w:rsid w:val="00AF5D79"/>
    <w:rsid w:val="00AF66CC"/>
    <w:rsid w:val="00AF717A"/>
    <w:rsid w:val="00AF76FF"/>
    <w:rsid w:val="00B118FF"/>
    <w:rsid w:val="00B12588"/>
    <w:rsid w:val="00B1278F"/>
    <w:rsid w:val="00B13270"/>
    <w:rsid w:val="00B14348"/>
    <w:rsid w:val="00B1549C"/>
    <w:rsid w:val="00B15FA9"/>
    <w:rsid w:val="00B17729"/>
    <w:rsid w:val="00B20065"/>
    <w:rsid w:val="00B230CF"/>
    <w:rsid w:val="00B23906"/>
    <w:rsid w:val="00B273C1"/>
    <w:rsid w:val="00B30798"/>
    <w:rsid w:val="00B32C60"/>
    <w:rsid w:val="00B35EF6"/>
    <w:rsid w:val="00B36849"/>
    <w:rsid w:val="00B410C7"/>
    <w:rsid w:val="00B43E06"/>
    <w:rsid w:val="00B45CDB"/>
    <w:rsid w:val="00B50214"/>
    <w:rsid w:val="00B52892"/>
    <w:rsid w:val="00B5589A"/>
    <w:rsid w:val="00B63252"/>
    <w:rsid w:val="00B64058"/>
    <w:rsid w:val="00B70611"/>
    <w:rsid w:val="00B76EFC"/>
    <w:rsid w:val="00B772AF"/>
    <w:rsid w:val="00B820B2"/>
    <w:rsid w:val="00B83D3F"/>
    <w:rsid w:val="00B8545C"/>
    <w:rsid w:val="00B90DDC"/>
    <w:rsid w:val="00B917AE"/>
    <w:rsid w:val="00B93DF3"/>
    <w:rsid w:val="00BA5607"/>
    <w:rsid w:val="00BB08BC"/>
    <w:rsid w:val="00BB250E"/>
    <w:rsid w:val="00BC2805"/>
    <w:rsid w:val="00BC49DB"/>
    <w:rsid w:val="00BC6473"/>
    <w:rsid w:val="00BC66B0"/>
    <w:rsid w:val="00BC7839"/>
    <w:rsid w:val="00BE25FC"/>
    <w:rsid w:val="00BE2839"/>
    <w:rsid w:val="00BE6575"/>
    <w:rsid w:val="00BE6B08"/>
    <w:rsid w:val="00BF1C09"/>
    <w:rsid w:val="00C02639"/>
    <w:rsid w:val="00C034EC"/>
    <w:rsid w:val="00C04223"/>
    <w:rsid w:val="00C07467"/>
    <w:rsid w:val="00C1207C"/>
    <w:rsid w:val="00C15F72"/>
    <w:rsid w:val="00C24D80"/>
    <w:rsid w:val="00C26F4B"/>
    <w:rsid w:val="00C310FF"/>
    <w:rsid w:val="00C3343C"/>
    <w:rsid w:val="00C36A91"/>
    <w:rsid w:val="00C43FF8"/>
    <w:rsid w:val="00C45978"/>
    <w:rsid w:val="00C46F51"/>
    <w:rsid w:val="00C475CF"/>
    <w:rsid w:val="00C517A6"/>
    <w:rsid w:val="00C5200B"/>
    <w:rsid w:val="00C614F5"/>
    <w:rsid w:val="00C63B1D"/>
    <w:rsid w:val="00C65958"/>
    <w:rsid w:val="00C80787"/>
    <w:rsid w:val="00C81473"/>
    <w:rsid w:val="00C817BC"/>
    <w:rsid w:val="00C824BF"/>
    <w:rsid w:val="00C831A1"/>
    <w:rsid w:val="00C85485"/>
    <w:rsid w:val="00C861EB"/>
    <w:rsid w:val="00C874E7"/>
    <w:rsid w:val="00C90FDC"/>
    <w:rsid w:val="00C914C5"/>
    <w:rsid w:val="00C918D1"/>
    <w:rsid w:val="00C93A98"/>
    <w:rsid w:val="00C93FC8"/>
    <w:rsid w:val="00C955D9"/>
    <w:rsid w:val="00C9577F"/>
    <w:rsid w:val="00C957EB"/>
    <w:rsid w:val="00CA1A3F"/>
    <w:rsid w:val="00CA46C3"/>
    <w:rsid w:val="00CA52EB"/>
    <w:rsid w:val="00CA5703"/>
    <w:rsid w:val="00CB78DA"/>
    <w:rsid w:val="00CB7E3D"/>
    <w:rsid w:val="00CC0B72"/>
    <w:rsid w:val="00CC201E"/>
    <w:rsid w:val="00CC3936"/>
    <w:rsid w:val="00CD042E"/>
    <w:rsid w:val="00CD3145"/>
    <w:rsid w:val="00CD58AC"/>
    <w:rsid w:val="00CE595E"/>
    <w:rsid w:val="00CE61E6"/>
    <w:rsid w:val="00CF2B06"/>
    <w:rsid w:val="00CF535F"/>
    <w:rsid w:val="00D03881"/>
    <w:rsid w:val="00D03D2D"/>
    <w:rsid w:val="00D04BEC"/>
    <w:rsid w:val="00D065A5"/>
    <w:rsid w:val="00D077C8"/>
    <w:rsid w:val="00D1131A"/>
    <w:rsid w:val="00D130C1"/>
    <w:rsid w:val="00D13505"/>
    <w:rsid w:val="00D15424"/>
    <w:rsid w:val="00D1551A"/>
    <w:rsid w:val="00D202FB"/>
    <w:rsid w:val="00D24AB5"/>
    <w:rsid w:val="00D24EE2"/>
    <w:rsid w:val="00D25217"/>
    <w:rsid w:val="00D34B73"/>
    <w:rsid w:val="00D34BC0"/>
    <w:rsid w:val="00D3540C"/>
    <w:rsid w:val="00D35710"/>
    <w:rsid w:val="00D359B6"/>
    <w:rsid w:val="00D373DF"/>
    <w:rsid w:val="00D4189A"/>
    <w:rsid w:val="00D4200B"/>
    <w:rsid w:val="00D44EB3"/>
    <w:rsid w:val="00D45C51"/>
    <w:rsid w:val="00D50114"/>
    <w:rsid w:val="00D51212"/>
    <w:rsid w:val="00D52725"/>
    <w:rsid w:val="00D55DAF"/>
    <w:rsid w:val="00D55F88"/>
    <w:rsid w:val="00D56F19"/>
    <w:rsid w:val="00D60652"/>
    <w:rsid w:val="00D64FC7"/>
    <w:rsid w:val="00D651F6"/>
    <w:rsid w:val="00D658D4"/>
    <w:rsid w:val="00D763AC"/>
    <w:rsid w:val="00D80264"/>
    <w:rsid w:val="00D83473"/>
    <w:rsid w:val="00D85A96"/>
    <w:rsid w:val="00D932FE"/>
    <w:rsid w:val="00D97B20"/>
    <w:rsid w:val="00DA160E"/>
    <w:rsid w:val="00DA3E47"/>
    <w:rsid w:val="00DB0339"/>
    <w:rsid w:val="00DB05BE"/>
    <w:rsid w:val="00DB5B16"/>
    <w:rsid w:val="00DB78A6"/>
    <w:rsid w:val="00DC2976"/>
    <w:rsid w:val="00DC5555"/>
    <w:rsid w:val="00DC5B3D"/>
    <w:rsid w:val="00DC5BA6"/>
    <w:rsid w:val="00DD037D"/>
    <w:rsid w:val="00DD47A6"/>
    <w:rsid w:val="00DE0645"/>
    <w:rsid w:val="00DE4C1F"/>
    <w:rsid w:val="00DE79AF"/>
    <w:rsid w:val="00DF0398"/>
    <w:rsid w:val="00DF6A25"/>
    <w:rsid w:val="00E01007"/>
    <w:rsid w:val="00E0180A"/>
    <w:rsid w:val="00E01E1C"/>
    <w:rsid w:val="00E035BE"/>
    <w:rsid w:val="00E05C92"/>
    <w:rsid w:val="00E07A71"/>
    <w:rsid w:val="00E11DCA"/>
    <w:rsid w:val="00E147B6"/>
    <w:rsid w:val="00E24F09"/>
    <w:rsid w:val="00E25023"/>
    <w:rsid w:val="00E2584D"/>
    <w:rsid w:val="00E27519"/>
    <w:rsid w:val="00E36D71"/>
    <w:rsid w:val="00E406E5"/>
    <w:rsid w:val="00E452EE"/>
    <w:rsid w:val="00E50746"/>
    <w:rsid w:val="00E56FB5"/>
    <w:rsid w:val="00E57470"/>
    <w:rsid w:val="00E57E51"/>
    <w:rsid w:val="00E62DAA"/>
    <w:rsid w:val="00E6415B"/>
    <w:rsid w:val="00E64D5A"/>
    <w:rsid w:val="00E66CD8"/>
    <w:rsid w:val="00E66D96"/>
    <w:rsid w:val="00E704EB"/>
    <w:rsid w:val="00E75937"/>
    <w:rsid w:val="00E76D27"/>
    <w:rsid w:val="00E77FD0"/>
    <w:rsid w:val="00E80FB8"/>
    <w:rsid w:val="00E843D8"/>
    <w:rsid w:val="00E86EBD"/>
    <w:rsid w:val="00E96062"/>
    <w:rsid w:val="00EB15E9"/>
    <w:rsid w:val="00EB1CFC"/>
    <w:rsid w:val="00EB2299"/>
    <w:rsid w:val="00EB24EF"/>
    <w:rsid w:val="00EB3616"/>
    <w:rsid w:val="00EB67FD"/>
    <w:rsid w:val="00EC2A6A"/>
    <w:rsid w:val="00EC3071"/>
    <w:rsid w:val="00EC44E5"/>
    <w:rsid w:val="00ED0687"/>
    <w:rsid w:val="00ED1EB1"/>
    <w:rsid w:val="00ED6702"/>
    <w:rsid w:val="00ED7297"/>
    <w:rsid w:val="00EE26DC"/>
    <w:rsid w:val="00EF0A6B"/>
    <w:rsid w:val="00EF1294"/>
    <w:rsid w:val="00EF20BD"/>
    <w:rsid w:val="00EF2218"/>
    <w:rsid w:val="00EF26C2"/>
    <w:rsid w:val="00EF2E0E"/>
    <w:rsid w:val="00EF7BD4"/>
    <w:rsid w:val="00F01BD4"/>
    <w:rsid w:val="00F04ECD"/>
    <w:rsid w:val="00F0731C"/>
    <w:rsid w:val="00F1163E"/>
    <w:rsid w:val="00F13B3D"/>
    <w:rsid w:val="00F14902"/>
    <w:rsid w:val="00F1524B"/>
    <w:rsid w:val="00F15B00"/>
    <w:rsid w:val="00F2205F"/>
    <w:rsid w:val="00F25EF9"/>
    <w:rsid w:val="00F26BAA"/>
    <w:rsid w:val="00F31746"/>
    <w:rsid w:val="00F3209B"/>
    <w:rsid w:val="00F37C88"/>
    <w:rsid w:val="00F440A8"/>
    <w:rsid w:val="00F47A8A"/>
    <w:rsid w:val="00F53018"/>
    <w:rsid w:val="00F53189"/>
    <w:rsid w:val="00F55FFC"/>
    <w:rsid w:val="00F57ABA"/>
    <w:rsid w:val="00F628E3"/>
    <w:rsid w:val="00F6754D"/>
    <w:rsid w:val="00F770B6"/>
    <w:rsid w:val="00F80883"/>
    <w:rsid w:val="00F81A89"/>
    <w:rsid w:val="00F833B7"/>
    <w:rsid w:val="00F833C9"/>
    <w:rsid w:val="00F8427C"/>
    <w:rsid w:val="00F916CF"/>
    <w:rsid w:val="00F93A26"/>
    <w:rsid w:val="00FA08EC"/>
    <w:rsid w:val="00FA36C1"/>
    <w:rsid w:val="00FA6453"/>
    <w:rsid w:val="00FB0D7A"/>
    <w:rsid w:val="00FB118C"/>
    <w:rsid w:val="00FB17CC"/>
    <w:rsid w:val="00FB41B7"/>
    <w:rsid w:val="00FC2BD6"/>
    <w:rsid w:val="00FD22D4"/>
    <w:rsid w:val="00FD28CB"/>
    <w:rsid w:val="00FD3C15"/>
    <w:rsid w:val="00FD4CBE"/>
    <w:rsid w:val="00FE3558"/>
    <w:rsid w:val="00FE5824"/>
    <w:rsid w:val="00FE5B69"/>
    <w:rsid w:val="00FE65C1"/>
    <w:rsid w:val="00FF258D"/>
    <w:rsid w:val="00FF652D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30E0F3"/>
  <w15:docId w15:val="{DA853F4B-F4B8-44E5-8171-4DE543F2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8AC"/>
    <w:rPr>
      <w:lang w:val="en-US" w:eastAsia="ru-RU"/>
    </w:rPr>
  </w:style>
  <w:style w:type="paragraph" w:styleId="1">
    <w:name w:val="heading 1"/>
    <w:basedOn w:val="a"/>
    <w:next w:val="a"/>
    <w:qFormat/>
    <w:rsid w:val="00CD58AC"/>
    <w:pPr>
      <w:keepNext/>
      <w:jc w:val="center"/>
      <w:outlineLvl w:val="0"/>
    </w:pPr>
    <w:rPr>
      <w:b/>
      <w:sz w:val="36"/>
      <w:lang w:val="uk-UA"/>
    </w:rPr>
  </w:style>
  <w:style w:type="paragraph" w:styleId="2">
    <w:name w:val="heading 2"/>
    <w:basedOn w:val="a"/>
    <w:next w:val="a"/>
    <w:qFormat/>
    <w:rsid w:val="00CD58AC"/>
    <w:pPr>
      <w:keepNext/>
      <w:jc w:val="center"/>
      <w:outlineLvl w:val="1"/>
    </w:pPr>
    <w:rPr>
      <w:rFonts w:ascii="Arial" w:hAnsi="Arial"/>
      <w:spacing w:val="60"/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CD58AC"/>
    <w:pPr>
      <w:keepNext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nhideWhenUsed/>
    <w:qFormat/>
    <w:rsid w:val="001D5903"/>
    <w:pPr>
      <w:keepNext/>
      <w:widowControl w:val="0"/>
      <w:autoSpaceDE w:val="0"/>
      <w:autoSpaceDN w:val="0"/>
      <w:adjustRightInd w:val="0"/>
      <w:spacing w:before="240" w:after="60" w:line="260" w:lineRule="auto"/>
      <w:ind w:firstLine="500"/>
      <w:jc w:val="both"/>
      <w:outlineLvl w:val="3"/>
    </w:pPr>
    <w:rPr>
      <w:rFonts w:ascii="Calibri" w:hAnsi="Calibr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58AC"/>
    <w:pPr>
      <w:tabs>
        <w:tab w:val="center" w:pos="4320"/>
        <w:tab w:val="right" w:pos="8640"/>
      </w:tabs>
    </w:pPr>
    <w:rPr>
      <w:lang w:val="ru-RU"/>
    </w:rPr>
  </w:style>
  <w:style w:type="character" w:styleId="a5">
    <w:name w:val="page number"/>
    <w:basedOn w:val="a0"/>
    <w:rsid w:val="00CD58AC"/>
  </w:style>
  <w:style w:type="paragraph" w:customStyle="1" w:styleId="a6">
    <w:name w:val="?????? ??????????"/>
    <w:basedOn w:val="a"/>
    <w:rsid w:val="006214BC"/>
    <w:pPr>
      <w:tabs>
        <w:tab w:val="center" w:pos="4153"/>
        <w:tab w:val="right" w:pos="8306"/>
      </w:tabs>
    </w:pPr>
    <w:rPr>
      <w:lang w:val="ru-RU"/>
    </w:rPr>
  </w:style>
  <w:style w:type="paragraph" w:customStyle="1" w:styleId="a7">
    <w:name w:val="??????? ??????????"/>
    <w:basedOn w:val="a"/>
    <w:rsid w:val="006214BC"/>
    <w:pPr>
      <w:tabs>
        <w:tab w:val="center" w:pos="4153"/>
        <w:tab w:val="right" w:pos="8306"/>
      </w:tabs>
    </w:pPr>
    <w:rPr>
      <w:lang w:val="ru-RU"/>
    </w:rPr>
  </w:style>
  <w:style w:type="paragraph" w:styleId="a8">
    <w:name w:val="footer"/>
    <w:basedOn w:val="a"/>
    <w:link w:val="a9"/>
    <w:rsid w:val="006214BC"/>
    <w:pPr>
      <w:tabs>
        <w:tab w:val="center" w:pos="4320"/>
        <w:tab w:val="right" w:pos="8640"/>
      </w:tabs>
    </w:pPr>
  </w:style>
  <w:style w:type="paragraph" w:styleId="aa">
    <w:name w:val="Body Text"/>
    <w:basedOn w:val="a"/>
    <w:rsid w:val="006214BC"/>
    <w:pPr>
      <w:spacing w:after="120"/>
    </w:pPr>
  </w:style>
  <w:style w:type="paragraph" w:customStyle="1" w:styleId="31">
    <w:name w:val="Основной текст с отступом 31"/>
    <w:basedOn w:val="a"/>
    <w:rsid w:val="006214BC"/>
    <w:pPr>
      <w:overflowPunct w:val="0"/>
      <w:autoSpaceDE w:val="0"/>
      <w:autoSpaceDN w:val="0"/>
      <w:adjustRightInd w:val="0"/>
      <w:spacing w:after="60" w:line="360" w:lineRule="auto"/>
      <w:ind w:firstLine="426"/>
      <w:jc w:val="both"/>
      <w:textAlignment w:val="baseline"/>
    </w:pPr>
    <w:rPr>
      <w:sz w:val="28"/>
      <w:lang w:val="uk-UA"/>
    </w:rPr>
  </w:style>
  <w:style w:type="paragraph" w:customStyle="1" w:styleId="21">
    <w:name w:val="Основной текст 21"/>
    <w:basedOn w:val="a"/>
    <w:rsid w:val="006214BC"/>
    <w:pPr>
      <w:tabs>
        <w:tab w:val="left" w:pos="3119"/>
      </w:tabs>
      <w:overflowPunct w:val="0"/>
      <w:autoSpaceDE w:val="0"/>
      <w:autoSpaceDN w:val="0"/>
      <w:adjustRightInd w:val="0"/>
      <w:spacing w:after="60"/>
      <w:ind w:left="1134"/>
      <w:textAlignment w:val="baseline"/>
    </w:pPr>
    <w:rPr>
      <w:sz w:val="28"/>
      <w:lang w:val="uk-UA"/>
    </w:rPr>
  </w:style>
  <w:style w:type="paragraph" w:customStyle="1" w:styleId="10">
    <w:name w:val="Цитата1"/>
    <w:basedOn w:val="a"/>
    <w:rsid w:val="006214BC"/>
    <w:pPr>
      <w:tabs>
        <w:tab w:val="left" w:pos="3119"/>
      </w:tabs>
      <w:overflowPunct w:val="0"/>
      <w:autoSpaceDE w:val="0"/>
      <w:autoSpaceDN w:val="0"/>
      <w:adjustRightInd w:val="0"/>
      <w:spacing w:after="60"/>
      <w:ind w:left="1134" w:right="2691"/>
      <w:textAlignment w:val="baseline"/>
    </w:pPr>
    <w:rPr>
      <w:sz w:val="28"/>
      <w:lang w:val="uk-UA"/>
    </w:rPr>
  </w:style>
  <w:style w:type="paragraph" w:styleId="ab">
    <w:name w:val="footnote text"/>
    <w:basedOn w:val="a"/>
    <w:semiHidden/>
    <w:rsid w:val="006214BC"/>
    <w:pPr>
      <w:overflowPunct w:val="0"/>
      <w:autoSpaceDE w:val="0"/>
      <w:autoSpaceDN w:val="0"/>
      <w:adjustRightInd w:val="0"/>
      <w:textAlignment w:val="baseline"/>
    </w:pPr>
    <w:rPr>
      <w:lang w:val="uk-UA"/>
    </w:rPr>
  </w:style>
  <w:style w:type="character" w:styleId="ac">
    <w:name w:val="footnote reference"/>
    <w:semiHidden/>
    <w:rsid w:val="006214BC"/>
    <w:rPr>
      <w:vertAlign w:val="superscript"/>
    </w:rPr>
  </w:style>
  <w:style w:type="character" w:styleId="ad">
    <w:name w:val="Hyperlink"/>
    <w:uiPriority w:val="99"/>
    <w:rsid w:val="006214BC"/>
    <w:rPr>
      <w:color w:val="0000FF"/>
      <w:u w:val="single"/>
    </w:rPr>
  </w:style>
  <w:style w:type="table" w:styleId="ae">
    <w:name w:val="Table Grid"/>
    <w:basedOn w:val="a1"/>
    <w:rsid w:val="00621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5">
    <w:name w:val="xl25"/>
    <w:basedOn w:val="a"/>
    <w:rsid w:val="006214BC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ru-RU"/>
    </w:rPr>
  </w:style>
  <w:style w:type="paragraph" w:customStyle="1" w:styleId="xl27">
    <w:name w:val="xl27"/>
    <w:basedOn w:val="a"/>
    <w:rsid w:val="006214B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styleId="af">
    <w:name w:val="Balloon Text"/>
    <w:basedOn w:val="a"/>
    <w:semiHidden/>
    <w:rsid w:val="002731ED"/>
    <w:rPr>
      <w:rFonts w:ascii="Tahoma" w:hAnsi="Tahoma" w:cs="Tahoma"/>
      <w:sz w:val="16"/>
      <w:szCs w:val="16"/>
    </w:rPr>
  </w:style>
  <w:style w:type="character" w:styleId="af0">
    <w:name w:val="FollowedHyperlink"/>
    <w:rsid w:val="00E035BE"/>
    <w:rPr>
      <w:color w:val="800080"/>
      <w:u w:val="single"/>
    </w:rPr>
  </w:style>
  <w:style w:type="paragraph" w:customStyle="1" w:styleId="af1">
    <w:name w:val="Текст книги"/>
    <w:basedOn w:val="a"/>
    <w:rsid w:val="00C90FDC"/>
    <w:pPr>
      <w:spacing w:after="60"/>
      <w:jc w:val="both"/>
    </w:pPr>
    <w:rPr>
      <w:sz w:val="22"/>
      <w:szCs w:val="22"/>
      <w:lang w:val="ru-RU"/>
    </w:rPr>
  </w:style>
  <w:style w:type="character" w:customStyle="1" w:styleId="a9">
    <w:name w:val="Нижній колонтитул Знак"/>
    <w:link w:val="a8"/>
    <w:rsid w:val="00A941C7"/>
    <w:rPr>
      <w:lang w:val="en-US"/>
    </w:rPr>
  </w:style>
  <w:style w:type="character" w:customStyle="1" w:styleId="40">
    <w:name w:val="Заголовок 4 Знак"/>
    <w:link w:val="4"/>
    <w:rsid w:val="001D5903"/>
    <w:rPr>
      <w:rFonts w:ascii="Calibri" w:hAnsi="Calibri"/>
      <w:b/>
      <w:bCs/>
      <w:sz w:val="28"/>
      <w:szCs w:val="28"/>
      <w:lang w:val="uk-UA"/>
    </w:rPr>
  </w:style>
  <w:style w:type="character" w:customStyle="1" w:styleId="FontStyle">
    <w:name w:val="Font Style"/>
    <w:rsid w:val="001D5903"/>
    <w:rPr>
      <w:rFonts w:cs="Courier New"/>
      <w:color w:val="000000"/>
      <w:szCs w:val="20"/>
    </w:rPr>
  </w:style>
  <w:style w:type="paragraph" w:styleId="af2">
    <w:name w:val="caption"/>
    <w:basedOn w:val="a"/>
    <w:next w:val="a"/>
    <w:uiPriority w:val="35"/>
    <w:qFormat/>
    <w:rsid w:val="001D5903"/>
    <w:pPr>
      <w:widowControl w:val="0"/>
      <w:shd w:val="clear" w:color="auto" w:fill="FFFFFF"/>
      <w:tabs>
        <w:tab w:val="left" w:pos="1042"/>
        <w:tab w:val="left" w:pos="4997"/>
        <w:tab w:val="left" w:pos="5966"/>
      </w:tabs>
      <w:autoSpaceDE w:val="0"/>
      <w:autoSpaceDN w:val="0"/>
      <w:adjustRightInd w:val="0"/>
      <w:ind w:left="101"/>
      <w:jc w:val="center"/>
    </w:pPr>
    <w:rPr>
      <w:caps/>
      <w:sz w:val="24"/>
      <w:lang w:val="ru-RU"/>
    </w:rPr>
  </w:style>
  <w:style w:type="character" w:customStyle="1" w:styleId="shorttext">
    <w:name w:val="short_text"/>
    <w:rsid w:val="008F5100"/>
  </w:style>
  <w:style w:type="character" w:customStyle="1" w:styleId="a4">
    <w:name w:val="Верхній колонтитул Знак"/>
    <w:link w:val="a3"/>
    <w:uiPriority w:val="99"/>
    <w:rsid w:val="005B0F7E"/>
    <w:rPr>
      <w:lang w:val="ru-RU" w:eastAsia="ru-RU"/>
    </w:rPr>
  </w:style>
  <w:style w:type="paragraph" w:customStyle="1" w:styleId="af3">
    <w:name w:val="обычный"/>
    <w:basedOn w:val="a"/>
    <w:rsid w:val="00AD72E3"/>
    <w:rPr>
      <w:color w:val="000000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1963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196337"/>
    <w:rPr>
      <w:rFonts w:ascii="Courier New" w:hAnsi="Courier New" w:cs="Courier New"/>
    </w:rPr>
  </w:style>
  <w:style w:type="character" w:customStyle="1" w:styleId="rvts0">
    <w:name w:val="rvts0"/>
    <w:basedOn w:val="a0"/>
    <w:rsid w:val="0056706E"/>
  </w:style>
  <w:style w:type="character" w:customStyle="1" w:styleId="30">
    <w:name w:val="Заголовок 3 Знак"/>
    <w:basedOn w:val="a0"/>
    <w:link w:val="3"/>
    <w:uiPriority w:val="99"/>
    <w:rsid w:val="00540FD4"/>
    <w:rPr>
      <w:b/>
      <w:sz w:val="28"/>
      <w:lang w:eastAsia="ru-RU"/>
    </w:rPr>
  </w:style>
  <w:style w:type="paragraph" w:styleId="af4">
    <w:name w:val="Normal (Web)"/>
    <w:basedOn w:val="a"/>
    <w:uiPriority w:val="99"/>
    <w:unhideWhenUsed/>
    <w:rsid w:val="00E2751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5">
    <w:name w:val="List Paragraph"/>
    <w:basedOn w:val="a"/>
    <w:uiPriority w:val="34"/>
    <w:qFormat/>
    <w:rsid w:val="00967E53"/>
    <w:pPr>
      <w:ind w:left="720"/>
      <w:contextualSpacing/>
    </w:pPr>
  </w:style>
  <w:style w:type="paragraph" w:styleId="20">
    <w:name w:val="Body Text 2"/>
    <w:basedOn w:val="a"/>
    <w:link w:val="22"/>
    <w:rsid w:val="00D1551A"/>
    <w:pPr>
      <w:spacing w:after="120" w:line="480" w:lineRule="auto"/>
    </w:pPr>
    <w:rPr>
      <w:sz w:val="24"/>
      <w:szCs w:val="24"/>
      <w:lang w:val="uk-UA"/>
    </w:rPr>
  </w:style>
  <w:style w:type="character" w:customStyle="1" w:styleId="22">
    <w:name w:val="Основний текст 2 Знак"/>
    <w:basedOn w:val="a0"/>
    <w:link w:val="20"/>
    <w:rsid w:val="00D1551A"/>
    <w:rPr>
      <w:sz w:val="24"/>
      <w:szCs w:val="24"/>
      <w:lang w:eastAsia="ru-RU"/>
    </w:rPr>
  </w:style>
  <w:style w:type="character" w:styleId="af6">
    <w:name w:val="Strong"/>
    <w:uiPriority w:val="22"/>
    <w:qFormat/>
    <w:rsid w:val="00D1551A"/>
    <w:rPr>
      <w:b/>
      <w:bCs/>
    </w:rPr>
  </w:style>
  <w:style w:type="character" w:styleId="af7">
    <w:name w:val="Emphasis"/>
    <w:uiPriority w:val="20"/>
    <w:qFormat/>
    <w:rsid w:val="00D1551A"/>
    <w:rPr>
      <w:i/>
      <w:iCs/>
    </w:rPr>
  </w:style>
  <w:style w:type="character" w:customStyle="1" w:styleId="fontstyle01">
    <w:name w:val="fontstyle01"/>
    <w:basedOn w:val="a0"/>
    <w:rsid w:val="00D55F88"/>
    <w:rPr>
      <w:rFonts w:ascii="SFRM0800" w:hAnsi="SFRM0800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0"/>
    <w:rsid w:val="00CA1A3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4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4;&#1090;&#1082;&#1080;&#1076;&#1072;&#1095;\Application%20Data\Microsoft\&#1064;&#1072;&#1073;&#1083;&#1086;&#1085;&#1099;\&#1056;&#1086;&#1079;&#1087;&#1086;&#1088;&#1103;&#1076;&#1078;&#1077;&#1085;&#1085;&#1103;%20&#1055;&#1088;&#1077;&#1079;&#1080;&#1076;&#1110;&#1111;%20&#1053;&#1040;&#1053;%20&#1059;&#1082;&#1088;&#1072;&#1111;&#1085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041C29A0D7794B9D79FDC3DE89E966" ma:contentTypeVersion="1" ma:contentTypeDescription="Створення нового документа." ma:contentTypeScope="" ma:versionID="9eb12736f00306a0a5ef07e9e401a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7688d14020a7308e77cfee9b2d481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135CC-C1DA-444C-880E-4AEC61EBA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F517D-C88C-4C37-8FF0-CA3923447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4C0A87-2E7B-41B2-BEE1-5F473F02F386}">
  <ds:schemaRefs>
    <ds:schemaRef ds:uri="http://schemas.microsoft.com/sharepoint/v3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E53F6B7-4F9D-4D9A-B7E0-C8DCE2DE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Розпорядження Президії НАН України</Template>
  <TotalTime>0</TotalTime>
  <Pages>13</Pages>
  <Words>11852</Words>
  <Characters>6756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дослідницькі лабораторії/групи</vt:lpstr>
      <vt:lpstr>дослідницькі лабораторії/групи</vt:lpstr>
    </vt:vector>
  </TitlesOfParts>
  <Company>Президія НАН України</Company>
  <LinksUpToDate>false</LinksUpToDate>
  <CharactersWithSpaces>18571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дослідницькі лабораторії/групи</dc:title>
  <dc:creator>icyb</dc:creator>
  <cp:lastModifiedBy>Перекрестова Мар’яна Вікторівна</cp:lastModifiedBy>
  <cp:revision>2</cp:revision>
  <cp:lastPrinted>2025-09-30T07:37:00Z</cp:lastPrinted>
  <dcterms:created xsi:type="dcterms:W3CDTF">2025-09-30T07:38:00Z</dcterms:created>
  <dcterms:modified xsi:type="dcterms:W3CDTF">2025-09-30T07:38:00Z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rt_of_corr">
    <vt:lpwstr/>
  </property>
  <property fmtid="{D5CDD505-2E9C-101B-9397-08002B2CF9AE}" pid="3" name="areas">
    <vt:lpwstr/>
  </property>
  <property fmtid="{D5CDD505-2E9C-101B-9397-08002B2CF9AE}" pid="4" name="format">
    <vt:lpwstr/>
  </property>
  <property fmtid="{D5CDD505-2E9C-101B-9397-08002B2CF9AE}" pid="5" name="importance">
    <vt:lpwstr/>
  </property>
  <property fmtid="{D5CDD505-2E9C-101B-9397-08002B2CF9AE}" pid="6" name="type">
    <vt:lpwstr/>
  </property>
  <property fmtid="{D5CDD505-2E9C-101B-9397-08002B2CF9AE}" pid="7" name="ContentTypeId">
    <vt:lpwstr>0x01010014041C29A0D7794B9D79FDC3DE89E966</vt:lpwstr>
  </property>
</Properties>
</file>